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2BDF" w14:textId="77777777" w:rsidR="00000000" w:rsidRDefault="0084082A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3EEED889" w14:textId="77777777" w:rsidR="00000000" w:rsidRDefault="0084082A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6BF5E765" w14:textId="77777777" w:rsidR="00000000" w:rsidRDefault="0084082A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</w:p>
    <w:p w14:paraId="53BAEF8C" w14:textId="77777777" w:rsidR="00000000" w:rsidRDefault="0084082A">
      <w:pPr>
        <w:jc w:val="both"/>
        <w:rPr>
          <w:rFonts w:ascii="Comic Sans MS" w:hAnsi="Comic Sans MS"/>
          <w:sz w:val="20"/>
        </w:rPr>
      </w:pPr>
    </w:p>
    <w:p w14:paraId="4584B064" w14:textId="77777777" w:rsidR="00000000" w:rsidRDefault="0084082A">
      <w:pPr>
        <w:pStyle w:val="Heading3"/>
      </w:pPr>
      <w:r>
        <w:t>Zydeco Stars</w:t>
      </w:r>
    </w:p>
    <w:p w14:paraId="0E6FC0B3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Choreographed by Diana Dawson (Jan. 2001)</w:t>
      </w:r>
    </w:p>
    <w:p w14:paraId="70405ABB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>Choreo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>graphed to: "Fais Do Do" by Charlie Daniels</w:t>
      </w:r>
      <w:r>
        <w:rPr>
          <w:rFonts w:ascii="Comic Sans MS" w:hAnsi="Comic Sans MS" w:cs="Arial"/>
          <w:sz w:val="20"/>
          <w:szCs w:val="20"/>
          <w:lang w:val="en-US"/>
        </w:rPr>
        <w:t xml:space="preserve"> (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see </w:t>
      </w:r>
      <w:proofErr w:type="gramStart"/>
      <w:r>
        <w:rPr>
          <w:rFonts w:ascii="Comic Sans MS" w:hAnsi="Comic Sans MS" w:cs="Arial"/>
          <w:b/>
          <w:bCs/>
          <w:sz w:val="20"/>
          <w:szCs w:val="20"/>
          <w:lang w:val="en-US"/>
        </w:rPr>
        <w:t>note</w:t>
      </w:r>
      <w:r>
        <w:rPr>
          <w:rFonts w:ascii="Comic Sans MS" w:hAnsi="Comic Sans MS" w:cs="Arial"/>
          <w:sz w:val="20"/>
          <w:szCs w:val="20"/>
          <w:lang w:val="en-US"/>
        </w:rPr>
        <w:t>)(</w:t>
      </w:r>
      <w:proofErr w:type="gramEnd"/>
      <w:r>
        <w:rPr>
          <w:rFonts w:ascii="Comic Sans MS" w:hAnsi="Comic Sans MS" w:cs="Arial"/>
          <w:sz w:val="20"/>
          <w:szCs w:val="20"/>
          <w:lang w:val="en-US"/>
        </w:rPr>
        <w:t>CD - Awesome 2), Start on vocals</w:t>
      </w:r>
    </w:p>
    <w:p w14:paraId="6FE5B19D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>Music suggestions</w:t>
      </w:r>
      <w:r>
        <w:rPr>
          <w:rFonts w:ascii="Comic Sans MS" w:hAnsi="Comic Sans MS" w:cs="Arial"/>
          <w:sz w:val="20"/>
          <w:szCs w:val="20"/>
          <w:lang w:val="en-US"/>
        </w:rPr>
        <w:t>:  "Down at the Twist and Shout" Mary Chapin Carpenter (CD - Steppin Country)</w:t>
      </w:r>
    </w:p>
    <w:p w14:paraId="59DBD3A3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 xml:space="preserve">"Pop from the Top" by Pirates of the </w:t>
      </w:r>
      <w:proofErr w:type="gramStart"/>
      <w:r>
        <w:rPr>
          <w:rFonts w:ascii="Comic Sans MS" w:hAnsi="Comic Sans MS" w:cs="Arial"/>
          <w:sz w:val="20"/>
          <w:szCs w:val="20"/>
          <w:lang w:val="en-US"/>
        </w:rPr>
        <w:t>Mississippi(</w:t>
      </w:r>
      <w:proofErr w:type="gramEnd"/>
      <w:r>
        <w:rPr>
          <w:rFonts w:ascii="Comic Sans MS" w:hAnsi="Comic Sans MS" w:cs="Arial"/>
          <w:sz w:val="20"/>
          <w:szCs w:val="20"/>
          <w:lang w:val="en-US"/>
        </w:rPr>
        <w:t>CD - Awsome 4)</w:t>
      </w:r>
    </w:p>
    <w:p w14:paraId="6152FAF1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"Tear Sta</w:t>
      </w:r>
      <w:r>
        <w:rPr>
          <w:rFonts w:ascii="Comic Sans MS" w:hAnsi="Comic Sans MS" w:cs="Arial"/>
          <w:sz w:val="20"/>
          <w:szCs w:val="20"/>
          <w:lang w:val="en-US"/>
        </w:rPr>
        <w:t>ined Letter" by Patty Loveless (CD - SteppinCountry 4)</w:t>
      </w:r>
    </w:p>
    <w:p w14:paraId="4771CA83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 xml:space="preserve">"Tear It Up" by Jodi Harms (CD - Awesome 5) </w:t>
      </w:r>
    </w:p>
    <w:p w14:paraId="7372F10F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b/>
          <w:bCs/>
          <w:sz w:val="20"/>
          <w:szCs w:val="20"/>
          <w:lang w:val="en-US"/>
        </w:rPr>
      </w:pPr>
    </w:p>
    <w:p w14:paraId="1B96B4C0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>Note:</w:t>
      </w:r>
      <w:r>
        <w:rPr>
          <w:rFonts w:ascii="Comic Sans MS" w:hAnsi="Comic Sans MS" w:cs="Arial"/>
          <w:sz w:val="20"/>
          <w:szCs w:val="20"/>
          <w:lang w:val="en-US"/>
        </w:rPr>
        <w:t xml:space="preserve"> When using the music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>"Fais Do Do"</w:t>
      </w:r>
      <w:r>
        <w:rPr>
          <w:rFonts w:ascii="Comic Sans MS" w:hAnsi="Comic Sans MS" w:cs="Arial"/>
          <w:sz w:val="20"/>
          <w:szCs w:val="20"/>
          <w:lang w:val="en-US"/>
        </w:rPr>
        <w:t xml:space="preserve"> be aware of the phrasing - 32 and 54 counts alternately all the way through.  The dance will fit perfectly to this </w:t>
      </w:r>
      <w:r>
        <w:rPr>
          <w:rFonts w:ascii="Comic Sans MS" w:hAnsi="Comic Sans MS" w:cs="Arial"/>
          <w:sz w:val="20"/>
          <w:szCs w:val="20"/>
          <w:lang w:val="en-US"/>
        </w:rPr>
        <w:t xml:space="preserve">pattern when danced as </w:t>
      </w:r>
      <w:proofErr w:type="gramStart"/>
      <w:r>
        <w:rPr>
          <w:rFonts w:ascii="Comic Sans MS" w:hAnsi="Comic Sans MS" w:cs="Arial"/>
          <w:sz w:val="20"/>
          <w:szCs w:val="20"/>
          <w:lang w:val="en-US"/>
        </w:rPr>
        <w:t>follows:-</w:t>
      </w:r>
      <w:proofErr w:type="gramEnd"/>
    </w:p>
    <w:p w14:paraId="7FA0FD97" w14:textId="77777777" w:rsidR="00000000" w:rsidRDefault="0084082A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 w:cs="Arial"/>
          <w:b/>
          <w:bCs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Front &amp; Back </w:t>
      </w:r>
      <w:r>
        <w:rPr>
          <w:rFonts w:ascii="Comic Sans MS" w:hAnsi="Comic Sans MS" w:cs="Arial"/>
          <w:sz w:val="20"/>
          <w:szCs w:val="20"/>
          <w:lang w:val="en-US"/>
        </w:rPr>
        <w:t>walls (32 counts) Dance all steps 1-</w:t>
      </w:r>
      <w:proofErr w:type="gramStart"/>
      <w:r>
        <w:rPr>
          <w:rFonts w:ascii="Comic Sans MS" w:hAnsi="Comic Sans MS" w:cs="Arial"/>
          <w:sz w:val="20"/>
          <w:szCs w:val="20"/>
          <w:lang w:val="en-US"/>
        </w:rPr>
        <w:t xml:space="preserve">32;   </w:t>
      </w:r>
      <w:proofErr w:type="gramEnd"/>
      <w:r>
        <w:rPr>
          <w:rFonts w:ascii="Comic Sans MS" w:hAnsi="Comic Sans MS" w:cs="Arial"/>
          <w:b/>
          <w:bCs/>
          <w:sz w:val="20"/>
          <w:szCs w:val="20"/>
          <w:lang w:val="en-US"/>
        </w:rPr>
        <w:t>Side walls</w:t>
      </w:r>
      <w:r>
        <w:rPr>
          <w:rFonts w:ascii="Comic Sans MS" w:hAnsi="Comic Sans MS" w:cs="Arial"/>
          <w:sz w:val="20"/>
          <w:szCs w:val="20"/>
          <w:lang w:val="en-US"/>
        </w:rPr>
        <w:t xml:space="preserve"> (54 counts) Dance  steps 1-22, then start again from 1-32.        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>Other music</w:t>
      </w:r>
      <w:r>
        <w:rPr>
          <w:rFonts w:ascii="Comic Sans MS" w:hAnsi="Comic Sans MS" w:cs="Arial"/>
          <w:sz w:val="20"/>
          <w:szCs w:val="20"/>
          <w:lang w:val="en-US"/>
        </w:rPr>
        <w:t xml:space="preserve">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>- just keep to steps 1-32 all the time.</w:t>
      </w:r>
    </w:p>
    <w:p w14:paraId="5E2D93DF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szCs w:val="12"/>
          <w:lang w:val="en-US"/>
        </w:rPr>
      </w:pPr>
    </w:p>
    <w:p w14:paraId="158EC255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szCs w:val="16"/>
          <w:lang w:val="en-US"/>
        </w:rPr>
      </w:pPr>
      <w:r>
        <w:rPr>
          <w:rFonts w:ascii="Comic Sans MS" w:hAnsi="Comic Sans MS" w:cs="Arial"/>
          <w:b/>
          <w:bCs/>
          <w:sz w:val="20"/>
          <w:lang w:val="en-US"/>
        </w:rPr>
        <w:t>Counts</w:t>
      </w:r>
      <w:r>
        <w:rPr>
          <w:rFonts w:ascii="Comic Sans MS" w:hAnsi="Comic Sans MS" w:cs="Arial"/>
          <w:b/>
          <w:bCs/>
          <w:sz w:val="20"/>
          <w:lang w:val="en-US"/>
        </w:rPr>
        <w:tab/>
        <w:t>Steps</w:t>
      </w:r>
    </w:p>
    <w:p w14:paraId="20C1F512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lang w:val="en-US"/>
        </w:rPr>
      </w:pPr>
      <w:r>
        <w:rPr>
          <w:rFonts w:ascii="Comic Sans MS" w:hAnsi="Comic Sans MS" w:cs="Arial"/>
          <w:b/>
          <w:bCs/>
          <w:sz w:val="20"/>
          <w:lang w:val="en-US"/>
        </w:rPr>
        <w:t>Right &amp; Left Heel, Hitch</w:t>
      </w:r>
      <w:r>
        <w:rPr>
          <w:rFonts w:ascii="Comic Sans MS" w:hAnsi="Comic Sans MS" w:cs="Arial"/>
          <w:b/>
          <w:bCs/>
          <w:sz w:val="20"/>
          <w:lang w:val="en-US"/>
        </w:rPr>
        <w:t xml:space="preserve">es, Coaster Steps </w:t>
      </w:r>
    </w:p>
    <w:p w14:paraId="4BE3843D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1&amp;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Right heel forward. Hitch (and slap knee with right hand)</w:t>
      </w:r>
    </w:p>
    <w:p w14:paraId="7254E3AF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2&amp;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Right heel forward. Hitch (and slap knee with right hand)</w:t>
      </w:r>
    </w:p>
    <w:p w14:paraId="3DAFB460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3&amp;4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.Step back on right. Step left beside right Step right forward. </w:t>
      </w:r>
    </w:p>
    <w:p w14:paraId="18A78DD6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5&amp;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Left heel forward. Hitch (and slap knee</w:t>
      </w:r>
      <w:r>
        <w:rPr>
          <w:rFonts w:ascii="Comic Sans MS" w:hAnsi="Comic Sans MS" w:cs="Arial"/>
          <w:sz w:val="20"/>
          <w:szCs w:val="20"/>
          <w:lang w:val="en-US"/>
        </w:rPr>
        <w:t xml:space="preserve"> with left hand)</w:t>
      </w:r>
    </w:p>
    <w:p w14:paraId="6EF8FEBD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6&amp;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Left heel forward. Hitch (and slap knee with left hand)</w:t>
      </w:r>
    </w:p>
    <w:p w14:paraId="61519B1C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7&amp;8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Step back on left. Step right beside left. Step left forward. </w:t>
      </w:r>
    </w:p>
    <w:p w14:paraId="12B86428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12"/>
          <w:lang w:val="en-US"/>
        </w:rPr>
      </w:pPr>
    </w:p>
    <w:p w14:paraId="46E703FC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lang w:val="en-US"/>
        </w:rPr>
      </w:pPr>
      <w:r>
        <w:rPr>
          <w:rFonts w:ascii="Comic Sans MS" w:hAnsi="Comic Sans MS" w:cs="Arial"/>
          <w:b/>
          <w:bCs/>
          <w:sz w:val="20"/>
          <w:lang w:val="en-US"/>
        </w:rPr>
        <w:t>Chasse, Hitch, Coaster Step, Jazzbox, Kick-Ball-Touch</w:t>
      </w:r>
    </w:p>
    <w:p w14:paraId="2790AFE4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9&amp;10&amp;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right to right side. Close left to right. St</w:t>
      </w:r>
      <w:r>
        <w:rPr>
          <w:rFonts w:ascii="Comic Sans MS" w:hAnsi="Comic Sans MS" w:cs="Arial"/>
          <w:sz w:val="20"/>
          <w:szCs w:val="20"/>
          <w:lang w:val="en-US"/>
        </w:rPr>
        <w:t xml:space="preserve">ep right to right side. Hitch left knee. </w:t>
      </w:r>
    </w:p>
    <w:p w14:paraId="74B89365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11&amp;12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Step back on left. Step right beside left. Step left forward. </w:t>
      </w:r>
    </w:p>
    <w:p w14:paraId="67FB742A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13&amp;14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Cross right over left. Step back on left. Step right beside </w:t>
      </w:r>
      <w:proofErr w:type="gramStart"/>
      <w:r>
        <w:rPr>
          <w:rFonts w:ascii="Comic Sans MS" w:hAnsi="Comic Sans MS" w:cs="Arial"/>
          <w:sz w:val="20"/>
          <w:szCs w:val="20"/>
          <w:lang w:val="en-US"/>
        </w:rPr>
        <w:t>left(</w:t>
      </w:r>
      <w:proofErr w:type="gramEnd"/>
      <w:r>
        <w:rPr>
          <w:rFonts w:ascii="Comic Sans MS" w:hAnsi="Comic Sans MS" w:cs="Arial"/>
          <w:sz w:val="20"/>
          <w:szCs w:val="20"/>
          <w:lang w:val="en-US"/>
        </w:rPr>
        <w:t xml:space="preserve">weight on right). </w:t>
      </w:r>
    </w:p>
    <w:p w14:paraId="34A44D72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15&amp;16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Kick left foot forward. Step left foot beside </w:t>
      </w:r>
      <w:r>
        <w:rPr>
          <w:rFonts w:ascii="Comic Sans MS" w:hAnsi="Comic Sans MS" w:cs="Arial"/>
          <w:sz w:val="20"/>
          <w:szCs w:val="20"/>
          <w:lang w:val="en-US"/>
        </w:rPr>
        <w:t>right. Touch right slightly out to right side</w:t>
      </w:r>
    </w:p>
    <w:p w14:paraId="1E3BCE41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szCs w:val="12"/>
          <w:lang w:val="en-US"/>
        </w:rPr>
      </w:pPr>
    </w:p>
    <w:p w14:paraId="77646428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lang w:val="en-US"/>
        </w:rPr>
        <w:t xml:space="preserve">Crossing Heel Jacks, Cross &amp; Touch, Right Shuffle </w:t>
      </w:r>
    </w:p>
    <w:p w14:paraId="61635CD9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17&amp;18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Cross right over left.  </w:t>
      </w:r>
      <w:proofErr w:type="gramStart"/>
      <w:r>
        <w:rPr>
          <w:rFonts w:ascii="Comic Sans MS" w:hAnsi="Comic Sans MS" w:cs="Arial"/>
          <w:sz w:val="20"/>
          <w:szCs w:val="20"/>
          <w:lang w:val="en-US"/>
        </w:rPr>
        <w:t>Step  back</w:t>
      </w:r>
      <w:proofErr w:type="gramEnd"/>
      <w:r>
        <w:rPr>
          <w:rFonts w:ascii="Comic Sans MS" w:hAnsi="Comic Sans MS" w:cs="Arial"/>
          <w:sz w:val="20"/>
          <w:szCs w:val="20"/>
          <w:lang w:val="en-US"/>
        </w:rPr>
        <w:t xml:space="preserve"> on left . Touch right heel forward</w:t>
      </w:r>
    </w:p>
    <w:p w14:paraId="3BEDD6A9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&amp;19&amp;20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right beside left. Cross left over right. Step back  on right. Touch</w:t>
      </w:r>
      <w:r>
        <w:rPr>
          <w:rFonts w:ascii="Comic Sans MS" w:hAnsi="Comic Sans MS" w:cs="Arial"/>
          <w:sz w:val="20"/>
          <w:szCs w:val="20"/>
          <w:lang w:val="en-US"/>
        </w:rPr>
        <w:t xml:space="preserve"> left heel forward</w:t>
      </w:r>
    </w:p>
    <w:p w14:paraId="2E50E577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&amp;21&amp;22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left beside right.  Cross right over left. Step back on left. Touch right  beside  left.</w:t>
      </w:r>
    </w:p>
    <w:p w14:paraId="707FD86D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16"/>
          <w:lang w:val="en-US"/>
        </w:rPr>
        <w:t>(see note for dancing to "Fais Do Do"  - side walls only)</w:t>
      </w:r>
    </w:p>
    <w:p w14:paraId="739EB166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23&amp;24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 xml:space="preserve">Step forward right. Close left up to right. Step forward right  </w:t>
      </w:r>
    </w:p>
    <w:p w14:paraId="2A089429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szCs w:val="12"/>
          <w:lang w:val="en-US"/>
        </w:rPr>
      </w:pPr>
    </w:p>
    <w:p w14:paraId="2628B759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lang w:val="en-US"/>
        </w:rPr>
      </w:pPr>
      <w:r>
        <w:rPr>
          <w:rFonts w:ascii="Comic Sans MS" w:hAnsi="Comic Sans MS" w:cs="Arial"/>
          <w:b/>
          <w:bCs/>
          <w:sz w:val="20"/>
          <w:lang w:val="en-US"/>
        </w:rPr>
        <w:t>Coas</w:t>
      </w:r>
      <w:r>
        <w:rPr>
          <w:rFonts w:ascii="Comic Sans MS" w:hAnsi="Comic Sans MS" w:cs="Arial"/>
          <w:b/>
          <w:bCs/>
          <w:sz w:val="20"/>
          <w:lang w:val="en-US"/>
        </w:rPr>
        <w:t>ter Step, Chasse 1/4 Turn Right, Step Hitch Left &amp; Right, Coaster Step</w:t>
      </w:r>
    </w:p>
    <w:p w14:paraId="030E8BA1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25&amp;26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forward on left. Step right beside left.  Step back on left</w:t>
      </w:r>
    </w:p>
    <w:p w14:paraId="600F5F1A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27&amp;28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right to right side. Step left beside right, Step right to right with 1/4 turn right.</w:t>
      </w:r>
    </w:p>
    <w:p w14:paraId="48C04A74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29&amp;30&amp;</w:t>
      </w:r>
      <w:r>
        <w:rPr>
          <w:rFonts w:ascii="Comic Sans MS" w:hAnsi="Comic Sans MS" w:cs="Arial"/>
          <w:sz w:val="20"/>
          <w:szCs w:val="20"/>
          <w:lang w:val="en-US"/>
        </w:rPr>
        <w:tab/>
        <w:t>Step for</w:t>
      </w:r>
      <w:r>
        <w:rPr>
          <w:rFonts w:ascii="Comic Sans MS" w:hAnsi="Comic Sans MS" w:cs="Arial"/>
          <w:sz w:val="20"/>
          <w:szCs w:val="20"/>
          <w:lang w:val="en-US"/>
        </w:rPr>
        <w:t xml:space="preserve">ward left. Hitch right knee. Step forward right. Hitch left knee </w:t>
      </w:r>
    </w:p>
    <w:p w14:paraId="13F5251A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z w:val="20"/>
          <w:szCs w:val="16"/>
          <w:lang w:val="en-US"/>
        </w:rPr>
      </w:pPr>
      <w:r>
        <w:rPr>
          <w:rFonts w:ascii="Comic Sans MS" w:hAnsi="Comic Sans MS" w:cs="Arial"/>
          <w:b/>
          <w:bCs/>
          <w:sz w:val="20"/>
          <w:szCs w:val="16"/>
          <w:lang w:val="en-US"/>
        </w:rPr>
        <w:t>(or   29&amp;30&amp; - Step, Hitch with 1/2 turn Right  (twice), to complete a full turn forward)</w:t>
      </w:r>
    </w:p>
    <w:p w14:paraId="3E9D0B92" w14:textId="77777777" w:rsidR="00000000" w:rsidRDefault="0084082A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sz w:val="20"/>
          <w:szCs w:val="20"/>
          <w:lang w:val="en-US"/>
        </w:rPr>
        <w:t>31&amp;32</w:t>
      </w:r>
      <w:r>
        <w:rPr>
          <w:rFonts w:ascii="Comic Sans MS" w:hAnsi="Comic Sans MS" w:cs="Arial"/>
          <w:sz w:val="20"/>
          <w:szCs w:val="20"/>
          <w:lang w:val="en-US"/>
        </w:rPr>
        <w:tab/>
      </w:r>
      <w:r>
        <w:rPr>
          <w:rFonts w:ascii="Comic Sans MS" w:hAnsi="Comic Sans MS" w:cs="Arial"/>
          <w:sz w:val="20"/>
          <w:szCs w:val="20"/>
          <w:lang w:val="en-US"/>
        </w:rPr>
        <w:tab/>
        <w:t>Step back on left. Step right beside left. Step left forward</w:t>
      </w:r>
    </w:p>
    <w:p w14:paraId="29D1B190" w14:textId="77777777" w:rsidR="00000000" w:rsidRDefault="0084082A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>Begin again</w:t>
      </w:r>
    </w:p>
    <w:p w14:paraId="6C95ACC3" w14:textId="77777777" w:rsidR="0084082A" w:rsidRDefault="0084082A">
      <w:pPr>
        <w:rPr>
          <w:sz w:val="36"/>
        </w:rPr>
      </w:pPr>
    </w:p>
    <w:sectPr w:rsidR="0084082A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08"/>
    <w:rsid w:val="0084082A"/>
    <w:rsid w:val="00E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9DEA3"/>
  <w15:chartTrackingRefBased/>
  <w15:docId w15:val="{C2100E76-6DA9-497E-B540-50A67E0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2"/>
    </w:pPr>
    <w:rPr>
      <w:rFonts w:ascii="Comic Sans MS" w:hAnsi="Comic Sans MS" w:cs="Arial"/>
      <w:sz w:val="36"/>
      <w:szCs w:val="96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ead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2014.dot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2792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2014-02-10T20:02:00Z</cp:lastPrinted>
  <dcterms:created xsi:type="dcterms:W3CDTF">2020-11-02T16:15:00Z</dcterms:created>
  <dcterms:modified xsi:type="dcterms:W3CDTF">2020-11-02T16:15:00Z</dcterms:modified>
</cp:coreProperties>
</file>