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E9B5" w14:textId="77777777" w:rsidR="00000000" w:rsidRDefault="00CD3B88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4EE9A795" w14:textId="77777777" w:rsidR="00000000" w:rsidRDefault="00CD3B88">
      <w:pP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74CEEF5E" w14:textId="77777777" w:rsidR="00000000" w:rsidRDefault="00CD3B88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</w:t>
      </w:r>
    </w:p>
    <w:p w14:paraId="41C1ED19" w14:textId="77777777" w:rsidR="00000000" w:rsidRDefault="00CD3B88">
      <w:pPr>
        <w:rPr>
          <w:rFonts w:ascii="Comic Sans MS" w:eastAsia="Arial Unicode MS" w:hAnsi="Comic Sans MS" w:cs="Arial"/>
          <w:sz w:val="36"/>
          <w:lang w:val="en-US"/>
        </w:rPr>
      </w:pPr>
      <w:hyperlink r:id="rId7" w:history="1"/>
      <w:r>
        <w:rPr>
          <w:rFonts w:ascii="Comic Sans MS" w:eastAsia="Arial Unicode MS" w:hAnsi="Comic Sans MS"/>
          <w:sz w:val="36"/>
          <w:szCs w:val="48"/>
          <w:lang w:val="en-US"/>
        </w:rPr>
        <w:t xml:space="preserve">ON THE BRIGHT SIDE </w:t>
      </w:r>
    </w:p>
    <w:p w14:paraId="47B1ACFA" w14:textId="77777777" w:rsidR="00000000" w:rsidRDefault="00CD3B88">
      <w:pPr>
        <w:rPr>
          <w:rFonts w:eastAsia="Arial Unicode MS"/>
          <w:lang w:val="en-US"/>
        </w:rPr>
      </w:pPr>
      <w:r>
        <w:rPr>
          <w:rStyle w:val="Strong"/>
          <w:rFonts w:eastAsia="Arial Unicode MS"/>
          <w:lang w:val="en-US"/>
        </w:rPr>
        <w:t xml:space="preserve">Count: </w:t>
      </w:r>
      <w:proofErr w:type="gramStart"/>
      <w:r>
        <w:rPr>
          <w:rFonts w:eastAsia="Arial Unicode MS"/>
          <w:lang w:val="en-US"/>
        </w:rPr>
        <w:t xml:space="preserve">64  </w:t>
      </w:r>
      <w:r>
        <w:rPr>
          <w:rStyle w:val="Strong"/>
          <w:rFonts w:eastAsia="Arial Unicode MS"/>
          <w:lang w:val="en-US"/>
        </w:rPr>
        <w:t>Wall</w:t>
      </w:r>
      <w:proofErr w:type="gramEnd"/>
      <w:r>
        <w:rPr>
          <w:rStyle w:val="Strong"/>
          <w:rFonts w:eastAsia="Arial Unicode MS"/>
          <w:lang w:val="en-US"/>
        </w:rPr>
        <w:t xml:space="preserve">: </w:t>
      </w:r>
      <w:r>
        <w:rPr>
          <w:rFonts w:eastAsia="Arial Unicode MS"/>
          <w:lang w:val="en-US"/>
        </w:rPr>
        <w:t xml:space="preserve">4  </w:t>
      </w:r>
      <w:r>
        <w:rPr>
          <w:rStyle w:val="Strong"/>
          <w:rFonts w:eastAsia="Arial Unicode MS"/>
          <w:lang w:val="en-US"/>
        </w:rPr>
        <w:t xml:space="preserve">Level:  improver   Choreographer: </w:t>
      </w:r>
      <w:r>
        <w:rPr>
          <w:rFonts w:eastAsia="Arial Unicode MS"/>
          <w:lang w:val="en-US"/>
        </w:rPr>
        <w:t xml:space="preserve">Diana Dawson </w:t>
      </w:r>
      <w:r>
        <w:rPr>
          <w:rFonts w:eastAsia="Arial Unicode MS"/>
          <w:lang w:val="en-US"/>
        </w:rPr>
        <w:br/>
      </w:r>
      <w:r>
        <w:rPr>
          <w:rStyle w:val="Strong"/>
          <w:rFonts w:eastAsia="Arial Unicode MS"/>
          <w:lang w:val="en-US"/>
        </w:rPr>
        <w:t xml:space="preserve">Music: </w:t>
      </w:r>
      <w:r>
        <w:rPr>
          <w:rFonts w:eastAsia="Arial Unicode MS"/>
          <w:b/>
          <w:bCs/>
          <w:lang w:val="en-US"/>
        </w:rPr>
        <w:t>Always Look On The Bright Side Of Life</w:t>
      </w:r>
      <w:r>
        <w:rPr>
          <w:rFonts w:eastAsia="Arial Unicode MS"/>
          <w:lang w:val="en-US"/>
        </w:rPr>
        <w:t xml:space="preserve"> by Monty Python </w:t>
      </w:r>
    </w:p>
    <w:p w14:paraId="0645C4F2" w14:textId="77777777" w:rsidR="00000000" w:rsidRDefault="00CD3B88">
      <w:pPr>
        <w:rPr>
          <w:rStyle w:val="desc"/>
          <w:rFonts w:eastAsia="Arial Unicode MS"/>
          <w:lang w:val="en-US"/>
        </w:rPr>
      </w:pP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GRAPEVINE RIG</w:t>
      </w:r>
      <w:r>
        <w:rPr>
          <w:rStyle w:val="title1"/>
          <w:rFonts w:eastAsia="Arial Unicode MS"/>
          <w:b/>
          <w:bCs/>
          <w:lang w:val="en-US"/>
        </w:rPr>
        <w:t>HT, SCUFF, GRAPEVINE LEFT, SCUFF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1-2-3-4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to right side, cross left behind right, Step right to right side, scuff left forward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5-6-7-8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left to left side, cross right behind right, Step left to left side, scuff right foot forward</w:t>
      </w:r>
      <w:r>
        <w:rPr>
          <w:rFonts w:eastAsia="Arial Unicode MS"/>
          <w:lang w:val="en-US"/>
        </w:rPr>
        <w:br/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RIGHT &amp; L</w:t>
      </w:r>
      <w:r>
        <w:rPr>
          <w:rStyle w:val="title1"/>
          <w:rFonts w:eastAsia="Arial Unicode MS"/>
          <w:b/>
          <w:bCs/>
          <w:lang w:val="en-US"/>
        </w:rPr>
        <w:t>EFT SIDE STEP-TOUCH, ¼ TURN STEPS X4 (FULL TURN)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9-10-11-12</w:t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to right side, touch left beside right, Step left to left side, touch right beside left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13&amp;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¼ turn to right, stepping left foot up behind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14&amp;</w:t>
      </w:r>
      <w:r>
        <w:rPr>
          <w:rStyle w:val="step"/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¼ turn to right, st</w:t>
      </w:r>
      <w:r>
        <w:rPr>
          <w:rStyle w:val="desc"/>
          <w:rFonts w:eastAsia="Arial Unicode MS"/>
          <w:lang w:val="en-US"/>
        </w:rPr>
        <w:t>epping left foot up behind</w:t>
      </w:r>
    </w:p>
    <w:p w14:paraId="3DA12E63" w14:textId="77777777" w:rsidR="00000000" w:rsidRDefault="00CD3B88">
      <w:pPr>
        <w:rPr>
          <w:rStyle w:val="desc"/>
          <w:rFonts w:eastAsia="Arial Unicode MS"/>
          <w:lang w:val="en-US"/>
        </w:rPr>
      </w:pPr>
      <w:r>
        <w:rPr>
          <w:rStyle w:val="desc"/>
          <w:rFonts w:eastAsia="Arial Unicode MS"/>
          <w:lang w:val="en-US"/>
        </w:rPr>
        <w:t>15&amp;16</w:t>
      </w:r>
      <w:r>
        <w:rPr>
          <w:rStyle w:val="desc"/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ab/>
        <w:t>Step right ¼ turn to right, stepping left foot up behind.  Step right ¼ turn to right</w:t>
      </w:r>
      <w:r>
        <w:rPr>
          <w:rFonts w:eastAsia="Arial Unicode MS"/>
          <w:lang w:val="en-US"/>
        </w:rPr>
        <w:br/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GRAPEVINE RIGHT, SCUFF, GRAPEVINE LEFT WITH ¼ TURN, SCUFF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17-18-19-20</w:t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left to left side, cross right behind left. Step left to lef</w:t>
      </w:r>
      <w:r>
        <w:rPr>
          <w:rStyle w:val="desc"/>
          <w:rFonts w:eastAsia="Arial Unicode MS"/>
          <w:lang w:val="en-US"/>
        </w:rPr>
        <w:t>t side, scuff right forward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21-22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to right side, cross left behind right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23-24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to right side, making ¼ turn right, scuff left foot forward</w:t>
      </w:r>
      <w:r>
        <w:rPr>
          <w:rFonts w:eastAsia="Arial Unicode MS"/>
          <w:lang w:val="en-US"/>
        </w:rPr>
        <w:br/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LEFT &amp; RIGHT SIDE STEP-TOUCH, ¼ TURN STEPS X4 (FULL TURN)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25-26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left to left side, tou</w:t>
      </w:r>
      <w:r>
        <w:rPr>
          <w:rStyle w:val="desc"/>
          <w:rFonts w:eastAsia="Arial Unicode MS"/>
          <w:lang w:val="en-US"/>
        </w:rPr>
        <w:t>ch right beside left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27-28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to right side, touch left beside right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29&amp;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left ¼ turn to left, stepping right foot up behind left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30&amp;</w:t>
      </w:r>
      <w:r>
        <w:rPr>
          <w:rStyle w:val="step"/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left ¼ turn to left, stepping right foot up behind left</w:t>
      </w:r>
    </w:p>
    <w:p w14:paraId="6B7D67D3" w14:textId="77777777" w:rsidR="00000000" w:rsidRDefault="00CD3B88">
      <w:pPr>
        <w:rPr>
          <w:rStyle w:val="desc"/>
          <w:rFonts w:eastAsia="Arial Unicode MS"/>
          <w:lang w:val="en-US"/>
        </w:rPr>
      </w:pPr>
      <w:r>
        <w:rPr>
          <w:rStyle w:val="desc"/>
          <w:rFonts w:eastAsia="Arial Unicode MS"/>
          <w:lang w:val="en-US"/>
        </w:rPr>
        <w:t>31&amp;32</w:t>
      </w:r>
      <w:r>
        <w:rPr>
          <w:rStyle w:val="desc"/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ab/>
        <w:t>Step left ¼ turn to left, stepping righ</w:t>
      </w:r>
      <w:r>
        <w:rPr>
          <w:rStyle w:val="desc"/>
          <w:rFonts w:eastAsia="Arial Unicode MS"/>
          <w:lang w:val="en-US"/>
        </w:rPr>
        <w:t>t foot up behind left.  Step left ¼ turn to left</w:t>
      </w:r>
      <w:r>
        <w:rPr>
          <w:rFonts w:eastAsia="Arial Unicode MS"/>
          <w:lang w:val="en-US"/>
        </w:rPr>
        <w:br/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WALK FORWARD, KICK &amp; CLAP, WALK BACK, COASTER STEP - TWICE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33-34-35-36</w:t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Walk forward right, left, right, kick left forward (clap)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37-38</w:t>
      </w:r>
      <w:r>
        <w:rPr>
          <w:rStyle w:val="step"/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 xml:space="preserve">Walk back on left, walk back on right, </w:t>
      </w:r>
    </w:p>
    <w:p w14:paraId="4504FE04" w14:textId="77777777" w:rsidR="00000000" w:rsidRDefault="00CD3B88">
      <w:pPr>
        <w:rPr>
          <w:rStyle w:val="desc"/>
          <w:rFonts w:eastAsia="Arial Unicode MS"/>
          <w:lang w:val="en-US"/>
        </w:rPr>
      </w:pPr>
      <w:r>
        <w:rPr>
          <w:rStyle w:val="desc"/>
          <w:rFonts w:eastAsia="Arial Unicode MS"/>
          <w:lang w:val="en-US"/>
        </w:rPr>
        <w:t>39&amp;40</w:t>
      </w:r>
      <w:r>
        <w:rPr>
          <w:rStyle w:val="desc"/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ab/>
        <w:t>step back on left, step</w:t>
      </w:r>
      <w:r>
        <w:rPr>
          <w:rStyle w:val="desc"/>
          <w:rFonts w:eastAsia="Arial Unicode MS"/>
          <w:lang w:val="en-US"/>
        </w:rPr>
        <w:t xml:space="preserve"> right beside left, step forward on left</w:t>
      </w:r>
      <w:r>
        <w:rPr>
          <w:rFonts w:eastAsia="Arial Unicode MS"/>
          <w:lang w:val="en-US"/>
        </w:rPr>
        <w:br/>
        <w:t xml:space="preserve"> </w:t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WALK FORWARD, KICK &amp; CLAP, WALK BACK, COASTER STEP - TWICE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41-42-43-44</w:t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Walk forward right, left, right, kick left forward (clap)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45-46</w:t>
      </w:r>
      <w:r>
        <w:rPr>
          <w:rStyle w:val="step"/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 xml:space="preserve">Walk back on left, walk back on right, </w:t>
      </w:r>
    </w:p>
    <w:p w14:paraId="6B91BCBD" w14:textId="77777777" w:rsidR="00000000" w:rsidRDefault="00CD3B88">
      <w:pPr>
        <w:rPr>
          <w:rFonts w:eastAsia="Arial Unicode MS"/>
          <w:lang w:val="en-US"/>
        </w:rPr>
      </w:pPr>
      <w:r>
        <w:rPr>
          <w:rStyle w:val="desc"/>
          <w:rFonts w:eastAsia="Arial Unicode MS"/>
          <w:lang w:val="en-US"/>
        </w:rPr>
        <w:t>47&amp;48</w:t>
      </w:r>
      <w:r>
        <w:rPr>
          <w:rStyle w:val="desc"/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ab/>
        <w:t xml:space="preserve">step back on left, step right </w:t>
      </w:r>
      <w:r>
        <w:rPr>
          <w:rStyle w:val="desc"/>
          <w:rFonts w:eastAsia="Arial Unicode MS"/>
          <w:lang w:val="en-US"/>
        </w:rPr>
        <w:t>beside left, step forward on left</w:t>
      </w:r>
      <w:r>
        <w:rPr>
          <w:rFonts w:eastAsia="Arial Unicode MS"/>
          <w:lang w:val="en-US"/>
        </w:rPr>
        <w:br/>
      </w:r>
    </w:p>
    <w:p w14:paraId="51027DF8" w14:textId="77777777" w:rsidR="00CD3B88" w:rsidRDefault="00CD3B88">
      <w:pPr>
        <w:rPr>
          <w:sz w:val="36"/>
        </w:rPr>
      </w:pPr>
      <w:r>
        <w:rPr>
          <w:rStyle w:val="title1"/>
          <w:rFonts w:eastAsia="Arial Unicode MS"/>
          <w:b/>
          <w:bCs/>
          <w:lang w:val="en-US"/>
        </w:rPr>
        <w:t>CHASSE RIGHT, BACK ROCK, CHASSE LEFT, BACK ROCK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49&amp;50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to right side, close left beside right, step right to right side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51-52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back on left, rock forward onto right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53&amp;54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left to left side, close rig</w:t>
      </w:r>
      <w:r>
        <w:rPr>
          <w:rStyle w:val="desc"/>
          <w:rFonts w:eastAsia="Arial Unicode MS"/>
          <w:lang w:val="en-US"/>
        </w:rPr>
        <w:t>ht beside left, step left to left side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55-56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back on right, rock forward onto left</w:t>
      </w:r>
      <w:r>
        <w:rPr>
          <w:rFonts w:eastAsia="Arial Unicode MS"/>
          <w:lang w:val="en-US"/>
        </w:rPr>
        <w:br/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JAZZ BOX WITH ¼ TURN - TWICE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57-58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foot across in front of left, step back on left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59-60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foot ¼ turn right, step left foot next to right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61-62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foot across in front of left, step back on left</w:t>
      </w:r>
      <w:r>
        <w:rPr>
          <w:rFonts w:eastAsia="Arial Unicode MS"/>
          <w:lang w:val="en-US"/>
        </w:rPr>
        <w:br/>
      </w:r>
      <w:r>
        <w:rPr>
          <w:rStyle w:val="step"/>
          <w:rFonts w:eastAsia="Arial Unicode MS"/>
          <w:lang w:val="en-US"/>
        </w:rPr>
        <w:t>63-64</w:t>
      </w:r>
      <w:r>
        <w:rPr>
          <w:rFonts w:eastAsia="Arial Unicode MS"/>
          <w:lang w:val="en-US"/>
        </w:rPr>
        <w:tab/>
      </w:r>
      <w:r>
        <w:rPr>
          <w:rFonts w:eastAsia="Arial Unicode MS"/>
          <w:lang w:val="en-US"/>
        </w:rPr>
        <w:tab/>
      </w:r>
      <w:r>
        <w:rPr>
          <w:rStyle w:val="desc"/>
          <w:rFonts w:eastAsia="Arial Unicode MS"/>
          <w:lang w:val="en-US"/>
        </w:rPr>
        <w:t>Step right foot ¼ turn right, step left foot next to right</w:t>
      </w:r>
      <w:r>
        <w:rPr>
          <w:rFonts w:eastAsia="Arial Unicode MS"/>
          <w:lang w:val="en-US"/>
        </w:rPr>
        <w:br/>
      </w:r>
      <w:r>
        <w:rPr>
          <w:rFonts w:eastAsia="Arial Unicode MS"/>
          <w:lang w:val="en-US"/>
        </w:rPr>
        <w:br/>
      </w:r>
      <w:r>
        <w:rPr>
          <w:rStyle w:val="title1"/>
          <w:rFonts w:eastAsia="Arial Unicode MS"/>
          <w:b/>
          <w:bCs/>
          <w:lang w:val="en-US"/>
        </w:rPr>
        <w:t>REPEAT</w:t>
      </w:r>
    </w:p>
    <w:sectPr w:rsidR="00CD3B88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CA"/>
    <w:rsid w:val="00C872CA"/>
    <w:rsid w:val="00CD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FDB65"/>
  <w15:chartTrackingRefBased/>
  <w15:docId w15:val="{0ECC6867-6EE7-430D-B1E1-8A5240B2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character" w:customStyle="1" w:styleId="title1">
    <w:name w:val="title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perknob.co.uk/stepsheets/on-the-bright-side-ID3324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New%20header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header 2014.dot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2946</CharactersWithSpaces>
  <SharedDoc>false</SharedDoc>
  <HLinks>
    <vt:vector size="18" baseType="variant"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http://www.copperknob.co.uk/stepsheets/on-the-bright-side-ID33244.aspx</vt:lpwstr>
      </vt:variant>
      <vt:variant>
        <vt:lpwstr/>
      </vt:variant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2014-02-10T20:02:00Z</cp:lastPrinted>
  <dcterms:created xsi:type="dcterms:W3CDTF">2020-11-02T16:16:00Z</dcterms:created>
  <dcterms:modified xsi:type="dcterms:W3CDTF">2020-11-02T16:16:00Z</dcterms:modified>
</cp:coreProperties>
</file>