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35AD9" w14:textId="77777777" w:rsidR="00000000" w:rsidRDefault="00960081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4D20E895" w14:textId="77777777" w:rsidR="00000000" w:rsidRDefault="00960081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2878D5A" w14:textId="77777777" w:rsidR="00000000" w:rsidRDefault="00960081">
      <w:pPr>
        <w:rPr>
          <w:rFonts w:ascii="Comic Sans MS" w:hAnsi="Comic Sans MS"/>
        </w:rPr>
      </w:pPr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____</w:t>
      </w:r>
    </w:p>
    <w:p w14:paraId="2546546B" w14:textId="77777777" w:rsidR="00000000" w:rsidRDefault="00960081">
      <w:pPr>
        <w:pStyle w:val="Title"/>
        <w:jc w:val="left"/>
        <w:rPr>
          <w:rFonts w:ascii="Comic Sans MS" w:hAnsi="Comic Sans MS"/>
          <w:b/>
          <w:bCs/>
          <w:sz w:val="48"/>
        </w:rPr>
      </w:pPr>
      <w:r>
        <w:rPr>
          <w:rFonts w:ascii="Comic Sans MS" w:hAnsi="Comic Sans MS"/>
          <w:b/>
          <w:bCs/>
          <w:sz w:val="48"/>
        </w:rPr>
        <w:t>Snap Happy</w:t>
      </w:r>
    </w:p>
    <w:p w14:paraId="1621527C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line dance, CCW direction, Easy/Intermediate level, Choreographed by Diana Dawson (</w:t>
      </w:r>
      <w:proofErr w:type="gramStart"/>
      <w:r>
        <w:rPr>
          <w:rFonts w:ascii="Comic Sans MS" w:hAnsi="Comic Sans MS"/>
          <w:sz w:val="20"/>
        </w:rPr>
        <w:t>Scotland)  2003</w:t>
      </w:r>
      <w:proofErr w:type="gramEnd"/>
    </w:p>
    <w:p w14:paraId="17661FB6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Music Suggestions</w:t>
      </w:r>
      <w:proofErr w:type="gramStart"/>
      <w:r>
        <w:rPr>
          <w:rFonts w:ascii="Comic Sans MS" w:hAnsi="Comic Sans MS"/>
          <w:b/>
          <w:bCs/>
          <w:sz w:val="20"/>
        </w:rPr>
        <w:t>:</w:t>
      </w:r>
      <w:r>
        <w:rPr>
          <w:rFonts w:ascii="Comic Sans MS" w:hAnsi="Comic Sans MS"/>
          <w:sz w:val="20"/>
        </w:rPr>
        <w:t xml:space="preserve">  “</w:t>
      </w:r>
      <w:proofErr w:type="gramEnd"/>
      <w:r>
        <w:rPr>
          <w:rFonts w:ascii="Comic Sans MS" w:hAnsi="Comic Sans MS"/>
          <w:sz w:val="20"/>
        </w:rPr>
        <w:t xml:space="preserve">I Want a Girl in a Pick Up Truck” by Rick Trevino CD: </w:t>
      </w:r>
      <w:proofErr w:type="spellStart"/>
      <w:r>
        <w:rPr>
          <w:rFonts w:ascii="Comic Sans MS" w:hAnsi="Comic Sans MS"/>
          <w:sz w:val="20"/>
        </w:rPr>
        <w:t>Steppin</w:t>
      </w:r>
      <w:proofErr w:type="spellEnd"/>
      <w:r>
        <w:rPr>
          <w:rFonts w:ascii="Comic Sans MS" w:hAnsi="Comic Sans MS"/>
          <w:sz w:val="20"/>
        </w:rPr>
        <w:t>’ Country 3 (189bpm)</w:t>
      </w:r>
    </w:p>
    <w:p w14:paraId="43DB5997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“More Where That Came From” by </w:t>
      </w:r>
      <w:r>
        <w:rPr>
          <w:rFonts w:ascii="Comic Sans MS" w:hAnsi="Comic Sans MS"/>
          <w:sz w:val="20"/>
        </w:rPr>
        <w:t xml:space="preserve">Dolly </w:t>
      </w:r>
      <w:proofErr w:type="gramStart"/>
      <w:r>
        <w:rPr>
          <w:rFonts w:ascii="Comic Sans MS" w:hAnsi="Comic Sans MS"/>
          <w:sz w:val="20"/>
        </w:rPr>
        <w:t>Parton  CD</w:t>
      </w:r>
      <w:proofErr w:type="gramEnd"/>
      <w:r>
        <w:rPr>
          <w:rFonts w:ascii="Comic Sans MS" w:hAnsi="Comic Sans MS"/>
          <w:sz w:val="20"/>
        </w:rPr>
        <w:t xml:space="preserve">: </w:t>
      </w:r>
      <w:proofErr w:type="spellStart"/>
      <w:r>
        <w:rPr>
          <w:rFonts w:ascii="Comic Sans MS" w:hAnsi="Comic Sans MS"/>
          <w:sz w:val="20"/>
        </w:rPr>
        <w:t>Steppin</w:t>
      </w:r>
      <w:proofErr w:type="spellEnd"/>
      <w:r>
        <w:rPr>
          <w:rFonts w:ascii="Comic Sans MS" w:hAnsi="Comic Sans MS"/>
          <w:sz w:val="20"/>
        </w:rPr>
        <w:t>’ Country 3 (172bpm)</w:t>
      </w:r>
    </w:p>
    <w:p w14:paraId="5108D2D7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“You’re </w:t>
      </w:r>
      <w:proofErr w:type="spellStart"/>
      <w:r>
        <w:rPr>
          <w:rFonts w:ascii="Comic Sans MS" w:hAnsi="Comic Sans MS"/>
          <w:sz w:val="20"/>
        </w:rPr>
        <w:t>Gonna</w:t>
      </w:r>
      <w:proofErr w:type="spellEnd"/>
      <w:r>
        <w:rPr>
          <w:rFonts w:ascii="Comic Sans MS" w:hAnsi="Comic Sans MS"/>
          <w:sz w:val="20"/>
        </w:rPr>
        <w:t xml:space="preserve"> Miss Me” by The Dean Brothers CD: Rock Bottom   </w:t>
      </w:r>
    </w:p>
    <w:p w14:paraId="5A8D6BE7" w14:textId="77777777" w:rsidR="00000000" w:rsidRDefault="00960081">
      <w:pPr>
        <w:rPr>
          <w:rFonts w:ascii="Comic Sans MS" w:hAnsi="Comic Sans MS"/>
          <w:sz w:val="20"/>
        </w:rPr>
      </w:pPr>
    </w:p>
    <w:p w14:paraId="7E716909" w14:textId="77777777" w:rsidR="00000000" w:rsidRDefault="00960081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20"/>
        </w:rPr>
      </w:pPr>
      <w:r>
        <w:rPr>
          <w:rFonts w:ascii="Comic Sans MS" w:hAnsi="Comic Sans MS"/>
          <w:b/>
          <w:bCs/>
          <w:i w:val="0"/>
          <w:iCs w:val="0"/>
          <w:sz w:val="20"/>
        </w:rPr>
        <w:t>SIDE STRUT, CROSS STRUT, ROCK &amp; CROSS leading Right and Left</w:t>
      </w:r>
    </w:p>
    <w:p w14:paraId="5FD78297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toe to right side. Snap right heel down</w:t>
      </w:r>
    </w:p>
    <w:p w14:paraId="69B9D2AA" w14:textId="77777777" w:rsidR="00000000" w:rsidRDefault="00960081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toe across in front</w:t>
      </w:r>
      <w:r>
        <w:rPr>
          <w:rFonts w:ascii="Comic Sans MS" w:hAnsi="Comic Sans MS"/>
          <w:sz w:val="20"/>
        </w:rPr>
        <w:t xml:space="preserve"> of right. Snap left heel down. </w:t>
      </w:r>
    </w:p>
    <w:p w14:paraId="18D3AE9C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right to right side. Rock onto left. Step right over left.  Hold for one count</w:t>
      </w:r>
    </w:p>
    <w:p w14:paraId="0BDE4AE7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9-10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left toe to left side.  Snap left heel down </w:t>
      </w:r>
    </w:p>
    <w:p w14:paraId="69EC242E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11-12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across in front of left. Snap right heel down (mind </w:t>
      </w:r>
      <w:proofErr w:type="gramStart"/>
      <w:r>
        <w:rPr>
          <w:rFonts w:ascii="Comic Sans MS" w:hAnsi="Comic Sans MS"/>
          <w:sz w:val="20"/>
        </w:rPr>
        <w:t xml:space="preserve">your </w:t>
      </w:r>
      <w:r>
        <w:rPr>
          <w:rFonts w:ascii="Comic Sans MS" w:hAnsi="Comic Sans MS"/>
          <w:sz w:val="20"/>
        </w:rPr>
        <w:t xml:space="preserve"> toes</w:t>
      </w:r>
      <w:proofErr w:type="gramEnd"/>
      <w:r>
        <w:rPr>
          <w:rFonts w:ascii="Comic Sans MS" w:hAnsi="Comic Sans MS"/>
          <w:sz w:val="20"/>
        </w:rPr>
        <w:t xml:space="preserve"> again…!)</w:t>
      </w:r>
    </w:p>
    <w:p w14:paraId="2334F59E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13-14-15-16</w:t>
      </w:r>
      <w:r>
        <w:rPr>
          <w:rFonts w:ascii="Comic Sans MS" w:hAnsi="Comic Sans MS"/>
          <w:sz w:val="20"/>
        </w:rPr>
        <w:tab/>
        <w:t>Step left to left side. Rock onto right. Step left over right.  Hold for one count</w:t>
      </w:r>
    </w:p>
    <w:p w14:paraId="41BF805F" w14:textId="77777777" w:rsidR="00000000" w:rsidRDefault="00960081">
      <w:pPr>
        <w:rPr>
          <w:rFonts w:ascii="Comic Sans MS" w:hAnsi="Comic Sans MS"/>
          <w:sz w:val="20"/>
        </w:rPr>
      </w:pPr>
    </w:p>
    <w:p w14:paraId="6AAC8B69" w14:textId="77777777" w:rsidR="00000000" w:rsidRDefault="00960081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20"/>
        </w:rPr>
      </w:pPr>
      <w:r>
        <w:rPr>
          <w:rFonts w:ascii="Comic Sans MS" w:hAnsi="Comic Sans MS"/>
          <w:b/>
          <w:bCs/>
          <w:i w:val="0"/>
          <w:iCs w:val="0"/>
          <w:sz w:val="20"/>
        </w:rPr>
        <w:t>BOX OF TURNING SHUFFLES</w:t>
      </w:r>
    </w:p>
    <w:p w14:paraId="786D1F3F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17-18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side. Close left next to right.</w:t>
      </w:r>
    </w:p>
    <w:p w14:paraId="0D54A781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19-20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right side. Hitch left knee whilst </w:t>
      </w:r>
      <w:proofErr w:type="gramStart"/>
      <w:r>
        <w:rPr>
          <w:rFonts w:ascii="Comic Sans MS" w:hAnsi="Comic Sans MS"/>
          <w:sz w:val="20"/>
        </w:rPr>
        <w:t>making</w:t>
      </w:r>
      <w:r>
        <w:rPr>
          <w:rFonts w:ascii="Comic Sans MS" w:hAnsi="Comic Sans MS"/>
          <w:sz w:val="20"/>
        </w:rPr>
        <w:t xml:space="preserve">  ¼</w:t>
      </w:r>
      <w:proofErr w:type="gramEnd"/>
      <w:r>
        <w:rPr>
          <w:rFonts w:ascii="Comic Sans MS" w:hAnsi="Comic Sans MS"/>
          <w:sz w:val="20"/>
        </w:rPr>
        <w:t xml:space="preserve"> turn left</w:t>
      </w:r>
    </w:p>
    <w:p w14:paraId="03AABDD5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21-22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left to left </w:t>
      </w:r>
      <w:proofErr w:type="gramStart"/>
      <w:r>
        <w:rPr>
          <w:rFonts w:ascii="Comic Sans MS" w:hAnsi="Comic Sans MS"/>
          <w:sz w:val="20"/>
        </w:rPr>
        <w:t>side .</w:t>
      </w:r>
      <w:proofErr w:type="gramEnd"/>
      <w:r>
        <w:rPr>
          <w:rFonts w:ascii="Comic Sans MS" w:hAnsi="Comic Sans MS"/>
          <w:sz w:val="20"/>
        </w:rPr>
        <w:t xml:space="preserve"> Close right next to left. </w:t>
      </w:r>
    </w:p>
    <w:p w14:paraId="4841502C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23-24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left to left </w:t>
      </w:r>
      <w:proofErr w:type="gramStart"/>
      <w:r>
        <w:rPr>
          <w:rFonts w:ascii="Comic Sans MS" w:hAnsi="Comic Sans MS"/>
          <w:sz w:val="20"/>
        </w:rPr>
        <w:t>side  Hitch</w:t>
      </w:r>
      <w:proofErr w:type="gramEnd"/>
      <w:r>
        <w:rPr>
          <w:rFonts w:ascii="Comic Sans MS" w:hAnsi="Comic Sans MS"/>
          <w:sz w:val="20"/>
        </w:rPr>
        <w:t xml:space="preserve"> right knee whilst making ¼ turn left</w:t>
      </w:r>
    </w:p>
    <w:p w14:paraId="0CAD7FE1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25-26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side. Close left next to right.</w:t>
      </w:r>
    </w:p>
    <w:p w14:paraId="770F90AF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27-28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side. Hitch left knee w</w:t>
      </w:r>
      <w:r>
        <w:rPr>
          <w:rFonts w:ascii="Comic Sans MS" w:hAnsi="Comic Sans MS"/>
          <w:sz w:val="20"/>
        </w:rPr>
        <w:t xml:space="preserve">hilst </w:t>
      </w:r>
      <w:proofErr w:type="gramStart"/>
      <w:r>
        <w:rPr>
          <w:rFonts w:ascii="Comic Sans MS" w:hAnsi="Comic Sans MS"/>
          <w:sz w:val="20"/>
        </w:rPr>
        <w:t>making  ¼</w:t>
      </w:r>
      <w:proofErr w:type="gramEnd"/>
      <w:r>
        <w:rPr>
          <w:rFonts w:ascii="Comic Sans MS" w:hAnsi="Comic Sans MS"/>
          <w:sz w:val="20"/>
        </w:rPr>
        <w:t xml:space="preserve"> turn left</w:t>
      </w:r>
    </w:p>
    <w:p w14:paraId="2B2E8163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29-30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side.  Close right next to left</w:t>
      </w:r>
    </w:p>
    <w:p w14:paraId="32267787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31-32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side. Hook right heel up in front of left shin</w:t>
      </w:r>
    </w:p>
    <w:p w14:paraId="08C4313D" w14:textId="77777777" w:rsidR="00000000" w:rsidRDefault="00960081">
      <w:pPr>
        <w:rPr>
          <w:rFonts w:ascii="Comic Sans MS" w:hAnsi="Comic Sans MS"/>
          <w:sz w:val="20"/>
        </w:rPr>
      </w:pPr>
    </w:p>
    <w:p w14:paraId="69A1B7AA" w14:textId="77777777" w:rsidR="00000000" w:rsidRDefault="00960081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20"/>
        </w:rPr>
      </w:pPr>
      <w:r>
        <w:rPr>
          <w:rFonts w:ascii="Comic Sans MS" w:hAnsi="Comic Sans MS"/>
          <w:b/>
          <w:bCs/>
          <w:i w:val="0"/>
          <w:iCs w:val="0"/>
          <w:sz w:val="20"/>
        </w:rPr>
        <w:t>WEAVE RIGHT, ROCK &amp; CROSS</w:t>
      </w:r>
    </w:p>
    <w:p w14:paraId="7C0FF209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33-34-35-36</w:t>
      </w:r>
      <w:r>
        <w:rPr>
          <w:rFonts w:ascii="Comic Sans MS" w:hAnsi="Comic Sans MS"/>
          <w:sz w:val="20"/>
        </w:rPr>
        <w:tab/>
        <w:t>Step right to right side. Cross left behind right.  Step right</w:t>
      </w:r>
      <w:r>
        <w:rPr>
          <w:rFonts w:ascii="Comic Sans MS" w:hAnsi="Comic Sans MS"/>
          <w:sz w:val="20"/>
        </w:rPr>
        <w:t xml:space="preserve"> to right side. Cross left over right</w:t>
      </w:r>
    </w:p>
    <w:p w14:paraId="0AC53816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37-38-39-40</w:t>
      </w:r>
      <w:r>
        <w:rPr>
          <w:rFonts w:ascii="Comic Sans MS" w:hAnsi="Comic Sans MS"/>
          <w:sz w:val="20"/>
        </w:rPr>
        <w:tab/>
        <w:t>Step right to right side. Rock weight onto left.  Step right over left. Hold for one count</w:t>
      </w:r>
    </w:p>
    <w:p w14:paraId="4B055E5C" w14:textId="77777777" w:rsidR="00000000" w:rsidRDefault="00960081">
      <w:pPr>
        <w:rPr>
          <w:rFonts w:ascii="Comic Sans MS" w:hAnsi="Comic Sans MS"/>
          <w:sz w:val="20"/>
        </w:rPr>
      </w:pPr>
    </w:p>
    <w:p w14:paraId="2801DC5F" w14:textId="77777777" w:rsidR="00000000" w:rsidRDefault="00960081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20"/>
        </w:rPr>
      </w:pPr>
      <w:r>
        <w:rPr>
          <w:rFonts w:ascii="Comic Sans MS" w:hAnsi="Comic Sans MS"/>
          <w:b/>
          <w:bCs/>
          <w:i w:val="0"/>
          <w:iCs w:val="0"/>
          <w:sz w:val="20"/>
        </w:rPr>
        <w:t>WEAVE LEFT, ROCK &amp; ¼ TURN</w:t>
      </w:r>
    </w:p>
    <w:p w14:paraId="6A6FE008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41-42-43-44</w:t>
      </w:r>
      <w:r>
        <w:rPr>
          <w:rFonts w:ascii="Comic Sans MS" w:hAnsi="Comic Sans MS"/>
          <w:sz w:val="20"/>
        </w:rPr>
        <w:tab/>
        <w:t>Step left to left side. Cross right behind left. Step left to left side. Cro</w:t>
      </w:r>
      <w:r>
        <w:rPr>
          <w:rFonts w:ascii="Comic Sans MS" w:hAnsi="Comic Sans MS"/>
          <w:sz w:val="20"/>
        </w:rPr>
        <w:t>ss right over left</w:t>
      </w:r>
    </w:p>
    <w:p w14:paraId="60F28399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45-46-47-48</w:t>
      </w:r>
      <w:r>
        <w:rPr>
          <w:rFonts w:ascii="Comic Sans MS" w:hAnsi="Comic Sans MS"/>
          <w:sz w:val="20"/>
        </w:rPr>
        <w:tab/>
        <w:t xml:space="preserve">Step left to left side. Rock onto right making ¼ turn right. Step forward on left. Hold </w:t>
      </w:r>
    </w:p>
    <w:p w14:paraId="52AF659D" w14:textId="77777777" w:rsidR="00000000" w:rsidRDefault="00960081">
      <w:pPr>
        <w:rPr>
          <w:rFonts w:ascii="Comic Sans MS" w:hAnsi="Comic Sans MS"/>
          <w:sz w:val="20"/>
        </w:rPr>
      </w:pPr>
    </w:p>
    <w:p w14:paraId="2DDA1A7E" w14:textId="77777777" w:rsidR="00000000" w:rsidRDefault="00960081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20"/>
        </w:rPr>
      </w:pPr>
      <w:r>
        <w:rPr>
          <w:rFonts w:ascii="Comic Sans MS" w:hAnsi="Comic Sans MS"/>
          <w:b/>
          <w:bCs/>
          <w:i w:val="0"/>
          <w:iCs w:val="0"/>
          <w:sz w:val="20"/>
        </w:rPr>
        <w:t xml:space="preserve">FORWARD LOCK STEPS </w:t>
      </w:r>
    </w:p>
    <w:p w14:paraId="2337212D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49-50-51-52</w:t>
      </w:r>
      <w:r>
        <w:rPr>
          <w:rFonts w:ascii="Comic Sans MS" w:hAnsi="Comic Sans MS"/>
          <w:sz w:val="20"/>
        </w:rPr>
        <w:tab/>
        <w:t xml:space="preserve">Step forward on right. Slide left foot up </w:t>
      </w:r>
      <w:proofErr w:type="gramStart"/>
      <w:r>
        <w:rPr>
          <w:rFonts w:ascii="Comic Sans MS" w:hAnsi="Comic Sans MS"/>
          <w:sz w:val="20"/>
        </w:rPr>
        <w:t>behind  right</w:t>
      </w:r>
      <w:proofErr w:type="gramEnd"/>
      <w:r>
        <w:rPr>
          <w:rFonts w:ascii="Comic Sans MS" w:hAnsi="Comic Sans MS"/>
          <w:sz w:val="20"/>
        </w:rPr>
        <w:t xml:space="preserve">. Step forward on right. Hold </w:t>
      </w:r>
    </w:p>
    <w:p w14:paraId="1500872E" w14:textId="77777777" w:rsidR="00000000" w:rsidRDefault="0096008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53-54-55-56</w:t>
      </w:r>
      <w:r>
        <w:rPr>
          <w:rFonts w:ascii="Comic Sans MS" w:hAnsi="Comic Sans MS"/>
          <w:sz w:val="20"/>
        </w:rPr>
        <w:tab/>
        <w:t xml:space="preserve">Step </w:t>
      </w:r>
      <w:r>
        <w:rPr>
          <w:rFonts w:ascii="Comic Sans MS" w:hAnsi="Comic Sans MS"/>
          <w:sz w:val="20"/>
        </w:rPr>
        <w:t>forward on left. Slide right up behind left. Step forward on left. Hold for one count</w:t>
      </w:r>
    </w:p>
    <w:p w14:paraId="504E9C4B" w14:textId="77777777" w:rsidR="00000000" w:rsidRDefault="00960081">
      <w:pPr>
        <w:rPr>
          <w:rFonts w:ascii="Comic Sans MS" w:hAnsi="Comic Sans MS"/>
          <w:sz w:val="20"/>
        </w:rPr>
      </w:pPr>
    </w:p>
    <w:p w14:paraId="72CEC601" w14:textId="77777777" w:rsidR="00000000" w:rsidRDefault="00960081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20"/>
        </w:rPr>
      </w:pPr>
      <w:r>
        <w:rPr>
          <w:rFonts w:ascii="Comic Sans MS" w:hAnsi="Comic Sans MS"/>
          <w:b/>
          <w:bCs/>
          <w:i w:val="0"/>
          <w:iCs w:val="0"/>
          <w:sz w:val="20"/>
        </w:rPr>
        <w:t xml:space="preserve">SLOW PIVOT </w:t>
      </w:r>
      <w:proofErr w:type="gramStart"/>
      <w:r>
        <w:rPr>
          <w:rFonts w:ascii="Comic Sans MS" w:hAnsi="Comic Sans MS"/>
          <w:b/>
          <w:bCs/>
          <w:i w:val="0"/>
          <w:iCs w:val="0"/>
          <w:sz w:val="20"/>
        </w:rPr>
        <w:t>TURNS  ½</w:t>
      </w:r>
      <w:proofErr w:type="gramEnd"/>
      <w:r>
        <w:rPr>
          <w:rFonts w:ascii="Comic Sans MS" w:hAnsi="Comic Sans MS"/>
          <w:b/>
          <w:bCs/>
          <w:i w:val="0"/>
          <w:iCs w:val="0"/>
          <w:sz w:val="20"/>
        </w:rPr>
        <w:t xml:space="preserve"> &amp; ¼ LEFT (With Attitude)</w:t>
      </w:r>
    </w:p>
    <w:p w14:paraId="018F0FA0" w14:textId="77777777" w:rsidR="00000000" w:rsidRDefault="00960081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right. Hold for one count </w:t>
      </w:r>
    </w:p>
    <w:p w14:paraId="685718F5" w14:textId="77777777" w:rsidR="00000000" w:rsidRDefault="00960081">
      <w:pPr>
        <w:ind w:left="720" w:firstLine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(Clap hands or  swing left hand across to right &amp; snap fingers)</w:t>
      </w:r>
    </w:p>
    <w:p w14:paraId="706552CF" w14:textId="77777777" w:rsidR="00000000" w:rsidRDefault="00960081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Pivot ½ turn left</w:t>
      </w:r>
      <w:r>
        <w:rPr>
          <w:rFonts w:ascii="Comic Sans MS" w:hAnsi="Comic Sans MS"/>
          <w:sz w:val="20"/>
        </w:rPr>
        <w:t xml:space="preserve">.  Hold for one count </w:t>
      </w:r>
    </w:p>
    <w:p w14:paraId="7A26B267" w14:textId="77777777" w:rsidR="00000000" w:rsidRDefault="00960081">
      <w:pPr>
        <w:ind w:left="720" w:firstLine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(Clap or  swing left hand out to left side &amp; snap fingers)</w:t>
      </w:r>
    </w:p>
    <w:p w14:paraId="39970624" w14:textId="77777777" w:rsidR="00000000" w:rsidRDefault="00960081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right. Hold for one count </w:t>
      </w:r>
    </w:p>
    <w:p w14:paraId="71D35C21" w14:textId="77777777" w:rsidR="00000000" w:rsidRDefault="00960081">
      <w:pPr>
        <w:ind w:left="720" w:firstLine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(Clap or swing left hand across to right &amp;  snap fingers) </w:t>
      </w:r>
    </w:p>
    <w:p w14:paraId="54826203" w14:textId="77777777" w:rsidR="00000000" w:rsidRDefault="00960081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Pivot ¼ turn left. Hold for one count (shift weight onto left foot) </w:t>
      </w:r>
    </w:p>
    <w:p w14:paraId="28F6E907" w14:textId="77777777" w:rsidR="00000000" w:rsidRDefault="00960081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(C</w:t>
      </w:r>
      <w:r>
        <w:rPr>
          <w:rFonts w:ascii="Comic Sans MS" w:hAnsi="Comic Sans MS"/>
        </w:rPr>
        <w:t xml:space="preserve">lap  or swing left hand across to left  &amp;  snap fingers) </w:t>
      </w:r>
    </w:p>
    <w:p w14:paraId="23568684" w14:textId="77777777" w:rsidR="00000000" w:rsidRDefault="00960081">
      <w:r>
        <w:t>Begin again</w:t>
      </w:r>
      <w:r>
        <w:tab/>
      </w:r>
    </w:p>
    <w:p w14:paraId="497328AE" w14:textId="77777777" w:rsidR="00960081" w:rsidRDefault="00960081">
      <w:pPr>
        <w:jc w:val="center"/>
        <w:rPr>
          <w:rFonts w:ascii="Comic Sans MS" w:hAnsi="Comic Sans MS"/>
          <w:sz w:val="20"/>
        </w:rPr>
      </w:pPr>
    </w:p>
    <w:sectPr w:rsidR="00960081">
      <w:pgSz w:w="11909" w:h="16834" w:code="9"/>
      <w:pgMar w:top="36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E5EBA"/>
    <w:multiLevelType w:val="multilevel"/>
    <w:tmpl w:val="A12E13B6"/>
    <w:lvl w:ilvl="0">
      <w:start w:val="6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D8A6A52"/>
    <w:multiLevelType w:val="multilevel"/>
    <w:tmpl w:val="58F40218"/>
    <w:lvl w:ilvl="0">
      <w:start w:val="6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60CF4344"/>
    <w:multiLevelType w:val="multilevel"/>
    <w:tmpl w:val="9B72E788"/>
    <w:lvl w:ilvl="0">
      <w:start w:val="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3A758C3"/>
    <w:multiLevelType w:val="multilevel"/>
    <w:tmpl w:val="1864F60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9CA3297"/>
    <w:multiLevelType w:val="multilevel"/>
    <w:tmpl w:val="0966FB80"/>
    <w:lvl w:ilvl="0">
      <w:start w:val="5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B3"/>
    <w:rsid w:val="00960081"/>
    <w:rsid w:val="00F1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82756"/>
  <w15:chartTrackingRefBased/>
  <w15:docId w15:val="{AF1A0DB8-AD6C-4947-9348-0EB8AB05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2883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2006-08-28T13:12:00Z</cp:lastPrinted>
  <dcterms:created xsi:type="dcterms:W3CDTF">2020-11-02T16:18:00Z</dcterms:created>
  <dcterms:modified xsi:type="dcterms:W3CDTF">2020-11-02T16:18:00Z</dcterms:modified>
</cp:coreProperties>
</file>