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E4AD5" w14:textId="77777777" w:rsidR="00000000" w:rsidRDefault="00731E19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0979850E" w14:textId="77777777" w:rsidR="00000000" w:rsidRDefault="00731E19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15F21BFE" w14:textId="77777777" w:rsidR="00000000" w:rsidRDefault="00731E19">
      <w:pPr>
        <w:pBdr>
          <w:bottom w:val="single" w:sz="12" w:space="1" w:color="auto"/>
        </w:pBdr>
        <w:jc w:val="both"/>
        <w:rPr>
          <w:rFonts w:ascii="Comic Sans MS" w:hAnsi="Comic Sans MS"/>
          <w:sz w:val="16"/>
        </w:rPr>
      </w:pPr>
    </w:p>
    <w:p w14:paraId="042891B4" w14:textId="77777777" w:rsidR="00000000" w:rsidRDefault="00731E19">
      <w:pPr>
        <w:rPr>
          <w:rFonts w:ascii="Comic Sans MS" w:hAnsi="Comic Sans MS"/>
        </w:rPr>
      </w:pPr>
    </w:p>
    <w:p w14:paraId="236A633C" w14:textId="77777777" w:rsidR="00000000" w:rsidRDefault="00731E19">
      <w:pPr>
        <w:pStyle w:val="Heading2"/>
      </w:pPr>
      <w:r>
        <w:t xml:space="preserve">About </w:t>
      </w:r>
      <w:proofErr w:type="gramStart"/>
      <w:r>
        <w:t>Time..!</w:t>
      </w:r>
      <w:proofErr w:type="gramEnd"/>
    </w:p>
    <w:p w14:paraId="436DBB28" w14:textId="77777777" w:rsidR="00000000" w:rsidRDefault="00731E19">
      <w:pPr>
        <w:pStyle w:val="Heading1"/>
        <w:rPr>
          <w:rFonts w:ascii="Comic Sans MS" w:hAnsi="Comic Sans MS"/>
          <w:b w:val="0"/>
          <w:bCs w:val="0"/>
          <w:sz w:val="20"/>
        </w:rPr>
      </w:pPr>
      <w:r>
        <w:rPr>
          <w:rFonts w:ascii="Comic Sans MS" w:hAnsi="Comic Sans MS"/>
          <w:b w:val="0"/>
          <w:bCs w:val="0"/>
          <w:sz w:val="20"/>
        </w:rPr>
        <w:t xml:space="preserve">4-wall line </w:t>
      </w:r>
      <w:proofErr w:type="gramStart"/>
      <w:r>
        <w:rPr>
          <w:rFonts w:ascii="Comic Sans MS" w:hAnsi="Comic Sans MS"/>
          <w:b w:val="0"/>
          <w:bCs w:val="0"/>
          <w:sz w:val="20"/>
        </w:rPr>
        <w:t>dance  Improver</w:t>
      </w:r>
      <w:proofErr w:type="gramEnd"/>
      <w:r>
        <w:rPr>
          <w:rFonts w:ascii="Comic Sans MS" w:hAnsi="Comic Sans MS"/>
          <w:b w:val="0"/>
          <w:bCs w:val="0"/>
          <w:sz w:val="20"/>
        </w:rPr>
        <w:t xml:space="preserve"> level  Chor</w:t>
      </w:r>
      <w:r>
        <w:rPr>
          <w:rFonts w:ascii="Comic Sans MS" w:hAnsi="Comic Sans MS"/>
          <w:b w:val="0"/>
          <w:bCs w:val="0"/>
          <w:sz w:val="20"/>
        </w:rPr>
        <w:t>eographed by Diana Dawson</w:t>
      </w:r>
    </w:p>
    <w:p w14:paraId="63B1B682" w14:textId="77777777" w:rsidR="00000000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 “This Time I’m Taking My Time” by Neal </w:t>
      </w:r>
      <w:proofErr w:type="gramStart"/>
      <w:r>
        <w:rPr>
          <w:rFonts w:ascii="Comic Sans MS" w:hAnsi="Comic Sans MS"/>
          <w:sz w:val="20"/>
        </w:rPr>
        <w:t>McCoy  CD</w:t>
      </w:r>
      <w:proofErr w:type="gramEnd"/>
      <w:r>
        <w:rPr>
          <w:rFonts w:ascii="Comic Sans MS" w:hAnsi="Comic Sans MS"/>
          <w:sz w:val="20"/>
        </w:rPr>
        <w:t xml:space="preserve"> Step In Line Once More (teaching)</w:t>
      </w:r>
    </w:p>
    <w:p w14:paraId="33B39648" w14:textId="77777777" w:rsidR="00000000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Other Music Suggestions: “In No Time </w:t>
      </w:r>
      <w:proofErr w:type="gramStart"/>
      <w:r>
        <w:rPr>
          <w:rFonts w:ascii="Comic Sans MS" w:hAnsi="Comic Sans MS"/>
          <w:sz w:val="20"/>
        </w:rPr>
        <w:t>At</w:t>
      </w:r>
      <w:proofErr w:type="gramEnd"/>
      <w:r>
        <w:rPr>
          <w:rFonts w:ascii="Comic Sans MS" w:hAnsi="Comic Sans MS"/>
          <w:sz w:val="20"/>
        </w:rPr>
        <w:t xml:space="preserve"> All” by Neal McCoy, CD Awesome 5 (livelier)</w:t>
      </w:r>
    </w:p>
    <w:p w14:paraId="0B992811" w14:textId="77777777" w:rsidR="00000000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Or any other tracks of your choice!</w:t>
      </w:r>
    </w:p>
    <w:p w14:paraId="0DA2DAD6" w14:textId="77777777" w:rsidR="00000000" w:rsidRDefault="00731E19">
      <w:pPr>
        <w:rPr>
          <w:rFonts w:ascii="Comic Sans MS" w:hAnsi="Comic Sans MS"/>
          <w:sz w:val="20"/>
        </w:rPr>
      </w:pPr>
    </w:p>
    <w:p w14:paraId="3BB2023C" w14:textId="77777777" w:rsidR="00000000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Counts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</w:t>
      </w:r>
      <w:r>
        <w:rPr>
          <w:rFonts w:ascii="Comic Sans MS" w:hAnsi="Comic Sans MS"/>
          <w:sz w:val="20"/>
        </w:rPr>
        <w:t>teps</w:t>
      </w:r>
    </w:p>
    <w:p w14:paraId="370C7E01" w14:textId="77777777" w:rsidR="00000000" w:rsidRDefault="00731E19">
      <w:pPr>
        <w:numPr>
          <w:ilvl w:val="1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MONTEREY ¼ TURN, JAZZ BOX</w:t>
      </w:r>
    </w:p>
    <w:p w14:paraId="754ACDC4" w14:textId="77777777" w:rsidR="00000000" w:rsidRDefault="00731E19">
      <w:pPr>
        <w:numPr>
          <w:ilvl w:val="1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Touch Right out to right side. Pivot ¼ turn Right stepping Right beside left</w:t>
      </w:r>
    </w:p>
    <w:p w14:paraId="51C4DD80" w14:textId="77777777" w:rsidR="00000000" w:rsidRDefault="00731E19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Touch Left out to left side.  Step left beside right</w:t>
      </w:r>
    </w:p>
    <w:p w14:paraId="087256BD" w14:textId="77777777" w:rsidR="00000000" w:rsidRDefault="00731E19">
      <w:pPr>
        <w:numPr>
          <w:ilvl w:val="1"/>
          <w:numId w:val="1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Right over Left. Step back on left</w:t>
      </w:r>
    </w:p>
    <w:p w14:paraId="25763EF8" w14:textId="77777777" w:rsidR="00000000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7-8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side. Step left beside right</w:t>
      </w:r>
    </w:p>
    <w:p w14:paraId="445A6D4F" w14:textId="77777777" w:rsidR="00000000" w:rsidRDefault="00731E19">
      <w:pPr>
        <w:rPr>
          <w:rFonts w:ascii="Comic Sans MS" w:hAnsi="Comic Sans MS"/>
          <w:sz w:val="20"/>
        </w:rPr>
      </w:pPr>
    </w:p>
    <w:p w14:paraId="5C2058E6" w14:textId="77777777" w:rsidR="00000000" w:rsidRDefault="00731E19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SIDE STEPS, ½ TURN PIVOT. SHUFFLE</w:t>
      </w:r>
    </w:p>
    <w:p w14:paraId="5FFF4A4B" w14:textId="77777777" w:rsidR="00000000" w:rsidRDefault="00731E19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right to right side.  Hold</w:t>
      </w:r>
    </w:p>
    <w:p w14:paraId="5FD1F7CF" w14:textId="77777777" w:rsidR="00000000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&amp;11-12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left beside right.  Step right to right side.  Hold</w:t>
      </w:r>
    </w:p>
    <w:p w14:paraId="151CB4DE" w14:textId="77777777" w:rsidR="00000000" w:rsidRDefault="00731E19">
      <w:pPr>
        <w:numPr>
          <w:ilvl w:val="1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forward on Left. Pivot ½ turn Right</w:t>
      </w:r>
    </w:p>
    <w:p w14:paraId="09535502" w14:textId="77777777" w:rsidR="00000000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15&amp;16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Shuffle forward </w:t>
      </w:r>
      <w:proofErr w:type="gramStart"/>
      <w:r>
        <w:rPr>
          <w:rFonts w:ascii="Comic Sans MS" w:hAnsi="Comic Sans MS"/>
          <w:sz w:val="20"/>
        </w:rPr>
        <w:t>stepping  Left</w:t>
      </w:r>
      <w:proofErr w:type="gramEnd"/>
      <w:r>
        <w:rPr>
          <w:rFonts w:ascii="Comic Sans MS" w:hAnsi="Comic Sans MS"/>
          <w:sz w:val="20"/>
        </w:rPr>
        <w:t>, Right, Left</w:t>
      </w:r>
    </w:p>
    <w:p w14:paraId="5CF0F595" w14:textId="77777777" w:rsidR="00000000" w:rsidRDefault="00731E19">
      <w:pPr>
        <w:rPr>
          <w:rFonts w:ascii="Comic Sans MS" w:hAnsi="Comic Sans MS"/>
          <w:sz w:val="20"/>
        </w:rPr>
      </w:pPr>
    </w:p>
    <w:p w14:paraId="230A3663" w14:textId="77777777" w:rsidR="00000000" w:rsidRDefault="00731E19">
      <w:pPr>
        <w:numPr>
          <w:ilvl w:val="1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SIDE SHUFFLE, BACK, ROCK.  SIDE</w:t>
      </w:r>
      <w:r>
        <w:rPr>
          <w:rFonts w:ascii="Comic Sans MS" w:hAnsi="Comic Sans MS"/>
          <w:sz w:val="20"/>
        </w:rPr>
        <w:t>, HOLD, BACK ROCK</w:t>
      </w:r>
    </w:p>
    <w:p w14:paraId="59D544F6" w14:textId="77777777" w:rsidR="00000000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17&amp;18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Right to right side, close left beside Right, Step Right to right side</w:t>
      </w:r>
    </w:p>
    <w:p w14:paraId="65C378C4" w14:textId="77777777" w:rsidR="00000000" w:rsidRDefault="00731E19">
      <w:pPr>
        <w:numPr>
          <w:ilvl w:val="1"/>
          <w:numId w:val="8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Left. Recover onto Right</w:t>
      </w:r>
    </w:p>
    <w:p w14:paraId="16FCEA85" w14:textId="77777777" w:rsidR="00000000" w:rsidRDefault="00731E19">
      <w:pPr>
        <w:numPr>
          <w:ilvl w:val="1"/>
          <w:numId w:val="9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side.  Hold</w:t>
      </w:r>
    </w:p>
    <w:p w14:paraId="7FBDB8B2" w14:textId="77777777" w:rsidR="00000000" w:rsidRDefault="00731E19">
      <w:pPr>
        <w:numPr>
          <w:ilvl w:val="1"/>
          <w:numId w:val="10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Right.  Recover onto left</w:t>
      </w:r>
    </w:p>
    <w:p w14:paraId="2C637056" w14:textId="77777777" w:rsidR="00000000" w:rsidRDefault="00731E19">
      <w:pPr>
        <w:rPr>
          <w:rFonts w:ascii="Comic Sans MS" w:hAnsi="Comic Sans MS"/>
          <w:sz w:val="20"/>
        </w:rPr>
      </w:pPr>
    </w:p>
    <w:p w14:paraId="7DD96DD4" w14:textId="77777777" w:rsidR="00000000" w:rsidRDefault="00731E19">
      <w:pPr>
        <w:numPr>
          <w:ilvl w:val="1"/>
          <w:numId w:val="1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WALKS FORWARD, KICK, WALKS BACK, BALLCHANGE</w:t>
      </w:r>
    </w:p>
    <w:p w14:paraId="19574F03" w14:textId="77777777" w:rsidR="00000000" w:rsidRDefault="00731E19">
      <w:pPr>
        <w:numPr>
          <w:ilvl w:val="1"/>
          <w:numId w:val="1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</w:t>
      </w:r>
      <w:r>
        <w:rPr>
          <w:rFonts w:ascii="Comic Sans MS" w:hAnsi="Comic Sans MS"/>
          <w:sz w:val="20"/>
        </w:rPr>
        <w:t>k forward on Right, walk forward on left</w:t>
      </w:r>
    </w:p>
    <w:p w14:paraId="457ED645" w14:textId="77777777" w:rsidR="00000000" w:rsidRDefault="00731E19">
      <w:pPr>
        <w:numPr>
          <w:ilvl w:val="1"/>
          <w:numId w:val="1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Walk forward on Right.  Kick left foot forward</w:t>
      </w:r>
    </w:p>
    <w:p w14:paraId="2DEEE70A" w14:textId="77777777" w:rsidR="00000000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29-30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Step back on left.  Step back on Right</w:t>
      </w:r>
    </w:p>
    <w:p w14:paraId="41223988" w14:textId="77777777" w:rsidR="00000000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31&amp;32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proofErr w:type="gramStart"/>
      <w:r>
        <w:rPr>
          <w:rFonts w:ascii="Comic Sans MS" w:hAnsi="Comic Sans MS"/>
          <w:sz w:val="20"/>
        </w:rPr>
        <w:t>Step  back</w:t>
      </w:r>
      <w:proofErr w:type="gramEnd"/>
      <w:r>
        <w:rPr>
          <w:rFonts w:ascii="Comic Sans MS" w:hAnsi="Comic Sans MS"/>
          <w:sz w:val="20"/>
        </w:rPr>
        <w:t xml:space="preserve"> on left. Step right in place. Step left in place (weight onto left) </w:t>
      </w:r>
    </w:p>
    <w:p w14:paraId="5905FA82" w14:textId="77777777" w:rsidR="00731E19" w:rsidRDefault="00731E19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Begin again</w:t>
      </w:r>
    </w:p>
    <w:sectPr w:rsidR="00731E19">
      <w:pgSz w:w="11906" w:h="16838"/>
      <w:pgMar w:top="360" w:right="56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590D"/>
    <w:multiLevelType w:val="multilevel"/>
    <w:tmpl w:val="216C72C2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DC4443E"/>
    <w:multiLevelType w:val="multilevel"/>
    <w:tmpl w:val="919CA46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E7119DD"/>
    <w:multiLevelType w:val="multilevel"/>
    <w:tmpl w:val="D4EC1314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280B5C28"/>
    <w:multiLevelType w:val="multilevel"/>
    <w:tmpl w:val="77A44FBE"/>
    <w:lvl w:ilvl="0">
      <w:start w:val="2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2DCA5D65"/>
    <w:multiLevelType w:val="multilevel"/>
    <w:tmpl w:val="8B70AF00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38A54F14"/>
    <w:multiLevelType w:val="multilevel"/>
    <w:tmpl w:val="DD30036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3B3B7567"/>
    <w:multiLevelType w:val="multilevel"/>
    <w:tmpl w:val="8906204A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 w15:restartNumberingAfterBreak="0">
    <w:nsid w:val="3D162E4C"/>
    <w:multiLevelType w:val="multilevel"/>
    <w:tmpl w:val="8BACBF32"/>
    <w:lvl w:ilvl="0">
      <w:start w:val="2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4B110F8B"/>
    <w:multiLevelType w:val="multilevel"/>
    <w:tmpl w:val="DA3CBED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60E919D3"/>
    <w:multiLevelType w:val="multilevel"/>
    <w:tmpl w:val="D41A871A"/>
    <w:lvl w:ilvl="0">
      <w:start w:val="2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 w15:restartNumberingAfterBreak="0">
    <w:nsid w:val="69570D31"/>
    <w:multiLevelType w:val="multilevel"/>
    <w:tmpl w:val="82C66B80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7C465D6C"/>
    <w:multiLevelType w:val="multilevel"/>
    <w:tmpl w:val="A91871D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7E0B389B"/>
    <w:multiLevelType w:val="multilevel"/>
    <w:tmpl w:val="A6E8ADCA"/>
    <w:lvl w:ilvl="0">
      <w:start w:val="1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 w15:restartNumberingAfterBreak="0">
    <w:nsid w:val="7F8C6AE5"/>
    <w:multiLevelType w:val="multilevel"/>
    <w:tmpl w:val="467EA3F8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0"/>
  </w:num>
  <w:num w:numId="8">
    <w:abstractNumId w:val="12"/>
  </w:num>
  <w:num w:numId="9">
    <w:abstractNumId w:val="9"/>
  </w:num>
  <w:num w:numId="10">
    <w:abstractNumId w:val="7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CB"/>
    <w:rsid w:val="00731E19"/>
    <w:rsid w:val="00D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C5C5D"/>
  <w15:chartTrackingRefBased/>
  <w15:docId w15:val="{FAA5B564-03F2-4542-A4AB-8375BB8F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Dance%20Sheet%20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Sheet 2008.dot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1510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1601-01-01T00:00:00Z</cp:lastPrinted>
  <dcterms:created xsi:type="dcterms:W3CDTF">2020-11-02T16:21:00Z</dcterms:created>
  <dcterms:modified xsi:type="dcterms:W3CDTF">2020-11-02T16:21:00Z</dcterms:modified>
</cp:coreProperties>
</file>