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5CB41" w14:textId="77777777" w:rsidR="00000000" w:rsidRDefault="00010A19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25D34752" w14:textId="77777777" w:rsidR="00000000" w:rsidRDefault="00010A19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563CBF0" w14:textId="77777777" w:rsidR="00000000" w:rsidRDefault="00010A19"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_____</w:t>
      </w:r>
    </w:p>
    <w:p w14:paraId="5093840A" w14:textId="77777777" w:rsidR="00000000" w:rsidRDefault="00010A19">
      <w:pPr>
        <w:pStyle w:val="Heading2"/>
        <w:jc w:val="left"/>
        <w:rPr>
          <w:sz w:val="36"/>
        </w:rPr>
      </w:pPr>
      <w:r>
        <w:rPr>
          <w:sz w:val="36"/>
        </w:rPr>
        <w:t>TREAT ME</w:t>
      </w:r>
    </w:p>
    <w:p w14:paraId="463D42E8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4-wall line </w:t>
      </w:r>
      <w:proofErr w:type="gramStart"/>
      <w:r>
        <w:rPr>
          <w:rFonts w:ascii="Comic Sans MS" w:hAnsi="Comic Sans MS"/>
          <w:sz w:val="20"/>
        </w:rPr>
        <w:t>dance,  32</w:t>
      </w:r>
      <w:proofErr w:type="gramEnd"/>
      <w:r>
        <w:rPr>
          <w:rFonts w:ascii="Comic Sans MS" w:hAnsi="Comic Sans MS"/>
          <w:sz w:val="20"/>
        </w:rPr>
        <w:t xml:space="preserve"> counts,  Beginner/Improver level.  Choreographed by Diana Dawson (Jan 05)</w:t>
      </w:r>
    </w:p>
    <w:p w14:paraId="373C9EDD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“Why Do You Treat Me This Way?” by </w:t>
      </w:r>
      <w:proofErr w:type="spellStart"/>
      <w:r>
        <w:rPr>
          <w:rFonts w:ascii="Comic Sans MS" w:hAnsi="Comic Sans MS"/>
          <w:sz w:val="20"/>
        </w:rPr>
        <w:t>Shakin</w:t>
      </w:r>
      <w:proofErr w:type="spellEnd"/>
      <w:r>
        <w:rPr>
          <w:rFonts w:ascii="Comic Sans MS" w:hAnsi="Comic Sans MS"/>
          <w:sz w:val="20"/>
        </w:rPr>
        <w:t>’ Stevens, 120bpm</w:t>
      </w:r>
    </w:p>
    <w:p w14:paraId="2BA7634C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CD The Hits of </w:t>
      </w:r>
      <w:proofErr w:type="spellStart"/>
      <w:r>
        <w:rPr>
          <w:rFonts w:ascii="Comic Sans MS" w:hAnsi="Comic Sans MS"/>
          <w:sz w:val="20"/>
        </w:rPr>
        <w:t>Shakin</w:t>
      </w:r>
      <w:proofErr w:type="spellEnd"/>
      <w:r>
        <w:rPr>
          <w:rFonts w:ascii="Comic Sans MS" w:hAnsi="Comic Sans MS"/>
          <w:sz w:val="20"/>
        </w:rPr>
        <w:t xml:space="preserve"> Stevens (and other albums) 8 count intro, Star</w:t>
      </w:r>
      <w:r>
        <w:rPr>
          <w:rFonts w:ascii="Comic Sans MS" w:hAnsi="Comic Sans MS"/>
          <w:sz w:val="20"/>
        </w:rPr>
        <w:t>t on vocals</w:t>
      </w:r>
    </w:p>
    <w:p w14:paraId="4F991A5F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Music Suggestions: “I Can Help” by Aaron Tipping 122bpm CD: The Nashville Line Dancing Album Vol.2,</w:t>
      </w:r>
    </w:p>
    <w:p w14:paraId="3F959E74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“Straight </w:t>
      </w:r>
      <w:proofErr w:type="gramStart"/>
      <w:r>
        <w:rPr>
          <w:rFonts w:ascii="Comic Sans MS" w:hAnsi="Comic Sans MS"/>
          <w:sz w:val="20"/>
        </w:rPr>
        <w:t>Tequila”  by</w:t>
      </w:r>
      <w:proofErr w:type="gramEnd"/>
      <w:r>
        <w:rPr>
          <w:rFonts w:ascii="Comic Sans MS" w:hAnsi="Comic Sans MS"/>
          <w:sz w:val="20"/>
        </w:rPr>
        <w:t xml:space="preserve"> Trini </w:t>
      </w:r>
      <w:proofErr w:type="spellStart"/>
      <w:r>
        <w:rPr>
          <w:rFonts w:ascii="Comic Sans MS" w:hAnsi="Comic Sans MS"/>
          <w:sz w:val="20"/>
        </w:rPr>
        <w:t>Triggs</w:t>
      </w:r>
      <w:proofErr w:type="spellEnd"/>
      <w:r>
        <w:rPr>
          <w:rFonts w:ascii="Comic Sans MS" w:hAnsi="Comic Sans MS"/>
          <w:sz w:val="20"/>
        </w:rPr>
        <w:t>, 118bpm CD Fever 7</w:t>
      </w:r>
    </w:p>
    <w:p w14:paraId="69ECB037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“Bigger Than </w:t>
      </w:r>
      <w:proofErr w:type="gramStart"/>
      <w:r>
        <w:rPr>
          <w:rFonts w:ascii="Comic Sans MS" w:hAnsi="Comic Sans MS"/>
          <w:sz w:val="20"/>
        </w:rPr>
        <w:t>The</w:t>
      </w:r>
      <w:proofErr w:type="gramEnd"/>
      <w:r>
        <w:rPr>
          <w:rFonts w:ascii="Comic Sans MS" w:hAnsi="Comic Sans MS"/>
          <w:sz w:val="20"/>
        </w:rPr>
        <w:t xml:space="preserve"> Beatles” by Joe Diffie, 121bpm, CD </w:t>
      </w:r>
      <w:proofErr w:type="spellStart"/>
      <w:r>
        <w:rPr>
          <w:rFonts w:ascii="Comic Sans MS" w:hAnsi="Comic Sans MS"/>
          <w:sz w:val="20"/>
        </w:rPr>
        <w:t>Steppin</w:t>
      </w:r>
      <w:proofErr w:type="spellEnd"/>
      <w:r>
        <w:rPr>
          <w:rFonts w:ascii="Comic Sans MS" w:hAnsi="Comic Sans MS"/>
          <w:sz w:val="20"/>
        </w:rPr>
        <w:t>’ Country 2</w:t>
      </w:r>
    </w:p>
    <w:p w14:paraId="38311349" w14:textId="77777777" w:rsidR="00000000" w:rsidRDefault="00010A19">
      <w:pPr>
        <w:rPr>
          <w:rFonts w:ascii="Comic Sans MS" w:hAnsi="Comic Sans MS"/>
          <w:sz w:val="20"/>
        </w:rPr>
      </w:pPr>
    </w:p>
    <w:p w14:paraId="4DBDA12C" w14:textId="77777777" w:rsidR="00000000" w:rsidRDefault="00010A19">
      <w:pPr>
        <w:pStyle w:val="Heading3"/>
        <w:jc w:val="left"/>
        <w:rPr>
          <w:b/>
          <w:bCs/>
          <w:sz w:val="20"/>
        </w:rPr>
      </w:pPr>
      <w:r>
        <w:rPr>
          <w:b/>
          <w:bCs/>
          <w:sz w:val="20"/>
        </w:rPr>
        <w:t>Section 1</w:t>
      </w:r>
      <w:r>
        <w:rPr>
          <w:b/>
          <w:bCs/>
          <w:sz w:val="20"/>
        </w:rPr>
        <w:tab/>
        <w:t>SIDE TO</w:t>
      </w:r>
      <w:r>
        <w:rPr>
          <w:b/>
          <w:bCs/>
          <w:sz w:val="20"/>
        </w:rPr>
        <w:t>UCHES, RIGHT CHASSE, BACK, ROCK</w:t>
      </w:r>
    </w:p>
    <w:p w14:paraId="7EDD0406" w14:textId="77777777" w:rsidR="00000000" w:rsidRDefault="00010A19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side. Touch left next to right</w:t>
      </w:r>
    </w:p>
    <w:p w14:paraId="7FF061B9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touch right next to left</w:t>
      </w:r>
    </w:p>
    <w:p w14:paraId="43E1E6AD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close left next to right, step right to right side</w:t>
      </w:r>
    </w:p>
    <w:p w14:paraId="4C5B470D" w14:textId="77777777" w:rsidR="00000000" w:rsidRDefault="00010A19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back on left foot, recover onto </w:t>
      </w:r>
      <w:r>
        <w:rPr>
          <w:rFonts w:ascii="Comic Sans MS" w:hAnsi="Comic Sans MS"/>
          <w:sz w:val="20"/>
        </w:rPr>
        <w:t>right foot</w:t>
      </w:r>
    </w:p>
    <w:p w14:paraId="64C18D25" w14:textId="77777777" w:rsidR="00000000" w:rsidRDefault="00010A19">
      <w:pPr>
        <w:rPr>
          <w:rFonts w:ascii="Comic Sans MS" w:hAnsi="Comic Sans MS"/>
          <w:sz w:val="20"/>
        </w:rPr>
      </w:pPr>
    </w:p>
    <w:p w14:paraId="7050B2F5" w14:textId="77777777" w:rsidR="00000000" w:rsidRDefault="00010A19">
      <w:pPr>
        <w:pStyle w:val="Heading3"/>
        <w:jc w:val="left"/>
        <w:rPr>
          <w:b/>
          <w:bCs/>
          <w:sz w:val="20"/>
        </w:rPr>
      </w:pPr>
      <w:r>
        <w:rPr>
          <w:b/>
          <w:bCs/>
          <w:sz w:val="20"/>
        </w:rPr>
        <w:t>Section 2</w:t>
      </w:r>
      <w:r>
        <w:rPr>
          <w:b/>
          <w:bCs/>
          <w:sz w:val="20"/>
        </w:rPr>
        <w:tab/>
        <w:t>LEFT CHASSE, BACK, ROCK, PADDLE TURNS 1/4 LEFT</w:t>
      </w:r>
    </w:p>
    <w:p w14:paraId="62EE5E22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close right next to left, step left to left side</w:t>
      </w:r>
    </w:p>
    <w:p w14:paraId="6D9E2560" w14:textId="77777777" w:rsidR="00000000" w:rsidRDefault="00010A19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recover onto left foot</w:t>
      </w:r>
    </w:p>
    <w:p w14:paraId="670CCAB6" w14:textId="77777777" w:rsidR="00000000" w:rsidRDefault="00010A19">
      <w:pPr>
        <w:numPr>
          <w:ilvl w:val="1"/>
          <w:numId w:val="4"/>
        </w:num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Touch right toe forward, pivot 1/8 turn to left (weight on le</w:t>
      </w:r>
      <w:r>
        <w:rPr>
          <w:rFonts w:ascii="Comic Sans MS" w:hAnsi="Comic Sans MS" w:cs="Arial"/>
          <w:color w:val="000000"/>
          <w:sz w:val="20"/>
          <w:szCs w:val="20"/>
        </w:rPr>
        <w:t>ft)</w:t>
      </w:r>
    </w:p>
    <w:p w14:paraId="70C98540" w14:textId="77777777" w:rsidR="00000000" w:rsidRDefault="00010A19">
      <w:pPr>
        <w:numPr>
          <w:ilvl w:val="1"/>
          <w:numId w:val="5"/>
        </w:numPr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 xml:space="preserve">Touch right toe forward, pivot 1/8 turn to left (weight on left) (completing ¼ turn </w:t>
      </w:r>
      <w:proofErr w:type="gramStart"/>
      <w:r>
        <w:rPr>
          <w:rFonts w:ascii="Comic Sans MS" w:hAnsi="Comic Sans MS" w:cs="Arial"/>
          <w:color w:val="000000"/>
          <w:sz w:val="20"/>
          <w:szCs w:val="20"/>
        </w:rPr>
        <w:t>left)(</w:t>
      </w:r>
      <w:proofErr w:type="gramEnd"/>
      <w:r>
        <w:rPr>
          <w:rFonts w:ascii="Comic Sans MS" w:hAnsi="Comic Sans MS" w:cs="Arial"/>
          <w:color w:val="000000"/>
          <w:sz w:val="20"/>
          <w:szCs w:val="20"/>
        </w:rPr>
        <w:t>9 o’clock)</w:t>
      </w:r>
    </w:p>
    <w:p w14:paraId="7E09DFFB" w14:textId="77777777" w:rsidR="00000000" w:rsidRDefault="00010A19">
      <w:pPr>
        <w:rPr>
          <w:rFonts w:ascii="Comic Sans MS" w:hAnsi="Comic Sans MS" w:cs="Arial"/>
          <w:color w:val="000000"/>
          <w:sz w:val="20"/>
          <w:szCs w:val="20"/>
        </w:rPr>
      </w:pPr>
    </w:p>
    <w:p w14:paraId="5BE2AA93" w14:textId="77777777" w:rsidR="00000000" w:rsidRDefault="00010A19">
      <w:pPr>
        <w:pStyle w:val="BodyText"/>
        <w:rPr>
          <w:sz w:val="20"/>
        </w:rPr>
      </w:pPr>
      <w:r>
        <w:rPr>
          <w:sz w:val="20"/>
        </w:rPr>
        <w:t>Section 3</w:t>
      </w:r>
      <w:r>
        <w:rPr>
          <w:sz w:val="20"/>
        </w:rPr>
        <w:tab/>
        <w:t>RIGHT FORWARD, ROCK, 1/2 TURN SHUFFLE, LEFT FORWARD, ROCK, COASTER STEP</w:t>
      </w:r>
    </w:p>
    <w:p w14:paraId="21B6B620" w14:textId="77777777" w:rsidR="00000000" w:rsidRDefault="00010A19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right, recover onto left.</w:t>
      </w:r>
    </w:p>
    <w:p w14:paraId="7975B29A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Making 1/2 turn right</w:t>
      </w:r>
      <w:r>
        <w:rPr>
          <w:rFonts w:ascii="Comic Sans MS" w:hAnsi="Comic Sans MS"/>
          <w:sz w:val="20"/>
        </w:rPr>
        <w:t>, shuffle forward, stepping – Right, Left, Right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(3 </w:t>
      </w:r>
      <w:proofErr w:type="spellStart"/>
      <w:r>
        <w:rPr>
          <w:rFonts w:ascii="Comic Sans MS" w:hAnsi="Comic Sans MS"/>
          <w:sz w:val="20"/>
        </w:rPr>
        <w:t>o’clcok</w:t>
      </w:r>
      <w:proofErr w:type="spellEnd"/>
      <w:r>
        <w:rPr>
          <w:rFonts w:ascii="Comic Sans MS" w:hAnsi="Comic Sans MS"/>
          <w:sz w:val="20"/>
        </w:rPr>
        <w:t>)</w:t>
      </w:r>
    </w:p>
    <w:p w14:paraId="3351BB00" w14:textId="77777777" w:rsidR="00000000" w:rsidRDefault="00010A19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left. Recover onto right</w:t>
      </w:r>
    </w:p>
    <w:p w14:paraId="617FCEFB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step right next to left, step forward on left</w:t>
      </w:r>
    </w:p>
    <w:p w14:paraId="7F34672B" w14:textId="77777777" w:rsidR="00000000" w:rsidRDefault="00010A19">
      <w:pPr>
        <w:pStyle w:val="Heading3"/>
        <w:jc w:val="left"/>
        <w:rPr>
          <w:sz w:val="20"/>
          <w:lang w:val="en-US"/>
        </w:rPr>
      </w:pPr>
    </w:p>
    <w:p w14:paraId="1866E3B8" w14:textId="77777777" w:rsidR="00000000" w:rsidRDefault="00010A19">
      <w:pPr>
        <w:pStyle w:val="Heading3"/>
        <w:jc w:val="left"/>
        <w:rPr>
          <w:b/>
          <w:bCs/>
          <w:sz w:val="20"/>
        </w:rPr>
      </w:pPr>
      <w:r>
        <w:rPr>
          <w:b/>
          <w:bCs/>
          <w:sz w:val="20"/>
        </w:rPr>
        <w:t>Section 4</w:t>
      </w:r>
      <w:r>
        <w:rPr>
          <w:b/>
          <w:bCs/>
          <w:sz w:val="20"/>
        </w:rPr>
        <w:tab/>
        <w:t>JAZZ BOX ¼ TURN, JAZZ BOX ¼ TURN</w:t>
      </w:r>
    </w:p>
    <w:p w14:paraId="3E3AD080" w14:textId="77777777" w:rsidR="00000000" w:rsidRDefault="00010A19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right over left. Step back on lef</w:t>
      </w:r>
      <w:r>
        <w:rPr>
          <w:rFonts w:ascii="Comic Sans MS" w:hAnsi="Comic Sans MS"/>
          <w:sz w:val="20"/>
        </w:rPr>
        <w:t>t</w:t>
      </w:r>
    </w:p>
    <w:p w14:paraId="715DA35A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right side making ¼ turn right.  Step left next to right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(6 o’clock)</w:t>
      </w:r>
    </w:p>
    <w:p w14:paraId="3050A045" w14:textId="77777777" w:rsidR="00000000" w:rsidRDefault="00010A19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right over left.  Step back on left</w:t>
      </w:r>
    </w:p>
    <w:p w14:paraId="20213230" w14:textId="77777777" w:rsidR="00000000" w:rsidRDefault="00010A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right side making ¼ turn right.  Step left next to right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(9 o’clock)</w:t>
      </w:r>
    </w:p>
    <w:p w14:paraId="348F1AFA" w14:textId="77777777" w:rsidR="00000000" w:rsidRDefault="00010A19">
      <w:pPr>
        <w:autoSpaceDE w:val="0"/>
        <w:autoSpaceDN w:val="0"/>
        <w:adjustRightInd w:val="0"/>
        <w:rPr>
          <w:rFonts w:ascii="Comic Sans MS" w:hAnsi="Comic Sans MS"/>
          <w:sz w:val="20"/>
          <w:szCs w:val="16"/>
        </w:rPr>
      </w:pPr>
    </w:p>
    <w:p w14:paraId="710AC3DB" w14:textId="77777777" w:rsidR="00000000" w:rsidRDefault="00010A19">
      <w:pPr>
        <w:pStyle w:val="Heading3"/>
        <w:autoSpaceDE w:val="0"/>
        <w:autoSpaceDN w:val="0"/>
        <w:adjustRightInd w:val="0"/>
        <w:jc w:val="left"/>
        <w:rPr>
          <w:sz w:val="20"/>
          <w:szCs w:val="16"/>
          <w:lang w:val="en-US"/>
        </w:rPr>
      </w:pPr>
      <w:r>
        <w:rPr>
          <w:sz w:val="20"/>
          <w:szCs w:val="16"/>
          <w:lang w:val="en-US"/>
        </w:rPr>
        <w:t>Begin again</w:t>
      </w:r>
    </w:p>
    <w:p w14:paraId="45089CFF" w14:textId="77777777" w:rsidR="00000000" w:rsidRDefault="00010A19">
      <w:pPr>
        <w:autoSpaceDE w:val="0"/>
        <w:autoSpaceDN w:val="0"/>
        <w:adjustRightInd w:val="0"/>
        <w:rPr>
          <w:rFonts w:ascii="Humanist777BT-RomanB" w:hAnsi="Humanist777BT-RomanB"/>
          <w:sz w:val="20"/>
          <w:szCs w:val="16"/>
        </w:rPr>
      </w:pPr>
    </w:p>
    <w:p w14:paraId="767BC6F6" w14:textId="77777777" w:rsidR="00000000" w:rsidRDefault="00010A19">
      <w:pPr>
        <w:autoSpaceDE w:val="0"/>
        <w:autoSpaceDN w:val="0"/>
        <w:adjustRightInd w:val="0"/>
        <w:rPr>
          <w:rFonts w:ascii="Humanist777BT-BlackCondensedB" w:hAnsi="Humanist777BT-BlackCondensedB"/>
          <w:sz w:val="20"/>
          <w:szCs w:val="20"/>
        </w:rPr>
      </w:pPr>
    </w:p>
    <w:p w14:paraId="058CD3E4" w14:textId="77777777" w:rsidR="00000000" w:rsidRDefault="00010A19">
      <w:pPr>
        <w:rPr>
          <w:rFonts w:ascii="Comic Sans MS" w:hAnsi="Comic Sans MS"/>
          <w:sz w:val="20"/>
        </w:rPr>
      </w:pPr>
    </w:p>
    <w:p w14:paraId="06A98382" w14:textId="77777777" w:rsidR="00000000" w:rsidRDefault="00010A19">
      <w:pPr>
        <w:rPr>
          <w:sz w:val="20"/>
        </w:rPr>
      </w:pPr>
    </w:p>
    <w:p w14:paraId="3026D61D" w14:textId="77777777" w:rsidR="00000000" w:rsidRDefault="00010A19">
      <w:pPr>
        <w:rPr>
          <w:rFonts w:ascii="Comic Sans MS" w:hAnsi="Comic Sans MS"/>
          <w:sz w:val="52"/>
        </w:rPr>
      </w:pPr>
    </w:p>
    <w:p w14:paraId="5CF0DFBD" w14:textId="77777777" w:rsidR="00010A19" w:rsidRDefault="00010A19">
      <w:pPr>
        <w:jc w:val="center"/>
        <w:rPr>
          <w:rFonts w:ascii="Comic Sans MS" w:hAnsi="Comic Sans MS"/>
          <w:sz w:val="20"/>
        </w:rPr>
      </w:pPr>
    </w:p>
    <w:sectPr w:rsidR="00010A19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BT-Roman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777BT-BlackCondensed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2BE2"/>
    <w:multiLevelType w:val="multilevel"/>
    <w:tmpl w:val="4D621C1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8148FF"/>
    <w:multiLevelType w:val="multilevel"/>
    <w:tmpl w:val="46EAF9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20B0092"/>
    <w:multiLevelType w:val="multilevel"/>
    <w:tmpl w:val="29BEC9E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9430644"/>
    <w:multiLevelType w:val="multilevel"/>
    <w:tmpl w:val="30A4851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446820"/>
    <w:multiLevelType w:val="multilevel"/>
    <w:tmpl w:val="C51EC25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C731E8F"/>
    <w:multiLevelType w:val="multilevel"/>
    <w:tmpl w:val="14A69C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7326D2"/>
    <w:multiLevelType w:val="multilevel"/>
    <w:tmpl w:val="E4D8B63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535550"/>
    <w:multiLevelType w:val="multilevel"/>
    <w:tmpl w:val="60B219F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8" w15:restartNumberingAfterBreak="0">
    <w:nsid w:val="7BE319E1"/>
    <w:multiLevelType w:val="multilevel"/>
    <w:tmpl w:val="16621E9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F5"/>
    <w:rsid w:val="00010A19"/>
    <w:rsid w:val="00E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85486"/>
  <w15:chartTrackingRefBased/>
  <w15:docId w15:val="{627A7819-3802-48B1-A02B-AA7C9AD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Comic Sans MS" w:hAnsi="Comic Sans MS"/>
      <w:b/>
      <w:bCs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header.dot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2031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2006-02-23T11:46:00Z</cp:lastPrinted>
  <dcterms:created xsi:type="dcterms:W3CDTF">2020-11-02T16:24:00Z</dcterms:created>
  <dcterms:modified xsi:type="dcterms:W3CDTF">2020-11-02T16:24:00Z</dcterms:modified>
</cp:coreProperties>
</file>