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CE7B6" w14:textId="77777777" w:rsidR="00000000" w:rsidRDefault="00ED0FA1"/>
    <w:p w14:paraId="1CA1F4C8" w14:textId="77777777" w:rsidR="00000000" w:rsidRDefault="00ED0FA1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0C3850F6" w14:textId="77777777" w:rsidR="00000000" w:rsidRDefault="00ED0FA1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67869899" w14:textId="77777777" w:rsidR="00000000" w:rsidRDefault="00ED0FA1">
      <w:r>
        <w:rPr>
          <w:rFonts w:ascii="Comic Sans MS" w:hAnsi="Comic Sans MS"/>
          <w:sz w:val="20"/>
        </w:rPr>
        <w:t>______________________________________________________</w:t>
      </w:r>
      <w:r>
        <w:rPr>
          <w:rFonts w:ascii="Comic Sans MS" w:hAnsi="Comic Sans MS"/>
          <w:sz w:val="20"/>
        </w:rPr>
        <w:t>_________</w:t>
      </w:r>
    </w:p>
    <w:p w14:paraId="31991E5E" w14:textId="77777777" w:rsidR="00000000" w:rsidRDefault="00ED0FA1">
      <w:pPr>
        <w:pStyle w:val="Heading2"/>
        <w:jc w:val="left"/>
        <w:rPr>
          <w:sz w:val="36"/>
        </w:rPr>
      </w:pPr>
      <w:r>
        <w:rPr>
          <w:sz w:val="36"/>
        </w:rPr>
        <w:t>Empty Arms</w:t>
      </w:r>
    </w:p>
    <w:p w14:paraId="5A2ECE7E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4-wall, Waltz Line Dance, 48 counts, </w:t>
      </w:r>
      <w:r>
        <w:rPr>
          <w:rFonts w:ascii="Comic Sans MS" w:hAnsi="Comic Sans MS"/>
          <w:sz w:val="20"/>
          <w:u w:val="single"/>
        </w:rPr>
        <w:t xml:space="preserve">Easy </w:t>
      </w:r>
      <w:r>
        <w:rPr>
          <w:rFonts w:ascii="Comic Sans MS" w:hAnsi="Comic Sans MS"/>
          <w:sz w:val="20"/>
        </w:rPr>
        <w:t>Intermediate Level, CCW direction</w:t>
      </w:r>
    </w:p>
    <w:p w14:paraId="50B4A984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Choreographed by Diana Dawson (Aug05)</w:t>
      </w:r>
    </w:p>
    <w:p w14:paraId="3DD7FC74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 “Just Out of Reach” by David Ball CD Amigo (120bpm) </w:t>
      </w:r>
      <w:proofErr w:type="gramStart"/>
      <w:r>
        <w:rPr>
          <w:rFonts w:ascii="Comic Sans MS" w:hAnsi="Comic Sans MS"/>
          <w:sz w:val="20"/>
        </w:rPr>
        <w:t>-  24</w:t>
      </w:r>
      <w:proofErr w:type="gramEnd"/>
      <w:r>
        <w:rPr>
          <w:rFonts w:ascii="Comic Sans MS" w:hAnsi="Comic Sans MS"/>
          <w:sz w:val="20"/>
        </w:rPr>
        <w:t xml:space="preserve"> count intro, start on vocals</w:t>
      </w:r>
    </w:p>
    <w:p w14:paraId="21FCBD44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Other Music</w:t>
      </w:r>
      <w:proofErr w:type="gramStart"/>
      <w:r>
        <w:rPr>
          <w:rFonts w:ascii="Comic Sans MS" w:hAnsi="Comic Sans MS"/>
          <w:sz w:val="20"/>
        </w:rPr>
        <w:t>:  “</w:t>
      </w:r>
      <w:proofErr w:type="gramEnd"/>
      <w:r>
        <w:rPr>
          <w:rFonts w:ascii="Comic Sans MS" w:hAnsi="Comic Sans MS"/>
          <w:sz w:val="20"/>
        </w:rPr>
        <w:t>A</w:t>
      </w:r>
      <w:r>
        <w:rPr>
          <w:rFonts w:ascii="Comic Sans MS" w:hAnsi="Comic Sans MS"/>
          <w:sz w:val="20"/>
        </w:rPr>
        <w:t>mazing Grace by The Sporran Brothers CD Fever 8 (106bpm) – 12 count intro, all instrumental</w:t>
      </w:r>
    </w:p>
    <w:p w14:paraId="77F5AC59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 any gentle-mid tempo waltz of your choice (may not be phrased but just dance through)</w:t>
      </w:r>
    </w:p>
    <w:p w14:paraId="26E1B996" w14:textId="77777777" w:rsidR="00000000" w:rsidRDefault="00ED0FA1">
      <w:pPr>
        <w:jc w:val="center"/>
        <w:rPr>
          <w:rFonts w:ascii="Comic Sans MS" w:hAnsi="Comic Sans MS"/>
          <w:sz w:val="20"/>
        </w:rPr>
      </w:pPr>
    </w:p>
    <w:p w14:paraId="3C996EA8" w14:textId="77777777" w:rsidR="00000000" w:rsidRDefault="00ED0FA1">
      <w:pPr>
        <w:pStyle w:val="Heading3"/>
      </w:pPr>
      <w:r>
        <w:t>Counts</w:t>
      </w:r>
      <w:r>
        <w:tab/>
      </w:r>
      <w:r>
        <w:tab/>
        <w:t>Steps</w:t>
      </w:r>
    </w:p>
    <w:p w14:paraId="65370197" w14:textId="77777777" w:rsidR="00000000" w:rsidRDefault="00ED0FA1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1</w:t>
      </w:r>
      <w:r>
        <w:rPr>
          <w:rFonts w:ascii="Comic Sans MS" w:hAnsi="Comic Sans MS"/>
          <w:b/>
          <w:bCs/>
          <w:sz w:val="20"/>
        </w:rPr>
        <w:tab/>
        <w:t xml:space="preserve">TWINKLES LEFT &amp; RIGHT, WEAVE, ¼ TURN, STEP, PIVOT </w:t>
      </w:r>
      <w:r>
        <w:rPr>
          <w:rFonts w:ascii="Comic Sans MS" w:hAnsi="Comic Sans MS"/>
          <w:b/>
          <w:bCs/>
          <w:sz w:val="20"/>
        </w:rPr>
        <w:t>½ TURN</w:t>
      </w:r>
    </w:p>
    <w:p w14:paraId="0A44E08A" w14:textId="77777777" w:rsidR="00000000" w:rsidRDefault="00ED0FA1">
      <w:pPr>
        <w:numPr>
          <w:ilvl w:val="2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Left cross over right, step right to right side, step left next to right</w:t>
      </w:r>
    </w:p>
    <w:p w14:paraId="0F66CA14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Right cross over </w:t>
      </w:r>
      <w:proofErr w:type="gramStart"/>
      <w:r>
        <w:rPr>
          <w:rFonts w:ascii="Comic Sans MS" w:hAnsi="Comic Sans MS"/>
          <w:sz w:val="20"/>
        </w:rPr>
        <w:t>left,  step</w:t>
      </w:r>
      <w:proofErr w:type="gramEnd"/>
      <w:r>
        <w:rPr>
          <w:rFonts w:ascii="Comic Sans MS" w:hAnsi="Comic Sans MS"/>
          <w:sz w:val="20"/>
        </w:rPr>
        <w:t xml:space="preserve"> left to left side, step right next to left</w:t>
      </w:r>
    </w:p>
    <w:p w14:paraId="756320BA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7-8-9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Left cross over right, step right to right side, step left behind right</w:t>
      </w:r>
    </w:p>
    <w:p w14:paraId="76EB7A00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10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to </w:t>
      </w:r>
      <w:r>
        <w:rPr>
          <w:rFonts w:ascii="Comic Sans MS" w:hAnsi="Comic Sans MS"/>
          <w:sz w:val="20"/>
        </w:rPr>
        <w:t>right side making ¼ turn right (3 o’clock)</w:t>
      </w:r>
    </w:p>
    <w:p w14:paraId="42B44AB6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11-12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left </w:t>
      </w:r>
      <w:proofErr w:type="gramStart"/>
      <w:r>
        <w:rPr>
          <w:rFonts w:ascii="Comic Sans MS" w:hAnsi="Comic Sans MS"/>
          <w:sz w:val="20"/>
        </w:rPr>
        <w:t>forward,  Pivot</w:t>
      </w:r>
      <w:proofErr w:type="gramEnd"/>
      <w:r>
        <w:rPr>
          <w:rFonts w:ascii="Comic Sans MS" w:hAnsi="Comic Sans MS"/>
          <w:sz w:val="20"/>
        </w:rPr>
        <w:t xml:space="preserve"> ½ turn right transferring weight onto right (9 o’clock)</w:t>
      </w:r>
    </w:p>
    <w:p w14:paraId="19A2F393" w14:textId="77777777" w:rsidR="00000000" w:rsidRDefault="00ED0FA1">
      <w:pPr>
        <w:rPr>
          <w:rFonts w:ascii="Comic Sans MS" w:hAnsi="Comic Sans MS"/>
          <w:sz w:val="20"/>
        </w:rPr>
      </w:pPr>
    </w:p>
    <w:p w14:paraId="1B66FE82" w14:textId="77777777" w:rsidR="00000000" w:rsidRDefault="00ED0FA1">
      <w:pPr>
        <w:pStyle w:val="Heading3"/>
      </w:pPr>
      <w:r>
        <w:t>Section 2</w:t>
      </w:r>
      <w:r>
        <w:tab/>
        <w:t>½ TURN, BASIC BACK, ½ TURN, BASIC BACK,</w:t>
      </w:r>
    </w:p>
    <w:p w14:paraId="593E8C3B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1-2-3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make ½ turn left stepping back on right, ste</w:t>
      </w:r>
      <w:r>
        <w:rPr>
          <w:rFonts w:ascii="Comic Sans MS" w:hAnsi="Comic Sans MS"/>
          <w:sz w:val="20"/>
        </w:rPr>
        <w:t>p left next to right (3 o’clock)</w:t>
      </w:r>
    </w:p>
    <w:p w14:paraId="4F968674" w14:textId="77777777" w:rsidR="00000000" w:rsidRDefault="00ED0FA1">
      <w:pPr>
        <w:numPr>
          <w:ilvl w:val="2"/>
          <w:numId w:val="2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back on right, step left next to right, step right in place </w:t>
      </w:r>
    </w:p>
    <w:p w14:paraId="5CB0F3DE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7-8-9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make ½ turn left stepping back on right, step left next to right (9 o’clock)</w:t>
      </w:r>
    </w:p>
    <w:p w14:paraId="0B8882CA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10-11-12</w:t>
      </w:r>
      <w:r>
        <w:rPr>
          <w:rFonts w:ascii="Comic Sans MS" w:hAnsi="Comic Sans MS"/>
          <w:sz w:val="20"/>
        </w:rPr>
        <w:tab/>
        <w:t>Step back on right, step left next to righ</w:t>
      </w:r>
      <w:r>
        <w:rPr>
          <w:rFonts w:ascii="Comic Sans MS" w:hAnsi="Comic Sans MS"/>
          <w:sz w:val="20"/>
        </w:rPr>
        <w:t>t, step right in place</w:t>
      </w:r>
    </w:p>
    <w:p w14:paraId="0F0E2B85" w14:textId="77777777" w:rsidR="00000000" w:rsidRDefault="00ED0FA1">
      <w:pPr>
        <w:rPr>
          <w:rFonts w:ascii="Comic Sans MS" w:hAnsi="Comic Sans MS"/>
          <w:sz w:val="20"/>
        </w:rPr>
      </w:pPr>
    </w:p>
    <w:p w14:paraId="2DA84045" w14:textId="77777777" w:rsidR="00000000" w:rsidRDefault="00ED0FA1">
      <w:pPr>
        <w:pStyle w:val="Heading3"/>
      </w:pPr>
      <w:r>
        <w:t>Section 3</w:t>
      </w:r>
      <w:r>
        <w:tab/>
        <w:t>STEP, TAP, x2, BACK , TAP x2,  ½ TURN, BASIC BACK</w:t>
      </w:r>
    </w:p>
    <w:p w14:paraId="2AB65E53" w14:textId="77777777" w:rsidR="00000000" w:rsidRDefault="00ED0FA1">
      <w:pPr>
        <w:numPr>
          <w:ilvl w:val="2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left. Tap right toes forward towards right diagonal – twice</w:t>
      </w:r>
    </w:p>
    <w:p w14:paraId="314D6607" w14:textId="77777777" w:rsidR="00000000" w:rsidRDefault="00ED0FA1">
      <w:pPr>
        <w:numPr>
          <w:ilvl w:val="2"/>
          <w:numId w:val="2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right.  Tap left toes  back to left diagonal – twice</w:t>
      </w:r>
    </w:p>
    <w:p w14:paraId="014FE626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7-8-9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m</w:t>
      </w:r>
      <w:r>
        <w:rPr>
          <w:rFonts w:ascii="Comic Sans MS" w:hAnsi="Comic Sans MS"/>
          <w:sz w:val="20"/>
        </w:rPr>
        <w:t>ake ½ turn left stepping back on right, step left next to right (3 o’clock)</w:t>
      </w:r>
    </w:p>
    <w:p w14:paraId="713CFDD8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10-11-12</w:t>
      </w:r>
      <w:r>
        <w:rPr>
          <w:rFonts w:ascii="Comic Sans MS" w:hAnsi="Comic Sans MS"/>
          <w:sz w:val="20"/>
        </w:rPr>
        <w:tab/>
        <w:t>Step back on right, step left next to right, step right in place</w:t>
      </w:r>
    </w:p>
    <w:p w14:paraId="4BE33098" w14:textId="77777777" w:rsidR="00000000" w:rsidRDefault="00ED0FA1">
      <w:pPr>
        <w:rPr>
          <w:rFonts w:ascii="Comic Sans MS" w:hAnsi="Comic Sans MS"/>
          <w:sz w:val="20"/>
        </w:rPr>
      </w:pPr>
    </w:p>
    <w:p w14:paraId="65CC169A" w14:textId="77777777" w:rsidR="00000000" w:rsidRDefault="00ED0FA1">
      <w:pPr>
        <w:pStyle w:val="Heading3"/>
      </w:pPr>
      <w:r>
        <w:t>Section 4</w:t>
      </w:r>
      <w:r>
        <w:tab/>
        <w:t>SPIRAL ½ TURN FORWARD, ½ TURN BACK,  BASIC FORWARD, ½ TURN, SWEEP</w:t>
      </w:r>
    </w:p>
    <w:p w14:paraId="618BF48D" w14:textId="77777777" w:rsidR="00000000" w:rsidRDefault="00ED0FA1">
      <w:pPr>
        <w:numPr>
          <w:ilvl w:val="2"/>
          <w:numId w:val="2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forward, make ½ tur</w:t>
      </w:r>
      <w:r>
        <w:rPr>
          <w:rFonts w:ascii="Comic Sans MS" w:hAnsi="Comic Sans MS"/>
          <w:sz w:val="20"/>
        </w:rPr>
        <w:t>n left stepping back on right, step left next to right (9 o’clock)</w:t>
      </w:r>
    </w:p>
    <w:p w14:paraId="5131A08F" w14:textId="77777777" w:rsidR="00000000" w:rsidRDefault="00ED0FA1">
      <w:pPr>
        <w:numPr>
          <w:ilvl w:val="2"/>
          <w:numId w:val="2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right, make ½ turn left stepping forward on left, step right next to left (3 o’clock)</w:t>
      </w:r>
    </w:p>
    <w:p w14:paraId="77E977E5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</w:t>
      </w:r>
      <w:r>
        <w:rPr>
          <w:rFonts w:ascii="Comic Sans MS" w:hAnsi="Comic Sans MS"/>
          <w:b/>
          <w:bCs/>
          <w:sz w:val="20"/>
        </w:rPr>
        <w:t>Easier option instead of turns</w:t>
      </w:r>
      <w:r>
        <w:rPr>
          <w:rFonts w:ascii="Comic Sans MS" w:hAnsi="Comic Sans MS"/>
          <w:sz w:val="20"/>
        </w:rPr>
        <w:t xml:space="preserve"> – Steps  1-6  “Forward, lock, forward” Left then Right)</w:t>
      </w:r>
    </w:p>
    <w:p w14:paraId="52A98640" w14:textId="77777777" w:rsidR="00000000" w:rsidRDefault="00ED0FA1">
      <w:pPr>
        <w:numPr>
          <w:ilvl w:val="2"/>
          <w:numId w:val="2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</w:t>
      </w:r>
      <w:r>
        <w:rPr>
          <w:rFonts w:ascii="Comic Sans MS" w:hAnsi="Comic Sans MS"/>
          <w:sz w:val="20"/>
        </w:rPr>
        <w:t>ep left forward, step right next to left, step left in place</w:t>
      </w:r>
    </w:p>
    <w:p w14:paraId="4C901B0B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10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Make ½ turn right taking a long step forward on right (9 o’clock)</w:t>
      </w:r>
    </w:p>
    <w:p w14:paraId="4F6A4E03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11-12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Point left to left side.  Hold</w:t>
      </w:r>
    </w:p>
    <w:p w14:paraId="3C3F9AD6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p w14:paraId="6F23E419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</w:p>
    <w:p w14:paraId="4EF2838C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Choreographer’s notes:</w:t>
      </w:r>
      <w:r>
        <w:rPr>
          <w:rFonts w:ascii="Comic Sans MS" w:hAnsi="Comic Sans MS"/>
          <w:sz w:val="20"/>
        </w:rPr>
        <w:t xml:space="preserve">  It is nice to finish a dance facing front and thi</w:t>
      </w:r>
      <w:r>
        <w:rPr>
          <w:rFonts w:ascii="Comic Sans MS" w:hAnsi="Comic Sans MS"/>
          <w:sz w:val="20"/>
        </w:rPr>
        <w:t xml:space="preserve">s one is no exception – when dancing to “Just Out Of Reach” the music during  the last wall finishes at the end of Section 2 . Simply replace the ½ turn (steps 7-9) with a ¼ turn, step back and hold (replacing steps 10-12). </w:t>
      </w:r>
    </w:p>
    <w:p w14:paraId="48AD846D" w14:textId="77777777" w:rsidR="00000000" w:rsidRDefault="00ED0FA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Any other music used – well, ju</w:t>
      </w:r>
      <w:r>
        <w:rPr>
          <w:rFonts w:ascii="Comic Sans MS" w:hAnsi="Comic Sans MS"/>
          <w:sz w:val="20"/>
        </w:rPr>
        <w:t>st improvise, I’m sure you’ll think of something to make that final step at the front.  Cheers  - Di</w:t>
      </w:r>
    </w:p>
    <w:p w14:paraId="43BE1906" w14:textId="77777777" w:rsidR="00ED0FA1" w:rsidRDefault="00ED0FA1"/>
    <w:sectPr w:rsidR="00ED0FA1">
      <w:pgSz w:w="11906" w:h="16838"/>
      <w:pgMar w:top="187" w:right="749" w:bottom="1714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2C9D"/>
    <w:multiLevelType w:val="multilevel"/>
    <w:tmpl w:val="990625A4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290347"/>
    <w:multiLevelType w:val="multilevel"/>
    <w:tmpl w:val="DE6A067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6307EEF"/>
    <w:multiLevelType w:val="multilevel"/>
    <w:tmpl w:val="FAF4FAD6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72717F"/>
    <w:multiLevelType w:val="multilevel"/>
    <w:tmpl w:val="AAEA86AC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C9A1B67"/>
    <w:multiLevelType w:val="multilevel"/>
    <w:tmpl w:val="E36A09BC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2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3FA24A8"/>
    <w:multiLevelType w:val="multilevel"/>
    <w:tmpl w:val="179647C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42E4022"/>
    <w:multiLevelType w:val="multilevel"/>
    <w:tmpl w:val="3996831A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9F26348"/>
    <w:multiLevelType w:val="multilevel"/>
    <w:tmpl w:val="2562A20A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F2239C"/>
    <w:multiLevelType w:val="multilevel"/>
    <w:tmpl w:val="B5D079F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C451A8B"/>
    <w:multiLevelType w:val="hybridMultilevel"/>
    <w:tmpl w:val="07A48E9E"/>
    <w:lvl w:ilvl="0" w:tplc="D79ACE2C">
      <w:start w:val="4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B760DD"/>
    <w:multiLevelType w:val="multilevel"/>
    <w:tmpl w:val="ACF816A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FC65B77"/>
    <w:multiLevelType w:val="multilevel"/>
    <w:tmpl w:val="54CEB6C8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08E47C9"/>
    <w:multiLevelType w:val="multilevel"/>
    <w:tmpl w:val="7A348CA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1632728"/>
    <w:multiLevelType w:val="multilevel"/>
    <w:tmpl w:val="E0884F1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5D53990"/>
    <w:multiLevelType w:val="multilevel"/>
    <w:tmpl w:val="F3E64C76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FC44616"/>
    <w:multiLevelType w:val="multilevel"/>
    <w:tmpl w:val="030AF99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2857D68"/>
    <w:multiLevelType w:val="hybridMultilevel"/>
    <w:tmpl w:val="E48210D8"/>
    <w:lvl w:ilvl="0" w:tplc="C43E0C7A">
      <w:start w:val="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451BC3"/>
    <w:multiLevelType w:val="multilevel"/>
    <w:tmpl w:val="8BFA780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9E567EC"/>
    <w:multiLevelType w:val="multilevel"/>
    <w:tmpl w:val="4F96A68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D3210FD"/>
    <w:multiLevelType w:val="multilevel"/>
    <w:tmpl w:val="FF8A0D0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E00763D"/>
    <w:multiLevelType w:val="multilevel"/>
    <w:tmpl w:val="B09CF43C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FBA1E22"/>
    <w:multiLevelType w:val="multilevel"/>
    <w:tmpl w:val="8FE6184C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2326EF4"/>
    <w:multiLevelType w:val="multilevel"/>
    <w:tmpl w:val="8AD8153A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2F23500"/>
    <w:multiLevelType w:val="multilevel"/>
    <w:tmpl w:val="EBC81DD8"/>
    <w:lvl w:ilvl="0">
      <w:start w:val="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2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A423C2E"/>
    <w:multiLevelType w:val="multilevel"/>
    <w:tmpl w:val="E390C9FA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B5B440E"/>
    <w:multiLevelType w:val="multilevel"/>
    <w:tmpl w:val="313E7E3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4692B3B"/>
    <w:multiLevelType w:val="multilevel"/>
    <w:tmpl w:val="6F407CF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7BD5800"/>
    <w:multiLevelType w:val="multilevel"/>
    <w:tmpl w:val="6F2A301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F6637A5"/>
    <w:multiLevelType w:val="multilevel"/>
    <w:tmpl w:val="E340A4C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9"/>
  </w:num>
  <w:num w:numId="5">
    <w:abstractNumId w:val="26"/>
  </w:num>
  <w:num w:numId="6">
    <w:abstractNumId w:val="28"/>
  </w:num>
  <w:num w:numId="7">
    <w:abstractNumId w:val="11"/>
  </w:num>
  <w:num w:numId="8">
    <w:abstractNumId w:val="19"/>
  </w:num>
  <w:num w:numId="9">
    <w:abstractNumId w:val="20"/>
  </w:num>
  <w:num w:numId="10">
    <w:abstractNumId w:val="5"/>
  </w:num>
  <w:num w:numId="11">
    <w:abstractNumId w:val="21"/>
  </w:num>
  <w:num w:numId="12">
    <w:abstractNumId w:val="16"/>
  </w:num>
  <w:num w:numId="13">
    <w:abstractNumId w:val="10"/>
  </w:num>
  <w:num w:numId="14">
    <w:abstractNumId w:val="0"/>
  </w:num>
  <w:num w:numId="15">
    <w:abstractNumId w:val="8"/>
  </w:num>
  <w:num w:numId="16">
    <w:abstractNumId w:val="14"/>
  </w:num>
  <w:num w:numId="17">
    <w:abstractNumId w:val="18"/>
  </w:num>
  <w:num w:numId="18">
    <w:abstractNumId w:val="24"/>
  </w:num>
  <w:num w:numId="19">
    <w:abstractNumId w:val="1"/>
  </w:num>
  <w:num w:numId="20">
    <w:abstractNumId w:val="6"/>
  </w:num>
  <w:num w:numId="21">
    <w:abstractNumId w:val="3"/>
  </w:num>
  <w:num w:numId="22">
    <w:abstractNumId w:val="4"/>
  </w:num>
  <w:num w:numId="23">
    <w:abstractNumId w:val="27"/>
  </w:num>
  <w:num w:numId="24">
    <w:abstractNumId w:val="17"/>
  </w:num>
  <w:num w:numId="25">
    <w:abstractNumId w:val="12"/>
  </w:num>
  <w:num w:numId="26">
    <w:abstractNumId w:val="25"/>
  </w:num>
  <w:num w:numId="27">
    <w:abstractNumId w:val="22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53"/>
    <w:rsid w:val="00661653"/>
    <w:rsid w:val="00E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21C95"/>
  <w15:chartTrackingRefBased/>
  <w15:docId w15:val="{5F83BCA3-ACFD-4046-A20D-639F362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sz w:val="5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Lucida Sans" w:hAnsi="Lucida Sans"/>
      <w:i/>
      <w:i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Dance%20Sheet%20Head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Sheet Header Template.dot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Silver Stars Western Dancers</Company>
  <LinksUpToDate>false</LinksUpToDate>
  <CharactersWithSpaces>2913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 Dawson</dc:creator>
  <cp:keywords/>
  <dc:description/>
  <cp:lastModifiedBy>Diana Dawson</cp:lastModifiedBy>
  <cp:revision>2</cp:revision>
  <cp:lastPrinted>2005-08-14T10:38:00Z</cp:lastPrinted>
  <dcterms:created xsi:type="dcterms:W3CDTF">2020-11-02T16:24:00Z</dcterms:created>
  <dcterms:modified xsi:type="dcterms:W3CDTF">2020-11-02T16:24:00Z</dcterms:modified>
</cp:coreProperties>
</file>