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8087" w14:textId="77777777" w:rsidR="00000000" w:rsidRDefault="009F76D9">
      <w:pPr>
        <w:jc w:val="right"/>
        <w:rPr>
          <w:rFonts w:ascii="Comic Sans MS" w:hAnsi="Comic Sans MS"/>
        </w:rPr>
      </w:pPr>
      <w:r>
        <w:rPr>
          <w:rFonts w:ascii="Comic Sans MS" w:hAnsi="Comic Sans MS"/>
          <w:sz w:val="20"/>
        </w:rPr>
        <w:t xml:space="preserve"> </w:t>
      </w:r>
    </w:p>
    <w:p w14:paraId="31AB90E9" w14:textId="77777777" w:rsidR="00000000" w:rsidRDefault="009F76D9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1DE31AA1" w14:textId="77777777" w:rsidR="00000000" w:rsidRDefault="009F76D9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C81601E" w14:textId="77777777" w:rsidR="00000000" w:rsidRDefault="009F76D9">
      <w:r>
        <w:rPr>
          <w:rFonts w:ascii="Comic Sans MS" w:hAnsi="Comic Sans MS"/>
          <w:sz w:val="20"/>
        </w:rPr>
        <w:t>_____________________________________________________</w:t>
      </w:r>
      <w:r>
        <w:rPr>
          <w:rFonts w:ascii="Comic Sans MS" w:hAnsi="Comic Sans MS"/>
          <w:sz w:val="20"/>
        </w:rPr>
        <w:t>______</w:t>
      </w:r>
    </w:p>
    <w:p w14:paraId="7A511944" w14:textId="77777777" w:rsidR="00000000" w:rsidRDefault="009F76D9">
      <w:pPr>
        <w:pStyle w:val="Heading7"/>
      </w:pPr>
      <w:r>
        <w:t>Easy Money</w:t>
      </w:r>
    </w:p>
    <w:p w14:paraId="144332A7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20"/>
        </w:rPr>
        <w:t xml:space="preserve">4-wall line dance, 64-counts, Intermediate </w:t>
      </w:r>
      <w:proofErr w:type="gramStart"/>
      <w:r>
        <w:rPr>
          <w:rFonts w:ascii="Comic Sans MS" w:hAnsi="Comic Sans MS"/>
          <w:sz w:val="20"/>
        </w:rPr>
        <w:t>level,  CW</w:t>
      </w:r>
      <w:proofErr w:type="gramEnd"/>
      <w:r>
        <w:rPr>
          <w:rFonts w:ascii="Comic Sans MS" w:hAnsi="Comic Sans MS"/>
          <w:sz w:val="20"/>
        </w:rPr>
        <w:t xml:space="preserve"> Direction,  </w:t>
      </w:r>
      <w:r>
        <w:rPr>
          <w:rFonts w:ascii="Comic Sans MS" w:hAnsi="Comic Sans MS"/>
          <w:sz w:val="18"/>
        </w:rPr>
        <w:t xml:space="preserve">Choreographed by Diana Dawson (Oct 2005) </w:t>
      </w:r>
    </w:p>
    <w:p w14:paraId="70FAE856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Choreographed to</w:t>
      </w:r>
      <w:proofErr w:type="gramStart"/>
      <w:r>
        <w:rPr>
          <w:rFonts w:ascii="Comic Sans MS" w:hAnsi="Comic Sans MS"/>
          <w:sz w:val="18"/>
        </w:rPr>
        <w:t>:  “</w:t>
      </w:r>
      <w:proofErr w:type="gramEnd"/>
      <w:r>
        <w:rPr>
          <w:rFonts w:ascii="Comic Sans MS" w:hAnsi="Comic Sans MS"/>
          <w:sz w:val="18"/>
        </w:rPr>
        <w:t>Easy Money” by Brad Paisley CD: Time Well Wasted (120bpm)</w:t>
      </w:r>
    </w:p>
    <w:p w14:paraId="64B029DE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32 count </w:t>
      </w:r>
      <w:proofErr w:type="gramStart"/>
      <w:r>
        <w:rPr>
          <w:rFonts w:ascii="Comic Sans MS" w:hAnsi="Comic Sans MS"/>
          <w:sz w:val="18"/>
        </w:rPr>
        <w:t>intro</w:t>
      </w:r>
      <w:proofErr w:type="gramEnd"/>
      <w:r>
        <w:rPr>
          <w:rFonts w:ascii="Comic Sans MS" w:hAnsi="Comic Sans MS"/>
          <w:sz w:val="18"/>
        </w:rPr>
        <w:t xml:space="preserve"> after first heavy drum beat, starting</w:t>
      </w:r>
      <w:r>
        <w:rPr>
          <w:rFonts w:ascii="Comic Sans MS" w:hAnsi="Comic Sans MS"/>
          <w:sz w:val="18"/>
        </w:rPr>
        <w:t xml:space="preserve"> on vocals</w:t>
      </w:r>
    </w:p>
    <w:p w14:paraId="554328F3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Other Music Suggestions: “Romeo” by Dolly Parton (120bpm) CD: The Ultimate Line Dancing Album</w:t>
      </w:r>
    </w:p>
    <w:p w14:paraId="0C86E36C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“Blue Finger Lou” by Sharon “B” (127bpm) CD: The Most Awesome Line Dancing Album</w:t>
      </w:r>
    </w:p>
    <w:p w14:paraId="2DCF645A" w14:textId="77777777" w:rsidR="00000000" w:rsidRDefault="009F76D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or any other music of your choice – if it fits, use it!</w:t>
      </w:r>
    </w:p>
    <w:p w14:paraId="08499A6E" w14:textId="77777777" w:rsidR="00000000" w:rsidRDefault="009F76D9">
      <w:pPr>
        <w:pStyle w:val="Heading6"/>
      </w:pPr>
      <w:r>
        <w:t>Counts</w:t>
      </w:r>
      <w:r>
        <w:tab/>
      </w:r>
      <w:r>
        <w:tab/>
        <w:t>Steps</w:t>
      </w:r>
    </w:p>
    <w:p w14:paraId="0AB61740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Section 1</w:t>
      </w:r>
      <w:r>
        <w:rPr>
          <w:b/>
          <w:bCs/>
          <w:sz w:val="18"/>
        </w:rPr>
        <w:tab/>
        <w:t>LEFT STEP, KICK, COASTER, FORWARD, ROCK, ½ TURN TRIPLE STEP</w:t>
      </w:r>
    </w:p>
    <w:p w14:paraId="06A6A8F4" w14:textId="77777777" w:rsidR="00000000" w:rsidRDefault="009F76D9">
      <w:pPr>
        <w:numPr>
          <w:ilvl w:val="1"/>
          <w:numId w:val="1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forward on left foot.  Kick right foot forward</w:t>
      </w:r>
    </w:p>
    <w:p w14:paraId="42AC3CAE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back on right. Step left next to right. Step right forward</w:t>
      </w:r>
    </w:p>
    <w:p w14:paraId="64A0C736" w14:textId="77777777" w:rsidR="00000000" w:rsidRDefault="009F76D9">
      <w:pPr>
        <w:numPr>
          <w:ilvl w:val="1"/>
          <w:numId w:val="2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Step forward on left. </w:t>
      </w:r>
      <w:proofErr w:type="gramStart"/>
      <w:r>
        <w:rPr>
          <w:rFonts w:ascii="Comic Sans MS" w:hAnsi="Comic Sans MS"/>
          <w:sz w:val="16"/>
        </w:rPr>
        <w:t>Rock  back</w:t>
      </w:r>
      <w:proofErr w:type="gramEnd"/>
      <w:r>
        <w:rPr>
          <w:rFonts w:ascii="Comic Sans MS" w:hAnsi="Comic Sans MS"/>
          <w:sz w:val="16"/>
        </w:rPr>
        <w:t xml:space="preserve"> onto right</w:t>
      </w:r>
    </w:p>
    <w:p w14:paraId="070740F5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Make ½ turn left</w:t>
      </w:r>
      <w:r>
        <w:rPr>
          <w:rFonts w:ascii="Comic Sans MS" w:hAnsi="Comic Sans MS"/>
          <w:sz w:val="16"/>
        </w:rPr>
        <w:t xml:space="preserve">, triple step, stepping Left, Right, Left  </w:t>
      </w:r>
      <w:proofErr w:type="gramStart"/>
      <w:r>
        <w:rPr>
          <w:rFonts w:ascii="Comic Sans MS" w:hAnsi="Comic Sans MS"/>
          <w:sz w:val="16"/>
        </w:rPr>
        <w:t xml:space="preserve">   (</w:t>
      </w:r>
      <w:proofErr w:type="gramEnd"/>
      <w:r>
        <w:rPr>
          <w:rFonts w:ascii="Comic Sans MS" w:hAnsi="Comic Sans MS"/>
          <w:sz w:val="16"/>
        </w:rPr>
        <w:t>6 o’clock)</w:t>
      </w:r>
    </w:p>
    <w:p w14:paraId="3C539E6B" w14:textId="77777777" w:rsidR="00000000" w:rsidRDefault="009F76D9">
      <w:pPr>
        <w:rPr>
          <w:rFonts w:ascii="Comic Sans MS" w:hAnsi="Comic Sans MS"/>
          <w:sz w:val="16"/>
        </w:rPr>
      </w:pPr>
    </w:p>
    <w:p w14:paraId="6EF1372D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Section 2</w:t>
      </w:r>
      <w:r>
        <w:rPr>
          <w:b/>
          <w:bCs/>
          <w:sz w:val="18"/>
        </w:rPr>
        <w:tab/>
        <w:t>RIGHT STEP, KICK, COASTER, FORWARD ROCK, ¾ TURN TRIPLE STEP</w:t>
      </w:r>
    </w:p>
    <w:p w14:paraId="36DE9E0D" w14:textId="77777777" w:rsidR="00000000" w:rsidRDefault="009F76D9">
      <w:pPr>
        <w:numPr>
          <w:ilvl w:val="1"/>
          <w:numId w:val="3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forward on right foot. Kick left foot forward</w:t>
      </w:r>
    </w:p>
    <w:p w14:paraId="1562375C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back on left. Step right next to left. Step forward on left</w:t>
      </w:r>
    </w:p>
    <w:p w14:paraId="73F287B4" w14:textId="77777777" w:rsidR="00000000" w:rsidRDefault="009F76D9">
      <w:pPr>
        <w:numPr>
          <w:ilvl w:val="1"/>
          <w:numId w:val="4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f</w:t>
      </w:r>
      <w:r>
        <w:rPr>
          <w:rFonts w:ascii="Comic Sans MS" w:hAnsi="Comic Sans MS"/>
          <w:sz w:val="16"/>
        </w:rPr>
        <w:t>orward on right. Rock back onto left</w:t>
      </w:r>
    </w:p>
    <w:p w14:paraId="3A4D08F0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Make ¾ turn right, triple step, stepping Right, Left, Right</w:t>
      </w:r>
      <w:proofErr w:type="gramStart"/>
      <w:r>
        <w:rPr>
          <w:rFonts w:ascii="Comic Sans MS" w:hAnsi="Comic Sans MS"/>
          <w:sz w:val="16"/>
        </w:rPr>
        <w:t xml:space="preserve">   (</w:t>
      </w:r>
      <w:proofErr w:type="gramEnd"/>
      <w:r>
        <w:rPr>
          <w:rFonts w:ascii="Comic Sans MS" w:hAnsi="Comic Sans MS"/>
          <w:sz w:val="16"/>
        </w:rPr>
        <w:t>3 o’clock)</w:t>
      </w:r>
    </w:p>
    <w:p w14:paraId="385CC577" w14:textId="77777777" w:rsidR="00000000" w:rsidRDefault="009F76D9">
      <w:pPr>
        <w:rPr>
          <w:rFonts w:ascii="Comic Sans MS" w:hAnsi="Comic Sans MS"/>
          <w:sz w:val="16"/>
        </w:rPr>
      </w:pPr>
    </w:p>
    <w:p w14:paraId="5A103DBF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Section 3</w:t>
      </w:r>
      <w:r>
        <w:rPr>
          <w:b/>
          <w:bCs/>
          <w:sz w:val="18"/>
        </w:rPr>
        <w:tab/>
        <w:t>SIDE, ROCK, LEFT SAILOR STEP, RIGHT SAILOR STEP, BEHIND, UNWIND ½ TURN</w:t>
      </w:r>
    </w:p>
    <w:p w14:paraId="3C1DA838" w14:textId="77777777" w:rsidR="00000000" w:rsidRDefault="009F76D9">
      <w:pPr>
        <w:numPr>
          <w:ilvl w:val="1"/>
          <w:numId w:val="5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left to left side. Rock onto right.</w:t>
      </w:r>
    </w:p>
    <w:p w14:paraId="58CB5265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left be</w:t>
      </w:r>
      <w:r>
        <w:rPr>
          <w:rFonts w:ascii="Comic Sans MS" w:hAnsi="Comic Sans MS"/>
          <w:sz w:val="16"/>
        </w:rPr>
        <w:t>hind  right. Step right to right side. Step left slightly forward</w:t>
      </w:r>
    </w:p>
    <w:p w14:paraId="0B24D5AB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5&amp;6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right behind left. Step left to left side. Step right slightly forward</w:t>
      </w:r>
    </w:p>
    <w:p w14:paraId="1F25C6F5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6"/>
        </w:rPr>
        <w:t>7-8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left behind right. Unwind ½ turn to left    (9 o’clock)</w:t>
      </w:r>
    </w:p>
    <w:p w14:paraId="074E6393" w14:textId="77777777" w:rsidR="00000000" w:rsidRDefault="009F76D9">
      <w:pPr>
        <w:pStyle w:val="Heading3"/>
        <w:rPr>
          <w:sz w:val="18"/>
        </w:rPr>
      </w:pPr>
    </w:p>
    <w:p w14:paraId="654EA537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Section 4</w:t>
      </w:r>
      <w:r>
        <w:rPr>
          <w:b/>
          <w:bCs/>
          <w:sz w:val="18"/>
        </w:rPr>
        <w:tab/>
        <w:t>CROSS, ROCK , CHASSE ¼ TURN, FOR</w:t>
      </w:r>
      <w:r>
        <w:rPr>
          <w:b/>
          <w:bCs/>
          <w:sz w:val="18"/>
        </w:rPr>
        <w:t>WARD, ROCK, COASTER STEP</w:t>
      </w:r>
    </w:p>
    <w:p w14:paraId="15250C45" w14:textId="77777777" w:rsidR="00000000" w:rsidRDefault="009F76D9">
      <w:pPr>
        <w:numPr>
          <w:ilvl w:val="1"/>
          <w:numId w:val="10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right forward and across  left. Rock back onto left</w:t>
      </w:r>
    </w:p>
    <w:p w14:paraId="49546C03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right to right side. Close left next to right. Make ¼ turn right stepping right forward (12 o’clock)</w:t>
      </w:r>
    </w:p>
    <w:p w14:paraId="46C08ABA" w14:textId="77777777" w:rsidR="00000000" w:rsidRDefault="009F76D9">
      <w:pPr>
        <w:numPr>
          <w:ilvl w:val="1"/>
          <w:numId w:val="11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left forward. Rock back onto right</w:t>
      </w:r>
    </w:p>
    <w:p w14:paraId="6396E107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back on left.</w:t>
      </w:r>
      <w:r>
        <w:rPr>
          <w:rFonts w:ascii="Comic Sans MS" w:hAnsi="Comic Sans MS"/>
          <w:sz w:val="16"/>
        </w:rPr>
        <w:t xml:space="preserve">  Step right next to left. Step left forward</w:t>
      </w:r>
    </w:p>
    <w:p w14:paraId="2E43B31E" w14:textId="77777777" w:rsidR="00000000" w:rsidRDefault="009F76D9">
      <w:pPr>
        <w:rPr>
          <w:rFonts w:ascii="Comic Sans MS" w:hAnsi="Comic Sans MS"/>
          <w:sz w:val="16"/>
        </w:rPr>
      </w:pPr>
    </w:p>
    <w:p w14:paraId="763B5D1D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Section 5</w:t>
      </w:r>
      <w:r>
        <w:rPr>
          <w:b/>
          <w:bCs/>
          <w:sz w:val="18"/>
        </w:rPr>
        <w:tab/>
        <w:t>CHASSE, BACK, ROCK – RIGHT AND LEFT</w:t>
      </w:r>
    </w:p>
    <w:p w14:paraId="5E700BDB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1&amp;2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right to right side. Close left next to right. Step right to right side</w:t>
      </w:r>
    </w:p>
    <w:p w14:paraId="0B83C72C" w14:textId="77777777" w:rsidR="00000000" w:rsidRDefault="009F76D9">
      <w:pPr>
        <w:numPr>
          <w:ilvl w:val="1"/>
          <w:numId w:val="6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back on left. Rock forward onto right</w:t>
      </w:r>
    </w:p>
    <w:p w14:paraId="597CAB10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5&amp;6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left to left side. Close righ</w:t>
      </w:r>
      <w:r>
        <w:rPr>
          <w:rFonts w:ascii="Comic Sans MS" w:hAnsi="Comic Sans MS"/>
          <w:sz w:val="16"/>
        </w:rPr>
        <w:t>t next to left. Step left to left side</w:t>
      </w:r>
    </w:p>
    <w:p w14:paraId="1EBB7AFA" w14:textId="77777777" w:rsidR="00000000" w:rsidRDefault="009F76D9">
      <w:pPr>
        <w:numPr>
          <w:ilvl w:val="1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6"/>
        </w:rPr>
        <w:t>Step back on right. Rock forward onto left</w:t>
      </w:r>
    </w:p>
    <w:p w14:paraId="19698D75" w14:textId="77777777" w:rsidR="00000000" w:rsidRDefault="009F76D9">
      <w:pPr>
        <w:rPr>
          <w:rFonts w:ascii="Comic Sans MS" w:hAnsi="Comic Sans MS"/>
          <w:sz w:val="16"/>
        </w:rPr>
      </w:pPr>
    </w:p>
    <w:p w14:paraId="016483AB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Section 6</w:t>
      </w:r>
      <w:r>
        <w:rPr>
          <w:b/>
          <w:bCs/>
          <w:sz w:val="18"/>
        </w:rPr>
        <w:tab/>
        <w:t>SIDE, BEHIND, ¼ TURN SHUFFLE, PIVOT ½ TURN, SHUFFLE</w:t>
      </w:r>
    </w:p>
    <w:p w14:paraId="081BF983" w14:textId="77777777" w:rsidR="00000000" w:rsidRDefault="009F76D9">
      <w:pPr>
        <w:numPr>
          <w:ilvl w:val="1"/>
          <w:numId w:val="8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Step  right to right side. Step left behind right </w:t>
      </w:r>
    </w:p>
    <w:p w14:paraId="343FC785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Make ¼ turn right stepping right forward. Close left up</w:t>
      </w:r>
      <w:r>
        <w:rPr>
          <w:rFonts w:ascii="Comic Sans MS" w:hAnsi="Comic Sans MS"/>
          <w:sz w:val="16"/>
        </w:rPr>
        <w:t xml:space="preserve"> to right. Step left forward (3 o’clock)</w:t>
      </w:r>
    </w:p>
    <w:p w14:paraId="0DD60FC0" w14:textId="77777777" w:rsidR="00000000" w:rsidRDefault="009F76D9">
      <w:pPr>
        <w:numPr>
          <w:ilvl w:val="1"/>
          <w:numId w:val="9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left  forward. Pivot ½ turn right  (9 o’clock)</w:t>
      </w:r>
    </w:p>
    <w:p w14:paraId="6826ED16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Shuffle forward stepping Left, Right, Left</w:t>
      </w:r>
    </w:p>
    <w:p w14:paraId="38624D41" w14:textId="77777777" w:rsidR="00000000" w:rsidRDefault="009F76D9">
      <w:pPr>
        <w:rPr>
          <w:rFonts w:ascii="Comic Sans MS" w:hAnsi="Comic Sans MS"/>
          <w:sz w:val="16"/>
        </w:rPr>
      </w:pPr>
    </w:p>
    <w:p w14:paraId="2E3A9A1F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Section 7</w:t>
      </w:r>
      <w:r>
        <w:rPr>
          <w:b/>
          <w:bCs/>
          <w:sz w:val="18"/>
        </w:rPr>
        <w:tab/>
        <w:t>POINT CLAP &amp; POINT CLAP &amp; HEEL &amp; HEEL &amp; STEP, PIVOT ½ TURN</w:t>
      </w:r>
    </w:p>
    <w:p w14:paraId="19375322" w14:textId="77777777" w:rsidR="00000000" w:rsidRDefault="009F76D9">
      <w:pPr>
        <w:numPr>
          <w:ilvl w:val="1"/>
          <w:numId w:val="12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Point right to right side.  Clap hands. </w:t>
      </w:r>
    </w:p>
    <w:p w14:paraId="7A7CF7D8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&amp;3-4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right next to left. Point Left to left side. Clap</w:t>
      </w:r>
    </w:p>
    <w:p w14:paraId="273D1806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&amp;5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left next to right. Touch right heel forward</w:t>
      </w:r>
    </w:p>
    <w:p w14:paraId="6DCF7013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&amp;6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right next to left. Touch left heel forward</w:t>
      </w:r>
    </w:p>
    <w:p w14:paraId="4A0B7732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6"/>
        </w:rPr>
        <w:t>&amp;7-8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left next to right. Step forward on right. Pivot ½ turn left  (3 o’clock)</w:t>
      </w:r>
    </w:p>
    <w:p w14:paraId="34E8A164" w14:textId="77777777" w:rsidR="00000000" w:rsidRDefault="009F76D9">
      <w:pPr>
        <w:rPr>
          <w:rFonts w:ascii="Comic Sans MS" w:hAnsi="Comic Sans MS"/>
          <w:sz w:val="16"/>
        </w:rPr>
      </w:pPr>
    </w:p>
    <w:p w14:paraId="5B844634" w14:textId="77777777" w:rsidR="00000000" w:rsidRDefault="009F76D9">
      <w:pPr>
        <w:pStyle w:val="Heading3"/>
        <w:jc w:val="left"/>
        <w:rPr>
          <w:b/>
          <w:bCs/>
          <w:sz w:val="18"/>
        </w:rPr>
      </w:pPr>
      <w:r>
        <w:rPr>
          <w:b/>
          <w:bCs/>
          <w:sz w:val="18"/>
        </w:rPr>
        <w:t>Sectio</w:t>
      </w:r>
      <w:r>
        <w:rPr>
          <w:b/>
          <w:bCs/>
          <w:sz w:val="18"/>
        </w:rPr>
        <w:t>n 8</w:t>
      </w:r>
      <w:r>
        <w:rPr>
          <w:b/>
          <w:bCs/>
          <w:sz w:val="18"/>
        </w:rPr>
        <w:tab/>
        <w:t xml:space="preserve">SHUFFLE FORWARD, ROCK FORWARD, SHUFFLE BACK, STEP BACK, HOOK </w:t>
      </w:r>
    </w:p>
    <w:p w14:paraId="7C8620AA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1&amp;2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Shuffle forward stepping Right, Left, Right</w:t>
      </w:r>
    </w:p>
    <w:p w14:paraId="40A0098D" w14:textId="77777777" w:rsidR="00000000" w:rsidRDefault="009F76D9">
      <w:pPr>
        <w:numPr>
          <w:ilvl w:val="1"/>
          <w:numId w:val="13"/>
        </w:num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left forward. Rock back onto right</w:t>
      </w:r>
    </w:p>
    <w:p w14:paraId="569B405C" w14:textId="77777777" w:rsidR="00000000" w:rsidRDefault="009F76D9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5&amp;6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Shuffle back stepping Left, Right, Left</w:t>
      </w:r>
    </w:p>
    <w:p w14:paraId="1D00F6F8" w14:textId="77777777" w:rsidR="00000000" w:rsidRDefault="009F76D9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6"/>
        </w:rPr>
        <w:t>7-8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back on right.  Hook left in front of right</w:t>
      </w:r>
      <w:r>
        <w:rPr>
          <w:rFonts w:ascii="Comic Sans MS" w:hAnsi="Comic Sans MS"/>
          <w:sz w:val="18"/>
        </w:rPr>
        <w:t xml:space="preserve"> </w:t>
      </w:r>
    </w:p>
    <w:p w14:paraId="490F5100" w14:textId="77777777" w:rsidR="00000000" w:rsidRDefault="009F76D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B</w:t>
      </w:r>
      <w:r>
        <w:rPr>
          <w:rFonts w:ascii="Comic Sans MS" w:hAnsi="Comic Sans MS"/>
          <w:sz w:val="18"/>
        </w:rPr>
        <w:t>egin again</w:t>
      </w:r>
    </w:p>
    <w:p w14:paraId="6BA33CB9" w14:textId="77777777" w:rsidR="009F76D9" w:rsidRDefault="009F76D9">
      <w:pPr>
        <w:rPr>
          <w:rFonts w:ascii="Comic Sans MS" w:hAnsi="Comic Sans MS"/>
          <w:sz w:val="20"/>
        </w:rPr>
      </w:pPr>
    </w:p>
    <w:sectPr w:rsidR="009F76D9">
      <w:pgSz w:w="11906" w:h="16838"/>
      <w:pgMar w:top="18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B69"/>
    <w:multiLevelType w:val="multilevel"/>
    <w:tmpl w:val="D3F2957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06762A"/>
    <w:multiLevelType w:val="multilevel"/>
    <w:tmpl w:val="DF00A1B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9A76A31"/>
    <w:multiLevelType w:val="multilevel"/>
    <w:tmpl w:val="33FCB30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9C515F1"/>
    <w:multiLevelType w:val="multilevel"/>
    <w:tmpl w:val="FF341E4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9DB0190"/>
    <w:multiLevelType w:val="multilevel"/>
    <w:tmpl w:val="3F36480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A856A9"/>
    <w:multiLevelType w:val="multilevel"/>
    <w:tmpl w:val="AED4849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1FA60E6"/>
    <w:multiLevelType w:val="multilevel"/>
    <w:tmpl w:val="344CCB5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4F11299"/>
    <w:multiLevelType w:val="multilevel"/>
    <w:tmpl w:val="58B6A9D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F0F3AE2"/>
    <w:multiLevelType w:val="multilevel"/>
    <w:tmpl w:val="52D669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F315BA5"/>
    <w:multiLevelType w:val="multilevel"/>
    <w:tmpl w:val="4B3464C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4A277F6"/>
    <w:multiLevelType w:val="multilevel"/>
    <w:tmpl w:val="DFF0B33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57A2397"/>
    <w:multiLevelType w:val="multilevel"/>
    <w:tmpl w:val="27E629A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831475A"/>
    <w:multiLevelType w:val="multilevel"/>
    <w:tmpl w:val="11D465E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41"/>
    <w:rsid w:val="009F76D9"/>
    <w:rsid w:val="00A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95C2D"/>
  <w15:chartTrackingRefBased/>
  <w15:docId w15:val="{EED285B1-1010-405D-B028-4C62B75A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4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/>
      <w:i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New%20Dance%20Header%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Dance Header 05.dot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Money</vt:lpstr>
    </vt:vector>
  </TitlesOfParts>
  <Company>Silver Stars Western Dancers</Company>
  <LinksUpToDate>false</LinksUpToDate>
  <CharactersWithSpaces>3334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Money</dc:title>
  <dc:subject/>
  <dc:creator>Diana Dawson</dc:creator>
  <cp:keywords/>
  <dc:description/>
  <cp:lastModifiedBy>Diana Dawson</cp:lastModifiedBy>
  <cp:revision>2</cp:revision>
  <cp:lastPrinted>2005-10-21T13:57:00Z</cp:lastPrinted>
  <dcterms:created xsi:type="dcterms:W3CDTF">2020-11-02T16:25:00Z</dcterms:created>
  <dcterms:modified xsi:type="dcterms:W3CDTF">2020-11-02T16:25:00Z</dcterms:modified>
</cp:coreProperties>
</file>