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978C0C" w14:textId="77777777" w:rsidR="00000000" w:rsidRDefault="007E7F9A">
      <w:pPr>
        <w:pStyle w:val="Heading1"/>
        <w:jc w:val="left"/>
        <w:rPr>
          <w:rFonts w:ascii="Kristen ITC" w:hAnsi="Kristen ITC"/>
          <w:i w:val="0"/>
          <w:iCs w:val="0"/>
          <w:color w:val="4D4D4D"/>
          <w:sz w:val="44"/>
        </w:rPr>
      </w:pPr>
      <w:r>
        <w:rPr>
          <w:rFonts w:ascii="Kristen ITC" w:hAnsi="Kristen ITC"/>
          <w:i w:val="0"/>
          <w:iCs w:val="0"/>
          <w:color w:val="4D4D4D"/>
          <w:sz w:val="44"/>
        </w:rPr>
        <w:t>Line Dancing with Diana Dawson</w:t>
      </w:r>
    </w:p>
    <w:p w14:paraId="6FE476F5" w14:textId="77777777" w:rsidR="00000000" w:rsidRDefault="007E7F9A">
      <w:pPr>
        <w:rPr>
          <w:rFonts w:ascii="Comic Sans MS" w:hAnsi="Comic Sans MS"/>
          <w:sz w:val="20"/>
        </w:rPr>
      </w:pPr>
      <w:hyperlink r:id="rId4" w:history="1">
        <w:r>
          <w:rPr>
            <w:rStyle w:val="Hyperlink"/>
            <w:rFonts w:ascii="Comic Sans MS" w:hAnsi="Comic Sans MS"/>
            <w:sz w:val="20"/>
            <w:u w:val="none"/>
          </w:rPr>
          <w:t>www.dianadawson.uk</w:t>
        </w:r>
      </w:hyperlink>
      <w:r>
        <w:rPr>
          <w:rFonts w:ascii="Comic Sans MS" w:hAnsi="Comic Sans MS"/>
          <w:sz w:val="20"/>
        </w:rPr>
        <w:t xml:space="preserve">   -    </w:t>
      </w:r>
      <w:hyperlink r:id="rId5" w:history="1">
        <w:r>
          <w:rPr>
            <w:rStyle w:val="Hyperlink"/>
            <w:rFonts w:ascii="Comic Sans MS" w:hAnsi="Comic Sans MS"/>
            <w:sz w:val="20"/>
            <w:u w:val="none"/>
          </w:rPr>
          <w:t>dianadawson@btinternet.com</w:t>
        </w:r>
      </w:hyperlink>
      <w:r>
        <w:rPr>
          <w:rFonts w:ascii="Comic Sans MS" w:hAnsi="Comic Sans MS"/>
          <w:sz w:val="20"/>
        </w:rPr>
        <w:t xml:space="preserve">  -    </w:t>
      </w:r>
      <w:r>
        <w:rPr>
          <w:sz w:val="20"/>
        </w:rPr>
        <w:t>Tel</w:t>
      </w:r>
      <w:r>
        <w:rPr>
          <w:rFonts w:ascii="Comic Sans MS" w:hAnsi="Comic Sans MS"/>
          <w:sz w:val="20"/>
        </w:rPr>
        <w:t>:01896 756244</w:t>
      </w:r>
    </w:p>
    <w:p w14:paraId="2AB4839A" w14:textId="77777777" w:rsidR="00000000" w:rsidRDefault="007E7F9A">
      <w:r>
        <w:rPr>
          <w:rFonts w:ascii="Comic Sans MS" w:hAnsi="Comic Sans MS"/>
          <w:sz w:val="20"/>
        </w:rPr>
        <w:t>_______________________________________________________</w:t>
      </w:r>
      <w:r>
        <w:rPr>
          <w:rFonts w:ascii="Comic Sans MS" w:hAnsi="Comic Sans MS"/>
          <w:sz w:val="20"/>
        </w:rPr>
        <w:t>______</w:t>
      </w:r>
    </w:p>
    <w:p w14:paraId="6A296251" w14:textId="77777777" w:rsidR="00000000" w:rsidRDefault="007E7F9A">
      <w:pPr>
        <w:pStyle w:val="Heading2"/>
        <w:jc w:val="left"/>
        <w:rPr>
          <w:sz w:val="36"/>
        </w:rPr>
      </w:pPr>
      <w:r>
        <w:rPr>
          <w:sz w:val="36"/>
        </w:rPr>
        <w:t>PERSUASION</w:t>
      </w:r>
    </w:p>
    <w:p w14:paraId="50ADA02E" w14:textId="77777777" w:rsidR="00000000" w:rsidRDefault="007E7F9A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4-wall line dance, easy intermediate level, 32 counts  Choreographed by Diana Dawson (March 2006)</w:t>
      </w:r>
    </w:p>
    <w:p w14:paraId="2FE6EDFD" w14:textId="77777777" w:rsidR="00000000" w:rsidRDefault="007E7F9A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Choreographed to “Cajun Persuasion” by BR549. (bpm 86/172) Start on vocals (22 </w:t>
      </w:r>
      <w:proofErr w:type="spellStart"/>
      <w:r>
        <w:rPr>
          <w:rFonts w:ascii="Comic Sans MS" w:hAnsi="Comic Sans MS"/>
          <w:sz w:val="20"/>
        </w:rPr>
        <w:t>secs</w:t>
      </w:r>
      <w:proofErr w:type="spellEnd"/>
      <w:r>
        <w:rPr>
          <w:rFonts w:ascii="Comic Sans MS" w:hAnsi="Comic Sans MS"/>
          <w:sz w:val="20"/>
        </w:rPr>
        <w:t xml:space="preserve">) (2 easy tags) </w:t>
      </w:r>
    </w:p>
    <w:p w14:paraId="4944BE41" w14:textId="77777777" w:rsidR="00000000" w:rsidRDefault="007E7F9A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CD: BR549 Dog Days   (Thanks to Tim </w:t>
      </w:r>
      <w:proofErr w:type="spellStart"/>
      <w:r>
        <w:rPr>
          <w:rFonts w:ascii="Comic Sans MS" w:hAnsi="Comic Sans MS"/>
          <w:sz w:val="20"/>
        </w:rPr>
        <w:t>Ruzg</w:t>
      </w:r>
      <w:r>
        <w:rPr>
          <w:rFonts w:ascii="Comic Sans MS" w:hAnsi="Comic Sans MS"/>
          <w:sz w:val="20"/>
        </w:rPr>
        <w:t>ar</w:t>
      </w:r>
      <w:proofErr w:type="spellEnd"/>
      <w:r>
        <w:rPr>
          <w:rFonts w:ascii="Comic Sans MS" w:hAnsi="Comic Sans MS"/>
          <w:sz w:val="20"/>
        </w:rPr>
        <w:t xml:space="preserve"> for recommending this track to me - </w:t>
      </w:r>
      <w:proofErr w:type="spellStart"/>
      <w:r>
        <w:rPr>
          <w:rFonts w:ascii="Comic Sans MS" w:hAnsi="Comic Sans MS"/>
          <w:sz w:val="20"/>
        </w:rPr>
        <w:t>Di</w:t>
      </w:r>
      <w:proofErr w:type="spellEnd"/>
      <w:r>
        <w:rPr>
          <w:rFonts w:ascii="Comic Sans MS" w:hAnsi="Comic Sans MS"/>
          <w:sz w:val="20"/>
        </w:rPr>
        <w:t>)</w:t>
      </w:r>
    </w:p>
    <w:p w14:paraId="6D43980E" w14:textId="77777777" w:rsidR="00000000" w:rsidRDefault="007E7F9A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Or (faster) “Down at the Twist and Shout” by Mary Chapin Carpenter – Various CD’s (no tags – start on vocals)</w:t>
      </w:r>
    </w:p>
    <w:p w14:paraId="552D461F" w14:textId="77777777" w:rsidR="00000000" w:rsidRDefault="007E7F9A">
      <w:pPr>
        <w:jc w:val="center"/>
        <w:rPr>
          <w:rFonts w:ascii="Comic Sans MS" w:hAnsi="Comic Sans MS"/>
          <w:sz w:val="20"/>
        </w:rPr>
      </w:pPr>
    </w:p>
    <w:p w14:paraId="44E808F9" w14:textId="77777777" w:rsidR="00000000" w:rsidRDefault="007E7F9A">
      <w:pPr>
        <w:pStyle w:val="Heading4"/>
      </w:pPr>
      <w:r>
        <w:t>Section 1</w:t>
      </w:r>
      <w:r>
        <w:tab/>
        <w:t>RIGHT CHASSE, HITCH, LEFT CHASSE, HITCH, COASTER STEP, SHUFFLE</w:t>
      </w:r>
    </w:p>
    <w:p w14:paraId="14AD2003" w14:textId="77777777" w:rsidR="00000000" w:rsidRDefault="007E7F9A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1&amp;2&amp;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Right to right sid</w:t>
      </w:r>
      <w:r>
        <w:rPr>
          <w:rFonts w:ascii="Comic Sans MS" w:hAnsi="Comic Sans MS"/>
          <w:sz w:val="20"/>
        </w:rPr>
        <w:t>e, close left next to right, step right to right side, hitch left knee</w:t>
      </w:r>
    </w:p>
    <w:p w14:paraId="50B1C79D" w14:textId="77777777" w:rsidR="00000000" w:rsidRDefault="007E7F9A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3&amp;4&amp;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left to left side, close right next to left, step left to left side, hitch right knee</w:t>
      </w:r>
    </w:p>
    <w:p w14:paraId="4F43B889" w14:textId="77777777" w:rsidR="00000000" w:rsidRDefault="007E7F9A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5&amp;6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back on right, step left next to right, step forward on right</w:t>
      </w:r>
    </w:p>
    <w:p w14:paraId="740B4C30" w14:textId="77777777" w:rsidR="00000000" w:rsidRDefault="007E7F9A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7&amp;8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Left shuffl</w:t>
      </w:r>
      <w:r>
        <w:rPr>
          <w:rFonts w:ascii="Comic Sans MS" w:hAnsi="Comic Sans MS"/>
          <w:sz w:val="20"/>
        </w:rPr>
        <w:t>e forward, stepping Left, Right, Left</w:t>
      </w:r>
    </w:p>
    <w:p w14:paraId="7076C745" w14:textId="77777777" w:rsidR="00000000" w:rsidRDefault="007E7F9A">
      <w:pPr>
        <w:rPr>
          <w:rFonts w:ascii="Comic Sans MS" w:hAnsi="Comic Sans MS"/>
          <w:sz w:val="20"/>
        </w:rPr>
      </w:pPr>
    </w:p>
    <w:p w14:paraId="17C78965" w14:textId="77777777" w:rsidR="00000000" w:rsidRDefault="007E7F9A">
      <w:pPr>
        <w:pStyle w:val="Heading4"/>
      </w:pPr>
      <w:r>
        <w:t>Section 2</w:t>
      </w:r>
      <w:r>
        <w:tab/>
        <w:t>STEP, ¼ TURN, STEP, STEP, ½ TURN, STEP, ROCKING CHAIR</w:t>
      </w:r>
    </w:p>
    <w:p w14:paraId="5CEEADBF" w14:textId="77777777" w:rsidR="00000000" w:rsidRDefault="007E7F9A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1&amp;2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forward on right foot, pivot ¼  turn left, step forward on right foot (9 o’clock)</w:t>
      </w:r>
    </w:p>
    <w:p w14:paraId="4B8C7238" w14:textId="77777777" w:rsidR="00000000" w:rsidRDefault="007E7F9A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3&amp;4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forward on left foot, pivot ½ turn right, step forw</w:t>
      </w:r>
      <w:r>
        <w:rPr>
          <w:rFonts w:ascii="Comic Sans MS" w:hAnsi="Comic Sans MS"/>
          <w:sz w:val="20"/>
        </w:rPr>
        <w:t>ard on left foot (3 o’clock)</w:t>
      </w:r>
    </w:p>
    <w:p w14:paraId="6606B585" w14:textId="77777777" w:rsidR="00000000" w:rsidRDefault="007E7F9A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5&amp;6&amp;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forward on right foot, recover onto left. Step back on right foot, recover onto left foot</w:t>
      </w:r>
    </w:p>
    <w:p w14:paraId="2A6E8DBA" w14:textId="77777777" w:rsidR="00000000" w:rsidRDefault="007E7F9A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7&amp;8&amp;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forward on right foot, recover onto left. Step back on right foot, recover onto left foot</w:t>
      </w:r>
    </w:p>
    <w:p w14:paraId="6E3FED50" w14:textId="77777777" w:rsidR="00000000" w:rsidRDefault="007E7F9A">
      <w:pPr>
        <w:rPr>
          <w:rFonts w:ascii="Comic Sans MS" w:hAnsi="Comic Sans MS"/>
          <w:sz w:val="20"/>
        </w:rPr>
      </w:pPr>
    </w:p>
    <w:p w14:paraId="2580009D" w14:textId="77777777" w:rsidR="00000000" w:rsidRDefault="007E7F9A">
      <w:pPr>
        <w:pStyle w:val="Heading4"/>
      </w:pPr>
      <w:r>
        <w:t>Section 3</w:t>
      </w:r>
      <w:r>
        <w:tab/>
        <w:t>FORWARD SHUFFL</w:t>
      </w:r>
      <w:r>
        <w:t>E, FORWARD MAMBO, BACK SHUFFLE, BACK MAMBO</w:t>
      </w:r>
    </w:p>
    <w:p w14:paraId="3AA445E7" w14:textId="77777777" w:rsidR="00000000" w:rsidRDefault="007E7F9A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1&amp;2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Right shuffle forward stepping – Right, Left, Right</w:t>
      </w:r>
    </w:p>
    <w:p w14:paraId="4B1A719B" w14:textId="77777777" w:rsidR="00000000" w:rsidRDefault="007E7F9A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3&amp;4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forward on left foot,  rock back onto right foot, step left next to right</w:t>
      </w:r>
    </w:p>
    <w:p w14:paraId="5085141C" w14:textId="77777777" w:rsidR="00000000" w:rsidRDefault="007E7F9A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5&amp;6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Right shuffle backwards, stepping – Right, Left, Right</w:t>
      </w:r>
    </w:p>
    <w:p w14:paraId="1C6156FB" w14:textId="77777777" w:rsidR="00000000" w:rsidRDefault="007E7F9A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7&amp;8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ba</w:t>
      </w:r>
      <w:r>
        <w:rPr>
          <w:rFonts w:ascii="Comic Sans MS" w:hAnsi="Comic Sans MS"/>
          <w:sz w:val="20"/>
        </w:rPr>
        <w:t>ck on left foot, rock forward onto right foot, step left next to right</w:t>
      </w:r>
    </w:p>
    <w:p w14:paraId="5D52A8BC" w14:textId="77777777" w:rsidR="00000000" w:rsidRDefault="007E7F9A">
      <w:pPr>
        <w:rPr>
          <w:rFonts w:ascii="Comic Sans MS" w:hAnsi="Comic Sans MS"/>
          <w:sz w:val="20"/>
        </w:rPr>
      </w:pPr>
    </w:p>
    <w:p w14:paraId="47200E10" w14:textId="77777777" w:rsidR="00000000" w:rsidRDefault="007E7F9A">
      <w:pPr>
        <w:pStyle w:val="Heading4"/>
      </w:pPr>
      <w:r>
        <w:t>Section 4</w:t>
      </w:r>
      <w:r>
        <w:tab/>
        <w:t>STEP, ½ TURN, STEP, FULL TURN TRIPLE, HEEL STRUTS, JAZZBOX, CROSS</w:t>
      </w:r>
    </w:p>
    <w:p w14:paraId="33C84684" w14:textId="77777777" w:rsidR="00000000" w:rsidRDefault="007E7F9A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1&amp;2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right foot forward, pivot ½ turn left, step forward on right (9 o’clock)</w:t>
      </w:r>
    </w:p>
    <w:p w14:paraId="25461377" w14:textId="77777777" w:rsidR="00000000" w:rsidRDefault="007E7F9A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3&amp;4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 xml:space="preserve"> Make full turn righ</w:t>
      </w:r>
      <w:r>
        <w:rPr>
          <w:rFonts w:ascii="Comic Sans MS" w:hAnsi="Comic Sans MS"/>
          <w:sz w:val="20"/>
        </w:rPr>
        <w:t>t triple (traveling slightly forward), stepping –Left, Right, Left</w:t>
      </w:r>
    </w:p>
    <w:p w14:paraId="0C658A16" w14:textId="77777777" w:rsidR="00000000" w:rsidRDefault="007E7F9A">
      <w:pPr>
        <w:rPr>
          <w:rFonts w:ascii="Comic Sans MS" w:hAnsi="Comic Sans MS"/>
          <w:sz w:val="20"/>
        </w:rPr>
      </w:pPr>
      <w:r>
        <w:rPr>
          <w:rFonts w:ascii="Comic Sans MS" w:hAnsi="Comic Sans MS"/>
          <w:b/>
          <w:bCs/>
          <w:sz w:val="20"/>
        </w:rPr>
        <w:t>Easier option</w:t>
      </w:r>
      <w:r>
        <w:rPr>
          <w:rFonts w:ascii="Comic Sans MS" w:hAnsi="Comic Sans MS"/>
          <w:sz w:val="20"/>
        </w:rPr>
        <w:t xml:space="preserve"> – Triple step (traveling slightly forward), stepping Left, Right, Left</w:t>
      </w:r>
    </w:p>
    <w:p w14:paraId="2E6F16E8" w14:textId="77777777" w:rsidR="00000000" w:rsidRDefault="007E7F9A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5&amp;6&amp;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Right heel forward, slap right toes to floor, Left heel forward, slap left toes to floor</w:t>
      </w:r>
    </w:p>
    <w:p w14:paraId="76CE7C7F" w14:textId="77777777" w:rsidR="00000000" w:rsidRDefault="007E7F9A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7&amp;8&amp;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</w:t>
      </w:r>
      <w:r>
        <w:rPr>
          <w:rFonts w:ascii="Comic Sans MS" w:hAnsi="Comic Sans MS"/>
          <w:sz w:val="20"/>
        </w:rPr>
        <w:t>p Right over left, step back on left , step right to right side, step left across right</w:t>
      </w:r>
    </w:p>
    <w:p w14:paraId="6A8B1982" w14:textId="77777777" w:rsidR="00000000" w:rsidRDefault="007E7F9A">
      <w:pPr>
        <w:rPr>
          <w:rFonts w:ascii="Comic Sans MS" w:hAnsi="Comic Sans MS"/>
          <w:sz w:val="20"/>
        </w:rPr>
      </w:pPr>
    </w:p>
    <w:p w14:paraId="755E765A" w14:textId="77777777" w:rsidR="00000000" w:rsidRDefault="007E7F9A">
      <w:pPr>
        <w:rPr>
          <w:rFonts w:ascii="Comic Sans MS" w:hAnsi="Comic Sans MS"/>
          <w:sz w:val="20"/>
        </w:rPr>
      </w:pPr>
      <w:r>
        <w:rPr>
          <w:rFonts w:ascii="Comic Sans MS" w:hAnsi="Comic Sans MS"/>
          <w:b/>
          <w:bCs/>
          <w:sz w:val="20"/>
        </w:rPr>
        <w:t>Tag – sorry, but it has to be there</w:t>
      </w:r>
      <w:r>
        <w:rPr>
          <w:rFonts w:ascii="Comic Sans MS" w:hAnsi="Comic Sans MS"/>
          <w:sz w:val="20"/>
        </w:rPr>
        <w:t xml:space="preserve"> to fit with the music </w:t>
      </w:r>
      <w:r>
        <w:rPr>
          <w:rFonts w:ascii="Comic Sans MS" w:hAnsi="Comic Sans MS"/>
          <w:b/>
          <w:bCs/>
          <w:sz w:val="20"/>
        </w:rPr>
        <w:t>“Cajun Persuasion</w:t>
      </w:r>
      <w:r>
        <w:rPr>
          <w:rFonts w:ascii="Comic Sans MS" w:hAnsi="Comic Sans MS"/>
          <w:sz w:val="20"/>
        </w:rPr>
        <w:t xml:space="preserve">” only </w:t>
      </w:r>
    </w:p>
    <w:p w14:paraId="43EF4AA3" w14:textId="77777777" w:rsidR="00000000" w:rsidRDefault="007E7F9A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At the End of wall 2 (6’oclock) – Repeat steps 5&amp;-6&amp;-7&amp;-8&amp; of Section 4 (Heel Struts</w:t>
      </w:r>
      <w:r>
        <w:rPr>
          <w:rFonts w:ascii="Comic Sans MS" w:hAnsi="Comic Sans MS"/>
          <w:sz w:val="20"/>
        </w:rPr>
        <w:t xml:space="preserve">, </w:t>
      </w:r>
      <w:proofErr w:type="spellStart"/>
      <w:r>
        <w:rPr>
          <w:rFonts w:ascii="Comic Sans MS" w:hAnsi="Comic Sans MS"/>
          <w:sz w:val="20"/>
        </w:rPr>
        <w:t>Jazzbox</w:t>
      </w:r>
      <w:proofErr w:type="spellEnd"/>
      <w:r>
        <w:rPr>
          <w:rFonts w:ascii="Comic Sans MS" w:hAnsi="Comic Sans MS"/>
          <w:sz w:val="20"/>
        </w:rPr>
        <w:t>)</w:t>
      </w:r>
    </w:p>
    <w:p w14:paraId="4E0F3771" w14:textId="77777777" w:rsidR="00000000" w:rsidRDefault="007E7F9A">
      <w:pPr>
        <w:rPr>
          <w:rFonts w:ascii="Comic Sans MS" w:hAnsi="Comic Sans MS"/>
          <w:sz w:val="20"/>
          <w:u w:val="single"/>
        </w:rPr>
      </w:pPr>
      <w:r>
        <w:rPr>
          <w:rFonts w:ascii="Comic Sans MS" w:hAnsi="Comic Sans MS"/>
          <w:sz w:val="20"/>
        </w:rPr>
        <w:t xml:space="preserve">And at the End of wall 5 (9 o’clock) – Repeat these same steps again – </w:t>
      </w:r>
      <w:r>
        <w:rPr>
          <w:rFonts w:ascii="Comic Sans MS" w:hAnsi="Comic Sans MS"/>
          <w:sz w:val="20"/>
          <w:u w:val="single"/>
        </w:rPr>
        <w:t>Twice</w:t>
      </w:r>
    </w:p>
    <w:p w14:paraId="38CEB6EE" w14:textId="77777777" w:rsidR="007E7F9A" w:rsidRDefault="007E7F9A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Any other music used – omit the tags</w:t>
      </w:r>
    </w:p>
    <w:sectPr w:rsidR="007E7F9A">
      <w:pgSz w:w="12240" w:h="15840"/>
      <w:pgMar w:top="36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 w:grammar="clean"/>
  <w:attachedTemplate r:id="rId1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4F8"/>
    <w:rsid w:val="007E7F9A"/>
    <w:rsid w:val="00D8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521FCE"/>
  <w15:chartTrackingRefBased/>
  <w15:docId w15:val="{4B1EAC8E-F957-4943-9F4E-A7B3F9206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Lucida Sans Unicode" w:hAnsi="Lucida Sans Unicode" w:cs="Lucida Sans Unicode"/>
      <w:i/>
      <w:iCs/>
      <w:sz w:val="96"/>
      <w:lang w:val="en-GB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omic Sans MS" w:hAnsi="Comic Sans MS"/>
      <w:sz w:val="52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Comic Sans MS" w:hAnsi="Comic Sans MS"/>
      <w:sz w:val="36"/>
      <w:lang w:val="en-GB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Comic Sans MS" w:hAnsi="Comic Sans MS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anadawson@btinternet.com" TargetMode="External"/><Relationship Id="rId4" Type="http://schemas.openxmlformats.org/officeDocument/2006/relationships/hyperlink" Target="http://www.dianadawson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ana\Application%20Data\Microsoft\Templates\dance%20head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dance header.dot</Template>
  <TotalTime>1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Persuasion</vt:lpstr>
    </vt:vector>
  </TitlesOfParts>
  <Company>Silver Stars Western Dancers</Company>
  <LinksUpToDate>false</LinksUpToDate>
  <CharactersWithSpaces>2680</CharactersWithSpaces>
  <SharedDoc>false</SharedDoc>
  <HLinks>
    <vt:vector size="12" baseType="variant">
      <vt:variant>
        <vt:i4>5439607</vt:i4>
      </vt:variant>
      <vt:variant>
        <vt:i4>3</vt:i4>
      </vt:variant>
      <vt:variant>
        <vt:i4>0</vt:i4>
      </vt:variant>
      <vt:variant>
        <vt:i4>5</vt:i4>
      </vt:variant>
      <vt:variant>
        <vt:lpwstr>mailto:dianadawson@btinternet.com</vt:lpwstr>
      </vt:variant>
      <vt:variant>
        <vt:lpwstr/>
      </vt:variant>
      <vt:variant>
        <vt:i4>6881390</vt:i4>
      </vt:variant>
      <vt:variant>
        <vt:i4>0</vt:i4>
      </vt:variant>
      <vt:variant>
        <vt:i4>0</vt:i4>
      </vt:variant>
      <vt:variant>
        <vt:i4>5</vt:i4>
      </vt:variant>
      <vt:variant>
        <vt:lpwstr>http://www.dianadawson.uk/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Persuasion</dc:title>
  <dc:subject/>
  <dc:creator>Diana Dawson</dc:creator>
  <cp:keywords/>
  <dc:description/>
  <cp:lastModifiedBy>Diana Dawson</cp:lastModifiedBy>
  <cp:revision>2</cp:revision>
  <cp:lastPrinted>2006-04-02T14:36:00Z</cp:lastPrinted>
  <dcterms:created xsi:type="dcterms:W3CDTF">2020-11-02T16:26:00Z</dcterms:created>
  <dcterms:modified xsi:type="dcterms:W3CDTF">2020-11-02T16:26:00Z</dcterms:modified>
</cp:coreProperties>
</file>