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A2C6D" w14:textId="77777777" w:rsidR="00000000" w:rsidRDefault="004B16A9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2E57455D" w14:textId="77777777" w:rsidR="00000000" w:rsidRDefault="004B16A9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650CCCB0" w14:textId="77777777" w:rsidR="00000000" w:rsidRDefault="004B16A9"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>_____</w:t>
      </w:r>
    </w:p>
    <w:p w14:paraId="371555DA" w14:textId="77777777" w:rsidR="00000000" w:rsidRDefault="004B16A9">
      <w:pPr>
        <w:pStyle w:val="Heading2"/>
        <w:jc w:val="left"/>
        <w:rPr>
          <w:sz w:val="36"/>
        </w:rPr>
      </w:pPr>
      <w:r>
        <w:rPr>
          <w:sz w:val="36"/>
        </w:rPr>
        <w:t>Old 97</w:t>
      </w:r>
    </w:p>
    <w:p w14:paraId="488B64D6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4-wall line </w:t>
      </w:r>
      <w:proofErr w:type="gramStart"/>
      <w:r>
        <w:rPr>
          <w:rFonts w:ascii="Comic Sans MS" w:hAnsi="Comic Sans MS"/>
          <w:sz w:val="20"/>
        </w:rPr>
        <w:t>dance  32</w:t>
      </w:r>
      <w:proofErr w:type="gramEnd"/>
      <w:r>
        <w:rPr>
          <w:rFonts w:ascii="Comic Sans MS" w:hAnsi="Comic Sans MS"/>
          <w:sz w:val="20"/>
        </w:rPr>
        <w:t xml:space="preserve"> counts,  CCW Direction,   Easy/Intermediate Level,   </w:t>
      </w:r>
    </w:p>
    <w:p w14:paraId="26A83B03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by Diana Dawson (Scotland  </w:t>
      </w:r>
    </w:p>
    <w:p w14:paraId="1EECB0B1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Music:</w:t>
      </w:r>
      <w:proofErr w:type="gramStart"/>
      <w:r>
        <w:rPr>
          <w:rFonts w:ascii="Comic Sans MS" w:hAnsi="Comic Sans MS"/>
          <w:sz w:val="20"/>
        </w:rPr>
        <w:t xml:space="preserve">   </w:t>
      </w:r>
      <w:r>
        <w:rPr>
          <w:rFonts w:ascii="Comic Sans MS" w:hAnsi="Comic Sans MS"/>
          <w:b/>
          <w:bCs/>
          <w:sz w:val="20"/>
        </w:rPr>
        <w:t>“</w:t>
      </w:r>
      <w:proofErr w:type="gramEnd"/>
      <w:r>
        <w:rPr>
          <w:rFonts w:ascii="Comic Sans MS" w:hAnsi="Comic Sans MS"/>
          <w:b/>
          <w:bCs/>
          <w:sz w:val="20"/>
        </w:rPr>
        <w:t>Country Mega Mix” by Magill</w:t>
      </w:r>
      <w:r>
        <w:rPr>
          <w:rFonts w:ascii="Comic Sans MS" w:hAnsi="Comic Sans MS"/>
          <w:sz w:val="20"/>
        </w:rPr>
        <w:t xml:space="preserve"> (126bpm) (CD Most Wanted 3))</w:t>
      </w:r>
    </w:p>
    <w:p w14:paraId="79433E87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Originally choreographed to</w:t>
      </w:r>
      <w:proofErr w:type="gramStart"/>
      <w:r>
        <w:rPr>
          <w:rFonts w:ascii="Comic Sans MS" w:hAnsi="Comic Sans MS"/>
          <w:sz w:val="20"/>
        </w:rPr>
        <w:t>:  “</w:t>
      </w:r>
      <w:proofErr w:type="gramEnd"/>
      <w:r>
        <w:rPr>
          <w:rFonts w:ascii="Comic Sans MS" w:hAnsi="Comic Sans MS"/>
          <w:sz w:val="20"/>
        </w:rPr>
        <w:t>The Wreck of the Old 97”  b</w:t>
      </w:r>
      <w:r>
        <w:rPr>
          <w:rFonts w:ascii="Comic Sans MS" w:hAnsi="Comic Sans MS"/>
          <w:sz w:val="20"/>
        </w:rPr>
        <w:t xml:space="preserve">y Boxcar Willie (CD King of the Road), </w:t>
      </w:r>
    </w:p>
    <w:p w14:paraId="23C2C525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Also recorded by Johnny Cash, and others.</w:t>
      </w:r>
    </w:p>
    <w:p w14:paraId="0211D8EA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“It Doesn’t matter anymore” by The Deans (112</w:t>
      </w:r>
      <w:proofErr w:type="gramStart"/>
      <w:r>
        <w:rPr>
          <w:rFonts w:ascii="Comic Sans MS" w:hAnsi="Comic Sans MS"/>
          <w:sz w:val="20"/>
        </w:rPr>
        <w:t>bpm)(</w:t>
      </w:r>
      <w:proofErr w:type="gramEnd"/>
      <w:r>
        <w:rPr>
          <w:rFonts w:ascii="Comic Sans MS" w:hAnsi="Comic Sans MS"/>
          <w:sz w:val="20"/>
        </w:rPr>
        <w:t>CD Love Letters)</w:t>
      </w:r>
    </w:p>
    <w:p w14:paraId="01BB2C87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 a number of golden oldie “train” songs</w:t>
      </w:r>
    </w:p>
    <w:p w14:paraId="04A7EE45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Intro – all tracks – start on lyrics</w:t>
      </w:r>
    </w:p>
    <w:p w14:paraId="396C9285" w14:textId="77777777" w:rsidR="00000000" w:rsidRDefault="004B16A9">
      <w:pPr>
        <w:jc w:val="center"/>
        <w:rPr>
          <w:rFonts w:ascii="Comic Sans MS" w:hAnsi="Comic Sans MS"/>
          <w:sz w:val="20"/>
        </w:rPr>
      </w:pPr>
    </w:p>
    <w:p w14:paraId="153DD924" w14:textId="77777777" w:rsidR="00000000" w:rsidRDefault="004B16A9">
      <w:pPr>
        <w:jc w:val="center"/>
        <w:rPr>
          <w:rFonts w:ascii="Comic Sans MS" w:hAnsi="Comic Sans MS"/>
          <w:sz w:val="20"/>
        </w:rPr>
      </w:pPr>
    </w:p>
    <w:p w14:paraId="00BFF81F" w14:textId="77777777" w:rsidR="00000000" w:rsidRDefault="004B16A9">
      <w:pPr>
        <w:pStyle w:val="Heading4"/>
      </w:pPr>
      <w:r>
        <w:t>Section 1</w:t>
      </w:r>
      <w:r>
        <w:tab/>
        <w:t>RIGHT CHASSE, B</w:t>
      </w:r>
      <w:r>
        <w:t>ACK, ROCK, ½ TURN CHASSE, RIGHT CHASSE</w:t>
      </w:r>
    </w:p>
    <w:p w14:paraId="5F9E8005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close Left next to Right, step Right to Right side</w:t>
      </w:r>
    </w:p>
    <w:p w14:paraId="5EA239F3" w14:textId="77777777" w:rsidR="00000000" w:rsidRDefault="004B16A9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Left, recover onto Right</w:t>
      </w:r>
    </w:p>
    <w:p w14:paraId="1096076E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to Left side, close Right next to Left, make ½ turn Right stepping back on Left.</w:t>
      </w:r>
    </w:p>
    <w:p w14:paraId="66A7CCDE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</w:t>
      </w:r>
      <w:r>
        <w:rPr>
          <w:rFonts w:ascii="Comic Sans MS" w:hAnsi="Comic Sans MS"/>
          <w:sz w:val="20"/>
        </w:rPr>
        <w:t>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Right to Right side, close Left next to Right, step Right to Right </w:t>
      </w:r>
      <w:proofErr w:type="gramStart"/>
      <w:r>
        <w:rPr>
          <w:rFonts w:ascii="Comic Sans MS" w:hAnsi="Comic Sans MS"/>
          <w:sz w:val="20"/>
        </w:rPr>
        <w:t>side  (</w:t>
      </w:r>
      <w:proofErr w:type="gramEnd"/>
      <w:r>
        <w:rPr>
          <w:rFonts w:ascii="Comic Sans MS" w:hAnsi="Comic Sans MS"/>
          <w:sz w:val="20"/>
        </w:rPr>
        <w:t>6 o’clock)</w:t>
      </w:r>
    </w:p>
    <w:p w14:paraId="4E6B4C8B" w14:textId="77777777" w:rsidR="00000000" w:rsidRDefault="004B16A9">
      <w:pPr>
        <w:rPr>
          <w:rFonts w:ascii="Comic Sans MS" w:hAnsi="Comic Sans MS"/>
          <w:sz w:val="20"/>
        </w:rPr>
      </w:pPr>
    </w:p>
    <w:p w14:paraId="05645FEB" w14:textId="77777777" w:rsidR="00000000" w:rsidRDefault="004B16A9">
      <w:pPr>
        <w:pStyle w:val="Heading4"/>
      </w:pPr>
      <w:r>
        <w:t>Section 2</w:t>
      </w:r>
      <w:r>
        <w:tab/>
        <w:t>CROSS, ROCK, ¼ TURN SHUFFLE, WALK FORWARD, KICK BALL-CHANGE</w:t>
      </w:r>
    </w:p>
    <w:p w14:paraId="76C071AA" w14:textId="77777777" w:rsidR="00000000" w:rsidRDefault="004B16A9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Left over Right.  Recover onto Right</w:t>
      </w:r>
    </w:p>
    <w:p w14:paraId="4FD588E8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Make ¼ turn Left into a forward shuffle, st</w:t>
      </w:r>
      <w:r>
        <w:rPr>
          <w:rFonts w:ascii="Comic Sans MS" w:hAnsi="Comic Sans MS"/>
          <w:sz w:val="20"/>
        </w:rPr>
        <w:t xml:space="preserve">epping Left, Right, </w:t>
      </w:r>
      <w:proofErr w:type="gramStart"/>
      <w:r>
        <w:rPr>
          <w:rFonts w:ascii="Comic Sans MS" w:hAnsi="Comic Sans MS"/>
          <w:sz w:val="20"/>
        </w:rPr>
        <w:t>Left  (</w:t>
      </w:r>
      <w:proofErr w:type="gramEnd"/>
      <w:r>
        <w:rPr>
          <w:rFonts w:ascii="Comic Sans MS" w:hAnsi="Comic Sans MS"/>
          <w:sz w:val="20"/>
        </w:rPr>
        <w:t>3 o’clock)</w:t>
      </w:r>
    </w:p>
    <w:p w14:paraId="4DF219C0" w14:textId="77777777" w:rsidR="00000000" w:rsidRDefault="004B16A9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Walk forward Right, Walk forward Left</w:t>
      </w:r>
    </w:p>
    <w:p w14:paraId="5BD2C30C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Kick Right foot forward, step Right in place, change weight onto Left foot</w:t>
      </w:r>
    </w:p>
    <w:p w14:paraId="3F919D91" w14:textId="77777777" w:rsidR="00000000" w:rsidRDefault="004B16A9">
      <w:pPr>
        <w:rPr>
          <w:rFonts w:ascii="Comic Sans MS" w:hAnsi="Comic Sans MS"/>
          <w:sz w:val="20"/>
        </w:rPr>
      </w:pPr>
    </w:p>
    <w:p w14:paraId="5056A754" w14:textId="77777777" w:rsidR="00000000" w:rsidRDefault="004B16A9">
      <w:pPr>
        <w:pStyle w:val="Heading4"/>
      </w:pPr>
      <w:r>
        <w:t>Section 3</w:t>
      </w:r>
      <w:r>
        <w:tab/>
        <w:t>STOMP, KICK, SAILOR CROSS – Leading Right and then Left</w:t>
      </w:r>
    </w:p>
    <w:p w14:paraId="275E31AF" w14:textId="77777777" w:rsidR="00000000" w:rsidRDefault="004B16A9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Stomp Right foot in place.   Kick</w:t>
      </w:r>
      <w:r>
        <w:rPr>
          <w:rFonts w:ascii="Comic Sans MS" w:hAnsi="Comic Sans MS"/>
          <w:sz w:val="20"/>
        </w:rPr>
        <w:t xml:space="preserve"> Right foot out to Right diagonal (with a bit of flair)</w:t>
      </w:r>
    </w:p>
    <w:p w14:paraId="63A4DD31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behind Left, step Left to Left side. Step Right over Left</w:t>
      </w:r>
    </w:p>
    <w:p w14:paraId="46C679BE" w14:textId="77777777" w:rsidR="00000000" w:rsidRDefault="004B16A9">
      <w:pPr>
        <w:ind w:left="720" w:firstLine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(traveling slightly backwards)</w:t>
      </w:r>
    </w:p>
    <w:p w14:paraId="473938CD" w14:textId="77777777" w:rsidR="00000000" w:rsidRDefault="004B16A9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Stomp Left foot in place. Kick Left foot out to Left diagonal (with a bit of flair)</w:t>
      </w:r>
    </w:p>
    <w:p w14:paraId="7944F4F3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</w:t>
      </w:r>
      <w:r>
        <w:rPr>
          <w:rFonts w:ascii="Comic Sans MS" w:hAnsi="Comic Sans MS"/>
          <w:sz w:val="20"/>
        </w:rPr>
        <w:t xml:space="preserve">eft behind Right, step Right to Right side, step Left over Right </w:t>
      </w:r>
    </w:p>
    <w:p w14:paraId="6575FE5E" w14:textId="77777777" w:rsidR="00000000" w:rsidRDefault="004B16A9">
      <w:pPr>
        <w:ind w:left="720" w:firstLine="720"/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sz w:val="20"/>
        </w:rPr>
        <w:t>(traveling slightly backwards)</w:t>
      </w:r>
    </w:p>
    <w:p w14:paraId="7AAC5228" w14:textId="77777777" w:rsidR="00000000" w:rsidRDefault="004B16A9">
      <w:pPr>
        <w:rPr>
          <w:rFonts w:ascii="Comic Sans MS" w:hAnsi="Comic Sans MS"/>
          <w:b/>
          <w:bCs/>
          <w:sz w:val="20"/>
        </w:rPr>
      </w:pPr>
    </w:p>
    <w:p w14:paraId="3FD8CBF5" w14:textId="77777777" w:rsidR="00000000" w:rsidRDefault="004B16A9">
      <w:pPr>
        <w:rPr>
          <w:rFonts w:ascii="Comic Sans MS" w:hAnsi="Comic Sans MS"/>
          <w:b/>
          <w:bCs/>
          <w:sz w:val="20"/>
        </w:rPr>
      </w:pPr>
      <w:r>
        <w:rPr>
          <w:rFonts w:ascii="Comic Sans MS" w:hAnsi="Comic Sans MS"/>
          <w:b/>
          <w:bCs/>
          <w:sz w:val="20"/>
        </w:rPr>
        <w:t>Section 4</w:t>
      </w:r>
      <w:r>
        <w:rPr>
          <w:rFonts w:ascii="Comic Sans MS" w:hAnsi="Comic Sans MS"/>
          <w:b/>
          <w:bCs/>
          <w:sz w:val="20"/>
        </w:rPr>
        <w:tab/>
        <w:t xml:space="preserve">SIDE, BEHIND, &amp; CROSS, </w:t>
      </w:r>
      <w:proofErr w:type="gramStart"/>
      <w:r>
        <w:rPr>
          <w:rFonts w:ascii="Comic Sans MS" w:hAnsi="Comic Sans MS"/>
          <w:b/>
          <w:bCs/>
          <w:sz w:val="20"/>
        </w:rPr>
        <w:t>SIDE,  BACK</w:t>
      </w:r>
      <w:proofErr w:type="gramEnd"/>
      <w:r>
        <w:rPr>
          <w:rFonts w:ascii="Comic Sans MS" w:hAnsi="Comic Sans MS"/>
          <w:b/>
          <w:bCs/>
          <w:sz w:val="20"/>
        </w:rPr>
        <w:t xml:space="preserve">, ROCK, ½ TURN SHUFFLE, </w:t>
      </w:r>
    </w:p>
    <w:p w14:paraId="7B15408E" w14:textId="77777777" w:rsidR="00000000" w:rsidRDefault="004B16A9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Side. Step Left  behind Right</w:t>
      </w:r>
    </w:p>
    <w:p w14:paraId="795A7D85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&amp;3-4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Small Step on Right to Right side</w:t>
      </w:r>
      <w:r>
        <w:rPr>
          <w:rFonts w:ascii="Comic Sans MS" w:hAnsi="Comic Sans MS"/>
          <w:sz w:val="20"/>
        </w:rPr>
        <w:t>, cross Left over Right, step Right to Right side</w:t>
      </w:r>
    </w:p>
    <w:p w14:paraId="1F8E53ED" w14:textId="77777777" w:rsidR="00000000" w:rsidRDefault="004B16A9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 , recover onto Right</w:t>
      </w:r>
    </w:p>
    <w:p w14:paraId="32366146" w14:textId="77777777" w:rsidR="00000000" w:rsidRDefault="004B16A9">
      <w:pPr>
        <w:pStyle w:val="Heading4"/>
        <w:rPr>
          <w:b w:val="0"/>
          <w:bCs w:val="0"/>
        </w:rPr>
      </w:pPr>
      <w:r>
        <w:rPr>
          <w:b w:val="0"/>
          <w:bCs w:val="0"/>
        </w:rPr>
        <w:t>7&amp;8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Make ½  turn  Right  stepping back on left, close right next to left, step back on left </w:t>
      </w:r>
    </w:p>
    <w:p w14:paraId="6B3E7A6B" w14:textId="77777777" w:rsidR="00000000" w:rsidRDefault="004B16A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A little hitch with the right  leads you comfortably into the beginnin</w:t>
      </w:r>
      <w:r>
        <w:rPr>
          <w:rFonts w:ascii="Comic Sans MS" w:hAnsi="Comic Sans MS"/>
          <w:sz w:val="20"/>
        </w:rPr>
        <w:t>g of the dance</w:t>
      </w:r>
    </w:p>
    <w:p w14:paraId="56EB395B" w14:textId="77777777" w:rsidR="00000000" w:rsidRDefault="004B16A9">
      <w:pPr>
        <w:pStyle w:val="Heading4"/>
        <w:rPr>
          <w:sz w:val="16"/>
        </w:rPr>
      </w:pPr>
      <w:r>
        <w:t>Begin again</w:t>
      </w:r>
    </w:p>
    <w:p w14:paraId="190433D9" w14:textId="77777777" w:rsidR="004B16A9" w:rsidRDefault="004B16A9">
      <w:pPr>
        <w:rPr>
          <w:rFonts w:ascii="Comic Sans MS" w:hAnsi="Comic Sans MS"/>
          <w:sz w:val="20"/>
        </w:rPr>
      </w:pPr>
    </w:p>
    <w:sectPr w:rsidR="004B16A9">
      <w:pgSz w:w="11909" w:h="16834" w:code="9"/>
      <w:pgMar w:top="36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4F29"/>
    <w:multiLevelType w:val="multilevel"/>
    <w:tmpl w:val="4CE6908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ABF555B"/>
    <w:multiLevelType w:val="multilevel"/>
    <w:tmpl w:val="B5808B6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20F5FBC"/>
    <w:multiLevelType w:val="multilevel"/>
    <w:tmpl w:val="D1961A4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A221336"/>
    <w:multiLevelType w:val="multilevel"/>
    <w:tmpl w:val="3EFE177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0DE70D5"/>
    <w:multiLevelType w:val="multilevel"/>
    <w:tmpl w:val="D6B8101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89862E1"/>
    <w:multiLevelType w:val="multilevel"/>
    <w:tmpl w:val="32AC422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521879"/>
    <w:multiLevelType w:val="multilevel"/>
    <w:tmpl w:val="06E856B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27"/>
    <w:rsid w:val="00201D27"/>
    <w:rsid w:val="004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7499D"/>
  <w15:chartTrackingRefBased/>
  <w15:docId w15:val="{664F861C-25E8-4698-93C4-5C07AB72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Step%20Sheet%20%20header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 Sheet  header 2007.dot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2328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2007-02-28T10:20:00Z</cp:lastPrinted>
  <dcterms:created xsi:type="dcterms:W3CDTF">2020-11-02T16:27:00Z</dcterms:created>
  <dcterms:modified xsi:type="dcterms:W3CDTF">2020-11-02T16:27:00Z</dcterms:modified>
</cp:coreProperties>
</file>