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153CC" w14:textId="77777777" w:rsidR="00000000" w:rsidRDefault="00FF5013">
      <w:pPr>
        <w:pStyle w:val="Heading1"/>
        <w:jc w:val="left"/>
        <w:rPr>
          <w:rFonts w:ascii="Kristen ITC" w:hAnsi="Kristen ITC"/>
          <w:i w:val="0"/>
          <w:iCs w:val="0"/>
          <w:color w:val="4D4D4D"/>
          <w:sz w:val="44"/>
        </w:rPr>
      </w:pPr>
      <w:r>
        <w:rPr>
          <w:rFonts w:ascii="Comic Sans MS" w:hAnsi="Comic Sans MS"/>
          <w:i w:val="0"/>
          <w:iCs w:val="0"/>
          <w:sz w:val="20"/>
        </w:rPr>
        <w:t xml:space="preserve"> </w:t>
      </w:r>
      <w:r>
        <w:rPr>
          <w:rFonts w:ascii="Kristen ITC" w:hAnsi="Kristen ITC"/>
          <w:i w:val="0"/>
          <w:iCs w:val="0"/>
          <w:color w:val="4D4D4D"/>
          <w:sz w:val="44"/>
        </w:rPr>
        <w:t>Line Dancing with Diana Dawson</w:t>
      </w:r>
    </w:p>
    <w:p w14:paraId="6E388742" w14:textId="77777777" w:rsidR="00000000" w:rsidRDefault="00FF5013">
      <w:pPr>
        <w:pBdr>
          <w:bottom w:val="single" w:sz="12" w:space="1" w:color="auto"/>
        </w:pBdr>
        <w:jc w:val="both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09A9DA21" w14:textId="77777777" w:rsidR="00000000" w:rsidRDefault="00FF5013">
      <w:pPr>
        <w:pBdr>
          <w:bottom w:val="single" w:sz="12" w:space="1" w:color="auto"/>
        </w:pBdr>
        <w:jc w:val="both"/>
        <w:rPr>
          <w:rFonts w:ascii="Comic Sans MS" w:hAnsi="Comic Sans MS"/>
          <w:sz w:val="16"/>
        </w:rPr>
      </w:pPr>
    </w:p>
    <w:p w14:paraId="5421CDDF" w14:textId="77777777" w:rsidR="00000000" w:rsidRDefault="00FF5013">
      <w:pPr>
        <w:jc w:val="right"/>
      </w:pPr>
    </w:p>
    <w:p w14:paraId="2FE3D275" w14:textId="77777777" w:rsidR="00000000" w:rsidRDefault="00FF5013">
      <w:pPr>
        <w:pStyle w:val="Heading2"/>
        <w:jc w:val="left"/>
        <w:rPr>
          <w:b/>
          <w:bCs/>
          <w:sz w:val="36"/>
        </w:rPr>
      </w:pPr>
      <w:r>
        <w:rPr>
          <w:b/>
          <w:bCs/>
          <w:sz w:val="36"/>
        </w:rPr>
        <w:t>Blessing in Disguise</w:t>
      </w:r>
    </w:p>
    <w:p w14:paraId="520DA24D" w14:textId="77777777" w:rsidR="00000000" w:rsidRDefault="00FF501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4-wall line dance, 64 counts, C</w:t>
      </w:r>
      <w:r>
        <w:rPr>
          <w:rFonts w:ascii="Comic Sans MS" w:hAnsi="Comic Sans MS"/>
          <w:sz w:val="20"/>
        </w:rPr>
        <w:t xml:space="preserve">CW </w:t>
      </w:r>
      <w:proofErr w:type="gramStart"/>
      <w:r>
        <w:rPr>
          <w:rFonts w:ascii="Comic Sans MS" w:hAnsi="Comic Sans MS"/>
          <w:sz w:val="20"/>
        </w:rPr>
        <w:t>direction,  Intermediate</w:t>
      </w:r>
      <w:proofErr w:type="gramEnd"/>
      <w:r>
        <w:rPr>
          <w:rFonts w:ascii="Comic Sans MS" w:hAnsi="Comic Sans MS"/>
          <w:sz w:val="20"/>
        </w:rPr>
        <w:t xml:space="preserve"> level – Choreographed by Diana Dawson (May 2006)</w:t>
      </w:r>
    </w:p>
    <w:p w14:paraId="70184EF8" w14:textId="77777777" w:rsidR="00000000" w:rsidRDefault="00FF501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Choreographed to: “Blessing </w:t>
      </w:r>
      <w:proofErr w:type="gramStart"/>
      <w:r>
        <w:rPr>
          <w:rFonts w:ascii="Comic Sans MS" w:hAnsi="Comic Sans MS"/>
          <w:sz w:val="20"/>
        </w:rPr>
        <w:t>In</w:t>
      </w:r>
      <w:proofErr w:type="gramEnd"/>
      <w:r>
        <w:rPr>
          <w:rFonts w:ascii="Comic Sans MS" w:hAnsi="Comic Sans MS"/>
          <w:sz w:val="20"/>
        </w:rPr>
        <w:t xml:space="preserve"> Disguise” by Bryan Adams (190bpm) CD Room Service (bonus track) 32 count intro </w:t>
      </w:r>
    </w:p>
    <w:p w14:paraId="6F9A689E" w14:textId="77777777" w:rsidR="00000000" w:rsidRDefault="00FF501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“Some Girls Will” by The Dean Brothers (180bpm) CD Kiss Me Honey Hon</w:t>
      </w:r>
      <w:r>
        <w:rPr>
          <w:rFonts w:ascii="Comic Sans MS" w:hAnsi="Comic Sans MS"/>
          <w:sz w:val="20"/>
        </w:rPr>
        <w:t>ey : start on vocals</w:t>
      </w:r>
    </w:p>
    <w:p w14:paraId="11AC5E3A" w14:textId="77777777" w:rsidR="00000000" w:rsidRDefault="00FF501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Country Alternative:  “Six Days on  the Road” by  Sawyer Brown (166bpm) CD Line Dance  Fever 3 &amp; 8</w:t>
      </w:r>
    </w:p>
    <w:p w14:paraId="1CA78F0B" w14:textId="77777777" w:rsidR="00000000" w:rsidRDefault="00FF5013">
      <w:pPr>
        <w:rPr>
          <w:rFonts w:ascii="Comic Sans MS" w:hAnsi="Comic Sans MS"/>
          <w:sz w:val="20"/>
        </w:rPr>
      </w:pPr>
    </w:p>
    <w:p w14:paraId="632766C5" w14:textId="77777777" w:rsidR="00000000" w:rsidRDefault="00FF5013">
      <w:pPr>
        <w:pStyle w:val="Heading4"/>
        <w:rPr>
          <w:rFonts w:ascii="Comic Sans MS" w:hAnsi="Comic Sans MS"/>
          <w:color w:val="auto"/>
          <w:sz w:val="20"/>
        </w:rPr>
      </w:pPr>
      <w:r>
        <w:rPr>
          <w:rFonts w:ascii="Comic Sans MS" w:hAnsi="Comic Sans MS"/>
          <w:color w:val="auto"/>
          <w:sz w:val="20"/>
        </w:rPr>
        <w:t>Section 1</w:t>
      </w:r>
      <w:r>
        <w:rPr>
          <w:rFonts w:ascii="Comic Sans MS" w:hAnsi="Comic Sans MS"/>
          <w:color w:val="auto"/>
          <w:sz w:val="20"/>
        </w:rPr>
        <w:tab/>
        <w:t>HEEL, HOOK, HEEL, HOOK, FORWARD, HOOK, BACK, HOOK</w:t>
      </w:r>
    </w:p>
    <w:p w14:paraId="799E823B" w14:textId="77777777" w:rsidR="00000000" w:rsidRDefault="00FF5013">
      <w:pPr>
        <w:numPr>
          <w:ilvl w:val="1"/>
          <w:numId w:val="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Tap right heel forward, hook right up in front of left shin</w:t>
      </w:r>
    </w:p>
    <w:p w14:paraId="50F71C80" w14:textId="77777777" w:rsidR="00000000" w:rsidRDefault="00FF5013">
      <w:pPr>
        <w:numPr>
          <w:ilvl w:val="1"/>
          <w:numId w:val="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Tap right heel </w:t>
      </w:r>
      <w:r>
        <w:rPr>
          <w:rFonts w:ascii="Comic Sans MS" w:hAnsi="Comic Sans MS"/>
          <w:sz w:val="20"/>
        </w:rPr>
        <w:t>forward, hook right up in front of left shin</w:t>
      </w:r>
    </w:p>
    <w:p w14:paraId="330D3923" w14:textId="77777777" w:rsidR="00000000" w:rsidRDefault="00FF5013">
      <w:pPr>
        <w:numPr>
          <w:ilvl w:val="1"/>
          <w:numId w:val="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right foot, hook left up behind right leg</w:t>
      </w:r>
    </w:p>
    <w:p w14:paraId="1D55B701" w14:textId="77777777" w:rsidR="00000000" w:rsidRDefault="00FF5013">
      <w:pPr>
        <w:numPr>
          <w:ilvl w:val="1"/>
          <w:numId w:val="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back on left foot, hook right up in front of left  shin </w:t>
      </w:r>
    </w:p>
    <w:p w14:paraId="7C5A592E" w14:textId="77777777" w:rsidR="00000000" w:rsidRDefault="00FF5013">
      <w:pPr>
        <w:rPr>
          <w:rFonts w:ascii="Comic Sans MS" w:hAnsi="Comic Sans MS"/>
          <w:sz w:val="20"/>
        </w:rPr>
      </w:pPr>
    </w:p>
    <w:p w14:paraId="311C4647" w14:textId="77777777" w:rsidR="00000000" w:rsidRDefault="00FF5013">
      <w:pPr>
        <w:pStyle w:val="Heading4"/>
        <w:rPr>
          <w:rFonts w:ascii="Comic Sans MS" w:hAnsi="Comic Sans MS"/>
          <w:color w:val="auto"/>
          <w:sz w:val="20"/>
        </w:rPr>
      </w:pPr>
      <w:r>
        <w:rPr>
          <w:rFonts w:ascii="Comic Sans MS" w:hAnsi="Comic Sans MS"/>
          <w:color w:val="auto"/>
          <w:sz w:val="20"/>
        </w:rPr>
        <w:t>Section 2</w:t>
      </w:r>
      <w:r>
        <w:rPr>
          <w:rFonts w:ascii="Comic Sans MS" w:hAnsi="Comic Sans MS"/>
          <w:color w:val="auto"/>
          <w:sz w:val="20"/>
        </w:rPr>
        <w:tab/>
        <w:t>½ TURN, HOOK, BACK, HOOK, FORWARD, LOCK, FORWARD</w:t>
      </w:r>
    </w:p>
    <w:p w14:paraId="24C0E258" w14:textId="77777777" w:rsidR="00000000" w:rsidRDefault="00FF5013">
      <w:pPr>
        <w:numPr>
          <w:ilvl w:val="1"/>
          <w:numId w:val="1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Make ½ turn right stepping forw</w:t>
      </w:r>
      <w:r>
        <w:rPr>
          <w:rFonts w:ascii="Comic Sans MS" w:hAnsi="Comic Sans MS"/>
          <w:sz w:val="20"/>
        </w:rPr>
        <w:t>ard on right foot.  Hook left up behind right (6 o’clock)</w:t>
      </w:r>
    </w:p>
    <w:p w14:paraId="16B80790" w14:textId="77777777" w:rsidR="00000000" w:rsidRDefault="00FF5013">
      <w:pPr>
        <w:numPr>
          <w:ilvl w:val="1"/>
          <w:numId w:val="1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left foot, hook right up in front of left shin</w:t>
      </w:r>
    </w:p>
    <w:p w14:paraId="2D06DEA1" w14:textId="77777777" w:rsidR="00000000" w:rsidRDefault="00FF5013">
      <w:pPr>
        <w:numPr>
          <w:ilvl w:val="3"/>
          <w:numId w:val="1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right, lock left up behind right, step forward on right, hold</w:t>
      </w:r>
    </w:p>
    <w:p w14:paraId="7B978C9E" w14:textId="77777777" w:rsidR="00000000" w:rsidRDefault="00FF5013">
      <w:pPr>
        <w:rPr>
          <w:rFonts w:ascii="Comic Sans MS" w:hAnsi="Comic Sans MS"/>
          <w:sz w:val="20"/>
        </w:rPr>
      </w:pPr>
    </w:p>
    <w:p w14:paraId="7FFA8A32" w14:textId="77777777" w:rsidR="00000000" w:rsidRDefault="00FF5013">
      <w:pPr>
        <w:pStyle w:val="Heading4"/>
        <w:rPr>
          <w:rFonts w:ascii="Comic Sans MS" w:hAnsi="Comic Sans MS"/>
          <w:color w:val="auto"/>
          <w:sz w:val="20"/>
        </w:rPr>
      </w:pPr>
      <w:r>
        <w:rPr>
          <w:rFonts w:ascii="Comic Sans MS" w:hAnsi="Comic Sans MS"/>
          <w:color w:val="auto"/>
          <w:sz w:val="20"/>
        </w:rPr>
        <w:t>Section 3</w:t>
      </w:r>
      <w:r>
        <w:rPr>
          <w:rFonts w:ascii="Comic Sans MS" w:hAnsi="Comic Sans MS"/>
          <w:color w:val="auto"/>
          <w:sz w:val="20"/>
        </w:rPr>
        <w:tab/>
        <w:t>RUMBA BOX</w:t>
      </w:r>
    </w:p>
    <w:p w14:paraId="4994A9A8" w14:textId="77777777" w:rsidR="00000000" w:rsidRDefault="00FF5013">
      <w:pPr>
        <w:numPr>
          <w:ilvl w:val="3"/>
          <w:numId w:val="1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to left side, step right next</w:t>
      </w:r>
      <w:r>
        <w:rPr>
          <w:rFonts w:ascii="Comic Sans MS" w:hAnsi="Comic Sans MS"/>
          <w:sz w:val="20"/>
        </w:rPr>
        <w:t xml:space="preserve"> to left, step forward on left, hold</w:t>
      </w:r>
    </w:p>
    <w:p w14:paraId="673D77DB" w14:textId="77777777" w:rsidR="00000000" w:rsidRDefault="00FF5013">
      <w:pPr>
        <w:numPr>
          <w:ilvl w:val="3"/>
          <w:numId w:val="1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to right side, step left next to right, step back on right, hold</w:t>
      </w:r>
    </w:p>
    <w:p w14:paraId="3C2C06FE" w14:textId="77777777" w:rsidR="00000000" w:rsidRDefault="00FF5013">
      <w:pPr>
        <w:rPr>
          <w:rFonts w:ascii="Comic Sans MS" w:hAnsi="Comic Sans MS"/>
          <w:sz w:val="20"/>
        </w:rPr>
      </w:pPr>
    </w:p>
    <w:p w14:paraId="00151079" w14:textId="77777777" w:rsidR="00000000" w:rsidRDefault="00FF5013">
      <w:pPr>
        <w:pStyle w:val="Heading4"/>
        <w:rPr>
          <w:rFonts w:ascii="Comic Sans MS" w:hAnsi="Comic Sans MS"/>
          <w:color w:val="auto"/>
          <w:sz w:val="20"/>
        </w:rPr>
      </w:pPr>
      <w:r>
        <w:rPr>
          <w:rFonts w:ascii="Comic Sans MS" w:hAnsi="Comic Sans MS"/>
          <w:color w:val="auto"/>
          <w:sz w:val="20"/>
        </w:rPr>
        <w:t>Section 4</w:t>
      </w:r>
      <w:r>
        <w:rPr>
          <w:rFonts w:ascii="Comic Sans MS" w:hAnsi="Comic Sans MS"/>
          <w:color w:val="auto"/>
          <w:sz w:val="20"/>
        </w:rPr>
        <w:tab/>
        <w:t>BACK LOCK, ½ TURN, HOOK, FORWARD LOCK, FORWARD</w:t>
      </w:r>
    </w:p>
    <w:p w14:paraId="4325AF66" w14:textId="77777777" w:rsidR="00000000" w:rsidRDefault="00FF5013">
      <w:pPr>
        <w:numPr>
          <w:ilvl w:val="1"/>
          <w:numId w:val="1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left foot, lock right over left.</w:t>
      </w:r>
    </w:p>
    <w:p w14:paraId="17C6B3CD" w14:textId="77777777" w:rsidR="00000000" w:rsidRDefault="00FF5013">
      <w:pPr>
        <w:numPr>
          <w:ilvl w:val="1"/>
          <w:numId w:val="1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back on left making ½ turn right, </w:t>
      </w:r>
      <w:r>
        <w:rPr>
          <w:rFonts w:ascii="Comic Sans MS" w:hAnsi="Comic Sans MS"/>
          <w:sz w:val="20"/>
        </w:rPr>
        <w:t>hook right up in front of left shin (12 o’clock)</w:t>
      </w:r>
    </w:p>
    <w:p w14:paraId="3CEC751F" w14:textId="77777777" w:rsidR="00000000" w:rsidRDefault="00FF5013">
      <w:pPr>
        <w:numPr>
          <w:ilvl w:val="3"/>
          <w:numId w:val="1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right, lock left up behind right, step forward on right, hold</w:t>
      </w:r>
    </w:p>
    <w:p w14:paraId="56560233" w14:textId="77777777" w:rsidR="00000000" w:rsidRDefault="00FF5013">
      <w:pPr>
        <w:rPr>
          <w:rFonts w:ascii="Comic Sans MS" w:hAnsi="Comic Sans MS"/>
          <w:sz w:val="20"/>
        </w:rPr>
      </w:pPr>
    </w:p>
    <w:p w14:paraId="3C9F337F" w14:textId="77777777" w:rsidR="00000000" w:rsidRDefault="00FF5013">
      <w:pPr>
        <w:pStyle w:val="Heading4"/>
        <w:rPr>
          <w:rFonts w:ascii="Comic Sans MS" w:hAnsi="Comic Sans MS"/>
          <w:color w:val="auto"/>
          <w:sz w:val="20"/>
        </w:rPr>
      </w:pPr>
      <w:r>
        <w:rPr>
          <w:rFonts w:ascii="Comic Sans MS" w:hAnsi="Comic Sans MS"/>
          <w:color w:val="auto"/>
          <w:sz w:val="20"/>
        </w:rPr>
        <w:t>Section 5</w:t>
      </w:r>
      <w:r>
        <w:rPr>
          <w:rFonts w:ascii="Comic Sans MS" w:hAnsi="Comic Sans MS"/>
          <w:color w:val="auto"/>
          <w:sz w:val="20"/>
        </w:rPr>
        <w:tab/>
        <w:t xml:space="preserve">SIDE, TOGETHER ¼ TURN, SHUFFLE FORWARD </w:t>
      </w:r>
    </w:p>
    <w:p w14:paraId="4287683A" w14:textId="77777777" w:rsidR="00000000" w:rsidRDefault="00FF5013">
      <w:pPr>
        <w:pStyle w:val="Heading4"/>
        <w:rPr>
          <w:rFonts w:ascii="Comic Sans MS" w:eastAsia="Arial Unicode MS" w:hAnsi="Comic Sans MS"/>
          <w:b w:val="0"/>
          <w:bCs w:val="0"/>
          <w:color w:val="auto"/>
          <w:sz w:val="20"/>
        </w:rPr>
      </w:pPr>
      <w:r>
        <w:rPr>
          <w:rFonts w:ascii="Comic Sans MS" w:hAnsi="Comic Sans MS"/>
          <w:b w:val="0"/>
          <w:bCs w:val="0"/>
          <w:color w:val="auto"/>
          <w:sz w:val="20"/>
        </w:rPr>
        <w:t>1-2</w:t>
      </w:r>
      <w:r>
        <w:rPr>
          <w:rFonts w:ascii="Comic Sans MS" w:hAnsi="Comic Sans MS"/>
          <w:b w:val="0"/>
          <w:bCs w:val="0"/>
          <w:color w:val="auto"/>
          <w:sz w:val="20"/>
        </w:rPr>
        <w:tab/>
      </w:r>
      <w:r>
        <w:rPr>
          <w:rFonts w:ascii="Comic Sans MS" w:hAnsi="Comic Sans MS"/>
          <w:b w:val="0"/>
          <w:bCs w:val="0"/>
          <w:color w:val="auto"/>
          <w:sz w:val="20"/>
        </w:rPr>
        <w:tab/>
        <w:t>Step left to left side, step right beside left,</w:t>
      </w:r>
    </w:p>
    <w:p w14:paraId="5FB651C9" w14:textId="77777777" w:rsidR="00000000" w:rsidRDefault="00FF5013">
      <w:pPr>
        <w:pStyle w:val="Heading4"/>
        <w:rPr>
          <w:rFonts w:ascii="Comic Sans MS" w:eastAsia="Arial Unicode MS" w:hAnsi="Comic Sans MS"/>
          <w:b w:val="0"/>
          <w:bCs w:val="0"/>
          <w:color w:val="auto"/>
          <w:sz w:val="20"/>
        </w:rPr>
      </w:pPr>
      <w:r>
        <w:rPr>
          <w:rFonts w:ascii="Comic Sans MS" w:hAnsi="Comic Sans MS"/>
          <w:b w:val="0"/>
          <w:bCs w:val="0"/>
          <w:color w:val="auto"/>
          <w:sz w:val="20"/>
        </w:rPr>
        <w:t>3-4</w:t>
      </w:r>
      <w:r>
        <w:rPr>
          <w:rFonts w:ascii="Comic Sans MS" w:hAnsi="Comic Sans MS"/>
          <w:b w:val="0"/>
          <w:bCs w:val="0"/>
          <w:color w:val="auto"/>
          <w:sz w:val="20"/>
        </w:rPr>
        <w:tab/>
      </w:r>
      <w:r>
        <w:rPr>
          <w:rFonts w:ascii="Comic Sans MS" w:hAnsi="Comic Sans MS"/>
          <w:b w:val="0"/>
          <w:bCs w:val="0"/>
          <w:color w:val="auto"/>
          <w:sz w:val="20"/>
        </w:rPr>
        <w:tab/>
        <w:t>Step left to left si</w:t>
      </w:r>
      <w:r>
        <w:rPr>
          <w:rFonts w:ascii="Comic Sans MS" w:hAnsi="Comic Sans MS"/>
          <w:b w:val="0"/>
          <w:bCs w:val="0"/>
          <w:color w:val="auto"/>
          <w:sz w:val="20"/>
        </w:rPr>
        <w:t xml:space="preserve">de making ¼ turn left, hold (9 o’clock) </w:t>
      </w:r>
    </w:p>
    <w:p w14:paraId="706C6841" w14:textId="77777777" w:rsidR="00000000" w:rsidRDefault="00FF501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5-6-7-8</w:t>
      </w:r>
      <w:r>
        <w:rPr>
          <w:rFonts w:ascii="Comic Sans MS" w:hAnsi="Comic Sans MS"/>
          <w:sz w:val="20"/>
        </w:rPr>
        <w:tab/>
        <w:t>Step forward on right, step left next to right,  step forward on right, hold  (9 o’clock)</w:t>
      </w:r>
    </w:p>
    <w:p w14:paraId="09E87675" w14:textId="77777777" w:rsidR="00000000" w:rsidRDefault="00FF5013">
      <w:pPr>
        <w:rPr>
          <w:rFonts w:ascii="Comic Sans MS" w:hAnsi="Comic Sans MS"/>
          <w:sz w:val="20"/>
        </w:rPr>
      </w:pPr>
    </w:p>
    <w:p w14:paraId="36152F43" w14:textId="77777777" w:rsidR="00000000" w:rsidRDefault="00FF5013">
      <w:pPr>
        <w:pStyle w:val="Heading4"/>
        <w:rPr>
          <w:rFonts w:ascii="Comic Sans MS" w:eastAsia="Arial Unicode MS" w:hAnsi="Comic Sans MS"/>
          <w:color w:val="auto"/>
          <w:sz w:val="20"/>
        </w:rPr>
      </w:pPr>
      <w:r>
        <w:rPr>
          <w:rFonts w:ascii="Comic Sans MS" w:hAnsi="Comic Sans MS"/>
          <w:color w:val="auto"/>
          <w:sz w:val="20"/>
        </w:rPr>
        <w:t>Section 6</w:t>
      </w:r>
      <w:r>
        <w:rPr>
          <w:rFonts w:ascii="Comic Sans MS" w:hAnsi="Comic Sans MS"/>
          <w:color w:val="auto"/>
          <w:sz w:val="20"/>
        </w:rPr>
        <w:tab/>
        <w:t>STEP, ½ TURN, STEP,  RUN, RUN, RUN</w:t>
      </w:r>
    </w:p>
    <w:p w14:paraId="65C2DF20" w14:textId="77777777" w:rsidR="00000000" w:rsidRDefault="00FF5013">
      <w:pPr>
        <w:numPr>
          <w:ilvl w:val="3"/>
          <w:numId w:val="2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forward on left, Pivot ½ turn right, step forward on left, hold   </w:t>
      </w:r>
      <w:r>
        <w:rPr>
          <w:rFonts w:ascii="Comic Sans MS" w:hAnsi="Comic Sans MS"/>
          <w:sz w:val="20"/>
        </w:rPr>
        <w:t>(3 o’clock)</w:t>
      </w:r>
    </w:p>
    <w:p w14:paraId="7FF6BAE5" w14:textId="77777777" w:rsidR="00000000" w:rsidRDefault="00FF5013">
      <w:pPr>
        <w:numPr>
          <w:ilvl w:val="3"/>
          <w:numId w:val="2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Run forward, stepping - right, left, right, hold  (small steps, knees slightly bent)</w:t>
      </w:r>
    </w:p>
    <w:p w14:paraId="376CCF17" w14:textId="77777777" w:rsidR="00000000" w:rsidRDefault="00FF5013">
      <w:pPr>
        <w:rPr>
          <w:rFonts w:ascii="Comic Sans MS" w:hAnsi="Comic Sans MS"/>
          <w:sz w:val="20"/>
        </w:rPr>
      </w:pPr>
    </w:p>
    <w:p w14:paraId="64516E69" w14:textId="77777777" w:rsidR="00000000" w:rsidRDefault="00FF5013">
      <w:pPr>
        <w:pStyle w:val="Heading4"/>
        <w:rPr>
          <w:rFonts w:ascii="Comic Sans MS" w:eastAsia="Arial Unicode MS" w:hAnsi="Comic Sans MS"/>
          <w:color w:val="auto"/>
          <w:sz w:val="20"/>
        </w:rPr>
      </w:pPr>
      <w:r>
        <w:rPr>
          <w:rFonts w:ascii="Comic Sans MS" w:hAnsi="Comic Sans MS"/>
          <w:color w:val="auto"/>
          <w:sz w:val="20"/>
        </w:rPr>
        <w:t>Section 7</w:t>
      </w:r>
      <w:r>
        <w:rPr>
          <w:rFonts w:ascii="Comic Sans MS" w:hAnsi="Comic Sans MS"/>
          <w:color w:val="auto"/>
          <w:sz w:val="20"/>
        </w:rPr>
        <w:tab/>
        <w:t>FORWARD, TOUCH, BACK, TOUCH, BACK, LOCK, BACK</w:t>
      </w:r>
    </w:p>
    <w:p w14:paraId="23058FCF" w14:textId="77777777" w:rsidR="00000000" w:rsidRDefault="00FF5013">
      <w:pPr>
        <w:numPr>
          <w:ilvl w:val="1"/>
          <w:numId w:val="2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left, touch right up behind left</w:t>
      </w:r>
    </w:p>
    <w:p w14:paraId="276AADA0" w14:textId="77777777" w:rsidR="00000000" w:rsidRDefault="00FF501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3-4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right, touch left next to right</w:t>
      </w:r>
    </w:p>
    <w:p w14:paraId="42939A28" w14:textId="77777777" w:rsidR="00000000" w:rsidRDefault="00FF501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</w:t>
      </w:r>
      <w:r>
        <w:rPr>
          <w:rFonts w:ascii="Comic Sans MS" w:hAnsi="Comic Sans MS"/>
          <w:sz w:val="20"/>
        </w:rPr>
        <w:t>-7-8</w:t>
      </w:r>
      <w:r>
        <w:rPr>
          <w:rFonts w:ascii="Comic Sans MS" w:hAnsi="Comic Sans MS"/>
          <w:sz w:val="20"/>
        </w:rPr>
        <w:tab/>
        <w:t>Step back on left, lock right over left, step back on left, hold</w:t>
      </w:r>
    </w:p>
    <w:p w14:paraId="338DD1DD" w14:textId="77777777" w:rsidR="00000000" w:rsidRDefault="00FF5013">
      <w:pPr>
        <w:rPr>
          <w:rFonts w:ascii="Comic Sans MS" w:hAnsi="Comic Sans MS"/>
          <w:sz w:val="20"/>
        </w:rPr>
      </w:pPr>
    </w:p>
    <w:p w14:paraId="62B8E340" w14:textId="77777777" w:rsidR="00000000" w:rsidRDefault="00FF5013">
      <w:pPr>
        <w:pStyle w:val="Heading4"/>
        <w:rPr>
          <w:rFonts w:ascii="Comic Sans MS" w:eastAsia="Arial Unicode MS" w:hAnsi="Comic Sans MS"/>
          <w:color w:val="auto"/>
          <w:sz w:val="20"/>
        </w:rPr>
      </w:pPr>
      <w:r>
        <w:rPr>
          <w:rFonts w:ascii="Comic Sans MS" w:hAnsi="Comic Sans MS"/>
          <w:color w:val="auto"/>
          <w:sz w:val="20"/>
        </w:rPr>
        <w:t>Section 8</w:t>
      </w:r>
      <w:r>
        <w:rPr>
          <w:rFonts w:ascii="Comic Sans MS" w:hAnsi="Comic Sans MS"/>
          <w:color w:val="auto"/>
          <w:sz w:val="20"/>
        </w:rPr>
        <w:tab/>
        <w:t>COASTER STEP, STEP, ½ TURN, STEP</w:t>
      </w:r>
    </w:p>
    <w:p w14:paraId="69F2F187" w14:textId="77777777" w:rsidR="00000000" w:rsidRDefault="00FF5013">
      <w:pPr>
        <w:numPr>
          <w:ilvl w:val="3"/>
          <w:numId w:val="3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right foot, step left next to right, step forward on right, hold</w:t>
      </w:r>
    </w:p>
    <w:p w14:paraId="2828BBBC" w14:textId="77777777" w:rsidR="00000000" w:rsidRDefault="00FF501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5-6-7-8</w:t>
      </w:r>
      <w:r>
        <w:rPr>
          <w:rFonts w:ascii="Comic Sans MS" w:hAnsi="Comic Sans MS"/>
          <w:sz w:val="20"/>
        </w:rPr>
        <w:tab/>
        <w:t>Step forward on left, pivot ½ turn right, step forward o</w:t>
      </w:r>
      <w:r>
        <w:rPr>
          <w:rFonts w:ascii="Comic Sans MS" w:hAnsi="Comic Sans MS"/>
          <w:sz w:val="20"/>
        </w:rPr>
        <w:t>n left, hold (9 o’clock)</w:t>
      </w:r>
    </w:p>
    <w:p w14:paraId="3DB6E028" w14:textId="77777777" w:rsidR="00000000" w:rsidRDefault="00FF501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Begin again</w:t>
      </w:r>
    </w:p>
    <w:p w14:paraId="2BC23599" w14:textId="77777777" w:rsidR="00000000" w:rsidRDefault="00FF5013">
      <w:pPr>
        <w:jc w:val="center"/>
        <w:rPr>
          <w:rFonts w:ascii="Comic Sans MS" w:hAnsi="Comic Sans MS"/>
          <w:sz w:val="20"/>
        </w:rPr>
      </w:pPr>
    </w:p>
    <w:p w14:paraId="548F0AF8" w14:textId="77777777" w:rsidR="00000000" w:rsidRDefault="00FF5013">
      <w:pPr>
        <w:pStyle w:val="Heading1"/>
        <w:jc w:val="left"/>
        <w:rPr>
          <w:rFonts w:ascii="Comic Sans MS" w:hAnsi="Comic Sans MS"/>
          <w:i w:val="0"/>
          <w:iCs w:val="0"/>
          <w:sz w:val="16"/>
        </w:rPr>
      </w:pPr>
    </w:p>
    <w:p w14:paraId="0EA4A483" w14:textId="77777777" w:rsidR="00FF5013" w:rsidRDefault="00FF5013">
      <w:pPr>
        <w:rPr>
          <w:rFonts w:ascii="Comic Sans MS" w:hAnsi="Comic Sans MS"/>
          <w:sz w:val="20"/>
        </w:rPr>
      </w:pPr>
    </w:p>
    <w:sectPr w:rsidR="00FF5013">
      <w:pgSz w:w="11909" w:h="16834" w:code="9"/>
      <w:pgMar w:top="360" w:right="509" w:bottom="18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4611"/>
    <w:multiLevelType w:val="multilevel"/>
    <w:tmpl w:val="8E2A6808"/>
    <w:lvl w:ilvl="0">
      <w:start w:val="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1"/>
      <w:numFmt w:val="decimal"/>
      <w:lvlText w:val="%1-%2-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2"/>
      <w:numFmt w:val="decimal"/>
      <w:lvlText w:val="%1-%2-%3-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01EE38D6"/>
    <w:multiLevelType w:val="multilevel"/>
    <w:tmpl w:val="6394A98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74042CC"/>
    <w:multiLevelType w:val="multilevel"/>
    <w:tmpl w:val="772AE9E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C873805"/>
    <w:multiLevelType w:val="multilevel"/>
    <w:tmpl w:val="A3F44AB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D2C121A"/>
    <w:multiLevelType w:val="multilevel"/>
    <w:tmpl w:val="6186D99E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E7723F8"/>
    <w:multiLevelType w:val="multilevel"/>
    <w:tmpl w:val="19D0AA0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9A86D40"/>
    <w:multiLevelType w:val="multilevel"/>
    <w:tmpl w:val="104A3848"/>
    <w:lvl w:ilvl="0">
      <w:start w:val="1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 w15:restartNumberingAfterBreak="0">
    <w:nsid w:val="1EFD18F6"/>
    <w:multiLevelType w:val="multilevel"/>
    <w:tmpl w:val="8098C19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5514F5F"/>
    <w:multiLevelType w:val="multilevel"/>
    <w:tmpl w:val="8E84E12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8AC0A28"/>
    <w:multiLevelType w:val="multilevel"/>
    <w:tmpl w:val="A3CE949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A746ECE"/>
    <w:multiLevelType w:val="multilevel"/>
    <w:tmpl w:val="5FF47F3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F9343BB"/>
    <w:multiLevelType w:val="multilevel"/>
    <w:tmpl w:val="2F1A45EC"/>
    <w:lvl w:ilvl="0">
      <w:start w:val="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3ACB50A8"/>
    <w:multiLevelType w:val="multilevel"/>
    <w:tmpl w:val="E1D8BBF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DB80789"/>
    <w:multiLevelType w:val="multilevel"/>
    <w:tmpl w:val="A5D6707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DBD4A3F"/>
    <w:multiLevelType w:val="multilevel"/>
    <w:tmpl w:val="1BC49D6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4744C3B"/>
    <w:multiLevelType w:val="multilevel"/>
    <w:tmpl w:val="81700CB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A486BBD"/>
    <w:multiLevelType w:val="multilevel"/>
    <w:tmpl w:val="1B7E1AF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3A7685C"/>
    <w:multiLevelType w:val="multilevel"/>
    <w:tmpl w:val="B07E646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A3D175B"/>
    <w:multiLevelType w:val="multilevel"/>
    <w:tmpl w:val="8092DAB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5B384CCF"/>
    <w:multiLevelType w:val="multilevel"/>
    <w:tmpl w:val="BBB6CCD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1B8084F"/>
    <w:multiLevelType w:val="multilevel"/>
    <w:tmpl w:val="EBD0285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2407781"/>
    <w:multiLevelType w:val="multilevel"/>
    <w:tmpl w:val="DF80B4E6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65B23CF0"/>
    <w:multiLevelType w:val="multilevel"/>
    <w:tmpl w:val="E4FE7F8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674F7E10"/>
    <w:multiLevelType w:val="multilevel"/>
    <w:tmpl w:val="010447E2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96A4C9C"/>
    <w:multiLevelType w:val="multilevel"/>
    <w:tmpl w:val="89F61A9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70F24BCE"/>
    <w:multiLevelType w:val="multilevel"/>
    <w:tmpl w:val="A3F6A90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2253447"/>
    <w:multiLevelType w:val="multilevel"/>
    <w:tmpl w:val="917253E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7" w15:restartNumberingAfterBreak="0">
    <w:nsid w:val="79D07876"/>
    <w:multiLevelType w:val="multilevel"/>
    <w:tmpl w:val="16DC38C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B6A5196"/>
    <w:multiLevelType w:val="multilevel"/>
    <w:tmpl w:val="5B7893F8"/>
    <w:lvl w:ilvl="0">
      <w:start w:val="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28"/>
  </w:num>
  <w:num w:numId="4">
    <w:abstractNumId w:val="6"/>
  </w:num>
  <w:num w:numId="5">
    <w:abstractNumId w:val="0"/>
  </w:num>
  <w:num w:numId="6">
    <w:abstractNumId w:val="17"/>
  </w:num>
  <w:num w:numId="7">
    <w:abstractNumId w:val="23"/>
  </w:num>
  <w:num w:numId="8">
    <w:abstractNumId w:val="7"/>
  </w:num>
  <w:num w:numId="9">
    <w:abstractNumId w:val="16"/>
  </w:num>
  <w:num w:numId="10">
    <w:abstractNumId w:val="20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3"/>
  </w:num>
  <w:num w:numId="16">
    <w:abstractNumId w:val="12"/>
  </w:num>
  <w:num w:numId="17">
    <w:abstractNumId w:val="9"/>
  </w:num>
  <w:num w:numId="18">
    <w:abstractNumId w:val="24"/>
  </w:num>
  <w:num w:numId="19">
    <w:abstractNumId w:val="25"/>
  </w:num>
  <w:num w:numId="20">
    <w:abstractNumId w:val="5"/>
  </w:num>
  <w:num w:numId="21">
    <w:abstractNumId w:val="13"/>
  </w:num>
  <w:num w:numId="22">
    <w:abstractNumId w:val="2"/>
  </w:num>
  <w:num w:numId="23">
    <w:abstractNumId w:val="8"/>
  </w:num>
  <w:num w:numId="24">
    <w:abstractNumId w:val="27"/>
  </w:num>
  <w:num w:numId="25">
    <w:abstractNumId w:val="4"/>
  </w:num>
  <w:num w:numId="26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5"/>
    </w:lvlOverride>
    <w:lvlOverride w:ilvl="1">
      <w:startOverride w:val="6"/>
    </w:lvlOverride>
    <w:lvlOverride w:ilvl="2">
      <w:startOverride w:val="7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C0"/>
    <w:rsid w:val="009A1AC0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36C9B"/>
  <w15:chartTrackingRefBased/>
  <w15:docId w15:val="{8DF575FF-3996-455C-9B7E-A65FFCE3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Lucida Sans Unicode" w:hAnsi="Lucida Sans Unicode" w:cs="Lucida Sans Unicode"/>
      <w:i/>
      <w:iCs/>
      <w:sz w:val="96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5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Comic Sans MS" w:hAnsi="Comic Sans MS"/>
      <w:sz w:val="36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0080"/>
      <w:sz w:val="36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Application%20Data\Microsoft\Templates\dance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header.dot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Blessing In Disguise</vt:lpstr>
    </vt:vector>
  </TitlesOfParts>
  <Company>Silver Stars Western Dancers</Company>
  <LinksUpToDate>false</LinksUpToDate>
  <CharactersWithSpaces>2595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Blessing In Disguise</dc:title>
  <dc:subject/>
  <dc:creator>Diana Dawson</dc:creator>
  <cp:keywords/>
  <dc:description/>
  <cp:lastModifiedBy>Diana Dawson</cp:lastModifiedBy>
  <cp:revision>2</cp:revision>
  <cp:lastPrinted>2006-05-13T09:52:00Z</cp:lastPrinted>
  <dcterms:created xsi:type="dcterms:W3CDTF">2020-11-02T16:27:00Z</dcterms:created>
  <dcterms:modified xsi:type="dcterms:W3CDTF">2020-11-02T16:27:00Z</dcterms:modified>
</cp:coreProperties>
</file>