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ED6E0" w14:textId="77777777" w:rsidR="00000000" w:rsidRDefault="00E57850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44763A39" w14:textId="77777777" w:rsidR="00000000" w:rsidRDefault="00E57850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6A47773" w14:textId="77777777" w:rsidR="00000000" w:rsidRDefault="00E57850">
      <w:pPr>
        <w:rPr>
          <w:rFonts w:ascii="Comic Sans MS" w:hAnsi="Comic Sans MS"/>
        </w:rPr>
      </w:pPr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 xml:space="preserve">____ </w:t>
      </w:r>
    </w:p>
    <w:p w14:paraId="6E8728FA" w14:textId="77777777" w:rsidR="00000000" w:rsidRDefault="00E57850"/>
    <w:p w14:paraId="523BF37C" w14:textId="77777777" w:rsidR="00000000" w:rsidRDefault="00E57850">
      <w:pPr>
        <w:pStyle w:val="Heading2"/>
        <w:jc w:val="left"/>
      </w:pPr>
      <w:r>
        <w:t xml:space="preserve">Silver Star </w:t>
      </w:r>
    </w:p>
    <w:p w14:paraId="60F8AED7" w14:textId="77777777" w:rsidR="00000000" w:rsidRDefault="00E578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 line dance, 32 counts, Beginner level.  Choreographed by Diana Dawson (Aug 2006)</w:t>
      </w:r>
    </w:p>
    <w:p w14:paraId="3F58634B" w14:textId="77777777" w:rsidR="00000000" w:rsidRDefault="00E578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Music Suggestions: All My Ex’s Live </w:t>
      </w:r>
      <w:proofErr w:type="gramStart"/>
      <w:r>
        <w:rPr>
          <w:rFonts w:ascii="Comic Sans MS" w:hAnsi="Comic Sans MS"/>
          <w:sz w:val="20"/>
        </w:rPr>
        <w:t>In</w:t>
      </w:r>
      <w:proofErr w:type="gramEnd"/>
      <w:r>
        <w:rPr>
          <w:rFonts w:ascii="Comic Sans MS" w:hAnsi="Comic Sans MS"/>
          <w:sz w:val="20"/>
        </w:rPr>
        <w:t xml:space="preserve"> Texas by George Strait, or almost anything you fancy (except a waltz)</w:t>
      </w:r>
    </w:p>
    <w:p w14:paraId="3CE61162" w14:textId="77777777" w:rsidR="00000000" w:rsidRDefault="00E578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Intended as a “floor spilt” dance to en</w:t>
      </w:r>
      <w:r>
        <w:rPr>
          <w:rFonts w:ascii="Comic Sans MS" w:hAnsi="Comic Sans MS"/>
          <w:sz w:val="20"/>
        </w:rPr>
        <w:t>courage newcomer dancers to get up on the floor</w:t>
      </w:r>
    </w:p>
    <w:p w14:paraId="6135ADF9" w14:textId="77777777" w:rsidR="00000000" w:rsidRDefault="00E578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And enjoy  all the latest and best line dance music </w:t>
      </w:r>
    </w:p>
    <w:p w14:paraId="63600D56" w14:textId="77777777" w:rsidR="00000000" w:rsidRDefault="00E57850">
      <w:pPr>
        <w:jc w:val="center"/>
        <w:rPr>
          <w:rFonts w:ascii="Comic Sans MS" w:hAnsi="Comic Sans MS"/>
          <w:sz w:val="20"/>
        </w:rPr>
      </w:pPr>
    </w:p>
    <w:p w14:paraId="76EC7AF3" w14:textId="77777777" w:rsidR="00000000" w:rsidRDefault="00E57850">
      <w:pPr>
        <w:jc w:val="center"/>
        <w:rPr>
          <w:rFonts w:ascii="Comic Sans MS" w:hAnsi="Comic Sans MS"/>
          <w:sz w:val="20"/>
        </w:rPr>
      </w:pPr>
    </w:p>
    <w:p w14:paraId="6935ACE4" w14:textId="77777777" w:rsidR="00000000" w:rsidRDefault="00E57850">
      <w:pPr>
        <w:pStyle w:val="Heading4"/>
      </w:pPr>
      <w:r>
        <w:t xml:space="preserve">Section 1 </w:t>
      </w:r>
      <w:r>
        <w:tab/>
        <w:t>GRAPEVINE RIGHT ¼ TURN, TOGETHER, PIGEON TOES, PIGEON TOES</w:t>
      </w:r>
    </w:p>
    <w:p w14:paraId="4B36A754" w14:textId="77777777" w:rsidR="00000000" w:rsidRDefault="00E57850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foot to right side, step left foot behind right (weight onto left foot)</w:t>
      </w:r>
    </w:p>
    <w:p w14:paraId="0ABE2F10" w14:textId="77777777" w:rsidR="00000000" w:rsidRDefault="00E57850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 making ¼ turn to right. Step left next to right (or Stomp) (3 o’clock)</w:t>
      </w:r>
    </w:p>
    <w:p w14:paraId="3D2041B8" w14:textId="77777777" w:rsidR="00000000" w:rsidRDefault="00E57850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With weight on balls of both feet, swing both heels apart, swing heels together</w:t>
      </w:r>
    </w:p>
    <w:p w14:paraId="1985FF92" w14:textId="77777777" w:rsidR="00000000" w:rsidRDefault="00E578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With weight on balls of both feet, swing both heels apart, swing heels toge</w:t>
      </w:r>
      <w:r>
        <w:rPr>
          <w:rFonts w:ascii="Comic Sans MS" w:hAnsi="Comic Sans MS"/>
          <w:sz w:val="20"/>
        </w:rPr>
        <w:t>ther</w:t>
      </w:r>
    </w:p>
    <w:p w14:paraId="44AA41B5" w14:textId="77777777" w:rsidR="00000000" w:rsidRDefault="00E57850">
      <w:pPr>
        <w:rPr>
          <w:rFonts w:ascii="Comic Sans MS" w:hAnsi="Comic Sans MS"/>
          <w:sz w:val="20"/>
        </w:rPr>
      </w:pPr>
    </w:p>
    <w:p w14:paraId="52A78309" w14:textId="77777777" w:rsidR="00000000" w:rsidRDefault="00E57850">
      <w:pPr>
        <w:rPr>
          <w:rFonts w:ascii="Comic Sans MS" w:hAnsi="Comic Sans MS"/>
          <w:sz w:val="20"/>
        </w:rPr>
      </w:pPr>
    </w:p>
    <w:p w14:paraId="7F5AD8A4" w14:textId="77777777" w:rsidR="00000000" w:rsidRDefault="00E57850">
      <w:pPr>
        <w:pStyle w:val="Heading4"/>
      </w:pPr>
      <w:r>
        <w:t>Section 2</w:t>
      </w:r>
      <w:r>
        <w:tab/>
        <w:t>PIVOT ½ TURN LEFT, STOMP, CLAP,  PIVOT ½ TURN RIGHT, STOMP, CLAP</w:t>
      </w:r>
    </w:p>
    <w:p w14:paraId="5B360CC1" w14:textId="77777777" w:rsidR="00000000" w:rsidRDefault="00E57850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 foot.  Pivot ½ turn left (9 o’clock)</w:t>
      </w:r>
    </w:p>
    <w:p w14:paraId="439427A6" w14:textId="77777777" w:rsidR="00000000" w:rsidRDefault="00E57850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(or Stomp) right foot forward.  Hold for one beat/clap</w:t>
      </w:r>
    </w:p>
    <w:p w14:paraId="25C1D57C" w14:textId="77777777" w:rsidR="00000000" w:rsidRDefault="00E57850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 foot, pivot ½ turn right (3 o’cloc</w:t>
      </w:r>
      <w:r>
        <w:rPr>
          <w:rFonts w:ascii="Comic Sans MS" w:hAnsi="Comic Sans MS"/>
          <w:sz w:val="20"/>
        </w:rPr>
        <w:t>k)</w:t>
      </w:r>
    </w:p>
    <w:p w14:paraId="1827C925" w14:textId="77777777" w:rsidR="00000000" w:rsidRDefault="00E57850">
      <w:pPr>
        <w:numPr>
          <w:ilvl w:val="1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(or Stomp) left foot forward. Hold for one beat/clap</w:t>
      </w:r>
    </w:p>
    <w:p w14:paraId="495C54C7" w14:textId="77777777" w:rsidR="00000000" w:rsidRDefault="00E57850">
      <w:pPr>
        <w:rPr>
          <w:rFonts w:ascii="Comic Sans MS" w:hAnsi="Comic Sans MS"/>
          <w:sz w:val="20"/>
        </w:rPr>
      </w:pPr>
    </w:p>
    <w:p w14:paraId="762D22F1" w14:textId="77777777" w:rsidR="00000000" w:rsidRDefault="00E57850">
      <w:pPr>
        <w:pStyle w:val="Heading4"/>
      </w:pPr>
      <w:r>
        <w:t>Section 3</w:t>
      </w:r>
      <w:r>
        <w:tab/>
        <w:t>GRAPEVINE RIGHT, TOUCH, GRAPEVINE LEFT, TOUCH</w:t>
      </w:r>
    </w:p>
    <w:p w14:paraId="3CA270C9" w14:textId="77777777" w:rsidR="00000000" w:rsidRDefault="00E57850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foot to right side, step left foot behind right (weight onto left foot)</w:t>
      </w:r>
    </w:p>
    <w:p w14:paraId="3ECDA4F6" w14:textId="77777777" w:rsidR="00000000" w:rsidRDefault="00E57850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foot to right side, touch (or Stomp) left fo</w:t>
      </w:r>
      <w:r>
        <w:rPr>
          <w:rFonts w:ascii="Comic Sans MS" w:hAnsi="Comic Sans MS"/>
          <w:sz w:val="20"/>
        </w:rPr>
        <w:t>ot next to right (weight on right foot)</w:t>
      </w:r>
    </w:p>
    <w:p w14:paraId="723E5851" w14:textId="77777777" w:rsidR="00000000" w:rsidRDefault="00E57850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foot to left side, step right foot behind left (weight on right foot)</w:t>
      </w:r>
    </w:p>
    <w:p w14:paraId="5CCF0B4B" w14:textId="77777777" w:rsidR="00000000" w:rsidRDefault="00E578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foot to left side,  touch (or Stomp) right foot next to left (weight on left foot)</w:t>
      </w:r>
    </w:p>
    <w:p w14:paraId="0DF11D6E" w14:textId="77777777" w:rsidR="00000000" w:rsidRDefault="00E57850">
      <w:pPr>
        <w:rPr>
          <w:rFonts w:ascii="Comic Sans MS" w:hAnsi="Comic Sans MS"/>
          <w:sz w:val="20"/>
        </w:rPr>
      </w:pPr>
    </w:p>
    <w:p w14:paraId="7602CEFD" w14:textId="77777777" w:rsidR="00000000" w:rsidRDefault="00E57850">
      <w:pPr>
        <w:pStyle w:val="Heading4"/>
      </w:pPr>
      <w:r>
        <w:t>Section 4</w:t>
      </w:r>
      <w:r>
        <w:tab/>
        <w:t>BACKTRACK RIGHT, LEFT, RIGH</w:t>
      </w:r>
      <w:r>
        <w:t>T, LEFT</w:t>
      </w:r>
    </w:p>
    <w:p w14:paraId="64CBAB6E" w14:textId="77777777" w:rsidR="00000000" w:rsidRDefault="00E57850">
      <w:pPr>
        <w:numPr>
          <w:ilvl w:val="1"/>
          <w:numId w:val="1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diagonally  right on right foot, touch left toes next to right (clap hands)</w:t>
      </w:r>
    </w:p>
    <w:p w14:paraId="747C8DF9" w14:textId="77777777" w:rsidR="00000000" w:rsidRDefault="00E57850">
      <w:pPr>
        <w:numPr>
          <w:ilvl w:val="1"/>
          <w:numId w:val="1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diagonally left on left foot, touch right toes next to left (clap hands)</w:t>
      </w:r>
    </w:p>
    <w:p w14:paraId="695F82B0" w14:textId="77777777" w:rsidR="00000000" w:rsidRDefault="00E578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diagonally  right on right foot, touch left toes next to right (</w:t>
      </w:r>
      <w:r>
        <w:rPr>
          <w:rFonts w:ascii="Comic Sans MS" w:hAnsi="Comic Sans MS"/>
          <w:sz w:val="20"/>
        </w:rPr>
        <w:t>clap hands)</w:t>
      </w:r>
    </w:p>
    <w:p w14:paraId="1025963F" w14:textId="77777777" w:rsidR="00000000" w:rsidRDefault="00E57850">
      <w:pPr>
        <w:numPr>
          <w:ilvl w:val="1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diagonally left on left foot, touch right toes next to left (clap hands)</w:t>
      </w:r>
    </w:p>
    <w:p w14:paraId="0D01AF7A" w14:textId="77777777" w:rsidR="00000000" w:rsidRDefault="00E57850">
      <w:pPr>
        <w:pStyle w:val="Heading4"/>
      </w:pPr>
      <w:r>
        <w:t>Begin again – smile and enjoy</w:t>
      </w:r>
    </w:p>
    <w:p w14:paraId="14B5A4D4" w14:textId="77777777" w:rsidR="00E57850" w:rsidRDefault="00E57850">
      <w:pPr>
        <w:jc w:val="center"/>
        <w:rPr>
          <w:rFonts w:ascii="Comic Sans MS" w:hAnsi="Comic Sans MS"/>
          <w:sz w:val="20"/>
        </w:rPr>
      </w:pPr>
    </w:p>
    <w:sectPr w:rsidR="00E57850">
      <w:pgSz w:w="11909" w:h="16834" w:code="9"/>
      <w:pgMar w:top="36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5B8C"/>
    <w:multiLevelType w:val="multilevel"/>
    <w:tmpl w:val="A6A0CE3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4EA3613"/>
    <w:multiLevelType w:val="multilevel"/>
    <w:tmpl w:val="90E89CF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E75496"/>
    <w:multiLevelType w:val="multilevel"/>
    <w:tmpl w:val="8C8E8F7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3134F41"/>
    <w:multiLevelType w:val="multilevel"/>
    <w:tmpl w:val="8766B3C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4F62BC6"/>
    <w:multiLevelType w:val="multilevel"/>
    <w:tmpl w:val="250A33B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A9C5404"/>
    <w:multiLevelType w:val="multilevel"/>
    <w:tmpl w:val="B63E0BF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C405764"/>
    <w:multiLevelType w:val="multilevel"/>
    <w:tmpl w:val="AFA2745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8A854CA"/>
    <w:multiLevelType w:val="multilevel"/>
    <w:tmpl w:val="1D547AA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BE5747C"/>
    <w:multiLevelType w:val="multilevel"/>
    <w:tmpl w:val="30B0424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54368A4"/>
    <w:multiLevelType w:val="multilevel"/>
    <w:tmpl w:val="552E27A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5BE53F3"/>
    <w:multiLevelType w:val="multilevel"/>
    <w:tmpl w:val="9B6C177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7A3285A"/>
    <w:multiLevelType w:val="multilevel"/>
    <w:tmpl w:val="7C06996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7F85D67"/>
    <w:multiLevelType w:val="multilevel"/>
    <w:tmpl w:val="25BAAD5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8B"/>
    <w:rsid w:val="002D2A8B"/>
    <w:rsid w:val="00E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FE2E6"/>
  <w15:chartTrackingRefBased/>
  <w15:docId w15:val="{C4B8F7EF-F029-4C93-BD53-ACCBCDB6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header.dot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2170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1601-01-01T00:00:00Z</cp:lastPrinted>
  <dcterms:created xsi:type="dcterms:W3CDTF">2020-11-02T16:28:00Z</dcterms:created>
  <dcterms:modified xsi:type="dcterms:W3CDTF">2020-11-02T16:28:00Z</dcterms:modified>
</cp:coreProperties>
</file>