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7F924" w14:textId="77777777" w:rsidR="00000000" w:rsidRDefault="00C3592C">
      <w:pPr>
        <w:pStyle w:val="Heading1"/>
        <w:rPr>
          <w:sz w:val="20"/>
        </w:rPr>
      </w:pPr>
    </w:p>
    <w:p w14:paraId="623DC406" w14:textId="77777777" w:rsidR="00000000" w:rsidRDefault="00C3592C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76961462" w14:textId="77777777" w:rsidR="00000000" w:rsidRDefault="00C3592C">
      <w:pPr>
        <w:pStyle w:val="Heading1"/>
        <w:jc w:val="left"/>
        <w:rPr>
          <w:rFonts w:ascii="Comic Sans MS" w:hAnsi="Comic Sans MS"/>
          <w:i w:val="0"/>
          <w:iCs w:val="0"/>
          <w:sz w:val="20"/>
        </w:rPr>
      </w:pPr>
      <w:hyperlink r:id="rId5" w:history="1">
        <w:r>
          <w:rPr>
            <w:rStyle w:val="Hyperlink"/>
            <w:rFonts w:ascii="Comic Sans MS" w:hAnsi="Comic Sans MS"/>
            <w:i w:val="0"/>
            <w:iCs w:val="0"/>
            <w:sz w:val="20"/>
            <w:u w:val="none"/>
          </w:rPr>
          <w:t>www.dianadawson.uk</w:t>
        </w:r>
      </w:hyperlink>
      <w:r>
        <w:rPr>
          <w:rFonts w:ascii="Comic Sans MS" w:hAnsi="Comic Sans MS"/>
          <w:i w:val="0"/>
          <w:iCs w:val="0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i w:val="0"/>
            <w:iCs w:val="0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i w:val="0"/>
          <w:iCs w:val="0"/>
          <w:sz w:val="20"/>
        </w:rPr>
        <w:t xml:space="preserve">  -    </w:t>
      </w:r>
      <w:r>
        <w:rPr>
          <w:i w:val="0"/>
          <w:iCs w:val="0"/>
          <w:sz w:val="20"/>
        </w:rPr>
        <w:t>Tel</w:t>
      </w:r>
      <w:r>
        <w:rPr>
          <w:rFonts w:ascii="Comic Sans MS" w:hAnsi="Comic Sans MS"/>
          <w:i w:val="0"/>
          <w:iCs w:val="0"/>
          <w:sz w:val="20"/>
        </w:rPr>
        <w:t>:01896 756244</w:t>
      </w:r>
    </w:p>
    <w:p w14:paraId="7698FD9E" w14:textId="77777777" w:rsidR="00000000" w:rsidRDefault="00C3592C">
      <w:r>
        <w:t>______________________________________________________</w:t>
      </w:r>
      <w:r>
        <w:t>________</w:t>
      </w:r>
    </w:p>
    <w:p w14:paraId="664686B7" w14:textId="77777777" w:rsidR="00000000" w:rsidRDefault="00C3592C">
      <w:pPr>
        <w:pStyle w:val="Heading1"/>
        <w:jc w:val="left"/>
        <w:rPr>
          <w:rFonts w:ascii="Comic Sans MS" w:hAnsi="Comic Sans MS"/>
          <w:b/>
          <w:bCs/>
          <w:i w:val="0"/>
          <w:iCs w:val="0"/>
          <w:sz w:val="36"/>
        </w:rPr>
      </w:pPr>
      <w:r>
        <w:rPr>
          <w:rFonts w:ascii="Comic Sans MS" w:hAnsi="Comic Sans MS"/>
          <w:b/>
          <w:bCs/>
          <w:i w:val="0"/>
          <w:iCs w:val="0"/>
          <w:sz w:val="36"/>
        </w:rPr>
        <w:t>T For Texas</w:t>
      </w:r>
    </w:p>
    <w:p w14:paraId="3AAAFF1C" w14:textId="77777777" w:rsidR="00000000" w:rsidRDefault="00C3592C">
      <w:pPr>
        <w:pStyle w:val="Heading1"/>
        <w:jc w:val="left"/>
        <w:rPr>
          <w:rFonts w:ascii="Comic Sans MS" w:hAnsi="Comic Sans MS"/>
          <w:b/>
          <w:bCs/>
          <w:i w:val="0"/>
          <w:iCs w:val="0"/>
          <w:sz w:val="36"/>
        </w:rPr>
      </w:pPr>
      <w:r>
        <w:rPr>
          <w:rFonts w:ascii="Comic Sans MS" w:hAnsi="Comic Sans MS"/>
          <w:b/>
          <w:bCs/>
          <w:i w:val="0"/>
          <w:iCs w:val="0"/>
          <w:sz w:val="36"/>
        </w:rPr>
        <w:t>Aka Sons &amp; Daughters of Texas</w:t>
      </w:r>
    </w:p>
    <w:p w14:paraId="4D09ACD6" w14:textId="77777777" w:rsidR="00000000" w:rsidRDefault="00C3592C">
      <w:pPr>
        <w:tabs>
          <w:tab w:val="left" w:pos="77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4-wall line </w:t>
      </w:r>
      <w:proofErr w:type="gramStart"/>
      <w:r>
        <w:rPr>
          <w:rFonts w:ascii="Comic Sans MS" w:hAnsi="Comic Sans MS"/>
          <w:sz w:val="20"/>
        </w:rPr>
        <w:t>dance  4</w:t>
      </w:r>
      <w:proofErr w:type="gramEnd"/>
      <w:r>
        <w:rPr>
          <w:rFonts w:ascii="Comic Sans MS" w:hAnsi="Comic Sans MS"/>
          <w:sz w:val="20"/>
        </w:rPr>
        <w:t xml:space="preserve"> counts easy/intermediate level CW direction  Choreographed by Diana Dawson  (July 2006)</w:t>
      </w:r>
    </w:p>
    <w:p w14:paraId="07387B84" w14:textId="77777777" w:rsidR="00000000" w:rsidRDefault="00C3592C">
      <w:pPr>
        <w:tabs>
          <w:tab w:val="left" w:pos="774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Choreographed to</w:t>
      </w:r>
      <w:proofErr w:type="gramStart"/>
      <w:r>
        <w:rPr>
          <w:rFonts w:ascii="Comic Sans MS" w:hAnsi="Comic Sans MS"/>
          <w:sz w:val="20"/>
        </w:rPr>
        <w:t xml:space="preserve">   “</w:t>
      </w:r>
      <w:proofErr w:type="gramEnd"/>
      <w:r>
        <w:rPr>
          <w:rFonts w:ascii="Comic Sans MS" w:hAnsi="Comic Sans MS"/>
          <w:sz w:val="20"/>
        </w:rPr>
        <w:t>Texas Pride” by Miranda Lambert – 168bpm (restart on Wall 3 – facing back)</w:t>
      </w:r>
    </w:p>
    <w:p w14:paraId="1CE72E67" w14:textId="77777777" w:rsidR="00000000" w:rsidRDefault="00C3592C">
      <w:pPr>
        <w:tabs>
          <w:tab w:val="left" w:pos="7740"/>
        </w:tabs>
        <w:jc w:val="center"/>
        <w:rPr>
          <w:rFonts w:ascii="Comic Sans MS" w:hAnsi="Comic Sans MS"/>
          <w:sz w:val="20"/>
        </w:rPr>
      </w:pPr>
    </w:p>
    <w:p w14:paraId="6BEBE8C7" w14:textId="77777777" w:rsidR="00000000" w:rsidRDefault="00C3592C">
      <w:pPr>
        <w:pStyle w:val="Heading4"/>
        <w:rPr>
          <w:sz w:val="24"/>
        </w:rPr>
      </w:pPr>
      <w:r>
        <w:rPr>
          <w:b/>
          <w:bCs/>
          <w:sz w:val="20"/>
        </w:rPr>
        <w:t>Section 1</w:t>
      </w:r>
      <w:r>
        <w:rPr>
          <w:b/>
          <w:bCs/>
          <w:sz w:val="20"/>
        </w:rPr>
        <w:tab/>
        <w:t xml:space="preserve">RIGHT SIDE, HOLD, TOGETHER, HOLD, STEP, PIVOT ½ TURN STEP, HOLD </w:t>
      </w:r>
    </w:p>
    <w:p w14:paraId="544DFF72" w14:textId="77777777" w:rsidR="00000000" w:rsidRDefault="00C3592C">
      <w:pPr>
        <w:pStyle w:val="Heading4"/>
        <w:rPr>
          <w:sz w:val="20"/>
        </w:rPr>
      </w:pPr>
      <w:r>
        <w:rPr>
          <w:sz w:val="20"/>
        </w:rPr>
        <w:t>1- 2-3-4</w:t>
      </w:r>
      <w:r>
        <w:rPr>
          <w:sz w:val="20"/>
        </w:rPr>
        <w:tab/>
        <w:t>Step right to right side, hold.  Step left next to right, hold</w:t>
      </w:r>
    </w:p>
    <w:p w14:paraId="4F4D9AA5" w14:textId="77777777" w:rsidR="00000000" w:rsidRDefault="00C3592C">
      <w:pPr>
        <w:numPr>
          <w:ilvl w:val="3"/>
          <w:numId w:val="2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right, pivot ½ turn left, step forward on right, </w:t>
      </w:r>
      <w:proofErr w:type="gramStart"/>
      <w:r>
        <w:rPr>
          <w:rFonts w:ascii="Comic Sans MS" w:hAnsi="Comic Sans MS"/>
          <w:sz w:val="20"/>
        </w:rPr>
        <w:t>hold  (</w:t>
      </w:r>
      <w:proofErr w:type="gramEnd"/>
      <w:r>
        <w:rPr>
          <w:rFonts w:ascii="Comic Sans MS" w:hAnsi="Comic Sans MS"/>
          <w:sz w:val="20"/>
        </w:rPr>
        <w:t>6 o’clock)</w:t>
      </w:r>
    </w:p>
    <w:p w14:paraId="6F328ACC" w14:textId="77777777" w:rsidR="00000000" w:rsidRDefault="00C3592C">
      <w:pPr>
        <w:rPr>
          <w:rFonts w:ascii="Comic Sans MS" w:hAnsi="Comic Sans MS"/>
          <w:sz w:val="20"/>
        </w:rPr>
      </w:pPr>
    </w:p>
    <w:p w14:paraId="0103B2AB" w14:textId="77777777" w:rsidR="00000000" w:rsidRDefault="00C3592C">
      <w:pPr>
        <w:pStyle w:val="Heading5"/>
        <w:rPr>
          <w:b/>
          <w:bCs/>
          <w:sz w:val="20"/>
        </w:rPr>
      </w:pPr>
      <w:r>
        <w:rPr>
          <w:b/>
          <w:bCs/>
          <w:sz w:val="20"/>
        </w:rPr>
        <w:t>Section 2</w:t>
      </w:r>
      <w:r>
        <w:rPr>
          <w:b/>
          <w:bCs/>
          <w:sz w:val="20"/>
        </w:rPr>
        <w:tab/>
        <w:t xml:space="preserve">LEFT </w:t>
      </w:r>
      <w:proofErr w:type="gramStart"/>
      <w:r>
        <w:rPr>
          <w:b/>
          <w:bCs/>
          <w:sz w:val="20"/>
        </w:rPr>
        <w:t xml:space="preserve">FORWARD,  </w:t>
      </w:r>
      <w:r>
        <w:rPr>
          <w:b/>
          <w:bCs/>
          <w:sz w:val="20"/>
        </w:rPr>
        <w:t>HOLD</w:t>
      </w:r>
      <w:proofErr w:type="gramEnd"/>
      <w:r>
        <w:rPr>
          <w:b/>
          <w:bCs/>
          <w:sz w:val="20"/>
        </w:rPr>
        <w:t xml:space="preserve">, FORWARD, HOLD, STEP, PIVOT ¼  TURN, CROSS, HOLD </w:t>
      </w:r>
    </w:p>
    <w:p w14:paraId="05E9F5A9" w14:textId="77777777" w:rsidR="00000000" w:rsidRDefault="00C3592C">
      <w:pPr>
        <w:numPr>
          <w:ilvl w:val="3"/>
          <w:numId w:val="3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hold.  Step forward on right, hold</w:t>
      </w:r>
    </w:p>
    <w:p w14:paraId="7B81F5F6" w14:textId="77777777" w:rsidR="00000000" w:rsidRDefault="00C3592C">
      <w:pPr>
        <w:numPr>
          <w:ilvl w:val="3"/>
          <w:numId w:val="3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left, pivot ¼ turn right, step left across right, </w:t>
      </w:r>
      <w:proofErr w:type="gramStart"/>
      <w:r>
        <w:rPr>
          <w:rFonts w:ascii="Comic Sans MS" w:hAnsi="Comic Sans MS"/>
          <w:sz w:val="20"/>
        </w:rPr>
        <w:t>hold  (</w:t>
      </w:r>
      <w:proofErr w:type="gramEnd"/>
      <w:r>
        <w:rPr>
          <w:rFonts w:ascii="Comic Sans MS" w:hAnsi="Comic Sans MS"/>
          <w:sz w:val="20"/>
        </w:rPr>
        <w:t>9 o’clock)</w:t>
      </w:r>
    </w:p>
    <w:p w14:paraId="43C5D217" w14:textId="77777777" w:rsidR="00000000" w:rsidRDefault="00C3592C">
      <w:pPr>
        <w:rPr>
          <w:rFonts w:ascii="Comic Sans MS" w:hAnsi="Comic Sans MS"/>
          <w:sz w:val="20"/>
        </w:rPr>
      </w:pPr>
    </w:p>
    <w:p w14:paraId="1719905A" w14:textId="77777777" w:rsidR="00000000" w:rsidRDefault="00C3592C">
      <w:pPr>
        <w:pStyle w:val="Heading4"/>
        <w:rPr>
          <w:b/>
          <w:bCs/>
          <w:sz w:val="20"/>
        </w:rPr>
      </w:pPr>
      <w:r>
        <w:rPr>
          <w:b/>
          <w:bCs/>
          <w:sz w:val="20"/>
        </w:rPr>
        <w:t xml:space="preserve">Section 3 </w:t>
      </w:r>
      <w:r>
        <w:rPr>
          <w:b/>
          <w:bCs/>
          <w:sz w:val="20"/>
        </w:rPr>
        <w:tab/>
        <w:t xml:space="preserve">WEAVE RIGHT, SIDE, ROCK, </w:t>
      </w:r>
      <w:proofErr w:type="gramStart"/>
      <w:r>
        <w:rPr>
          <w:b/>
          <w:bCs/>
          <w:sz w:val="20"/>
        </w:rPr>
        <w:t>CROSS,HOLD</w:t>
      </w:r>
      <w:proofErr w:type="gramEnd"/>
    </w:p>
    <w:p w14:paraId="4AC397EC" w14:textId="77777777" w:rsidR="00000000" w:rsidRDefault="00C3592C">
      <w:pPr>
        <w:numPr>
          <w:ilvl w:val="3"/>
          <w:numId w:val="3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</w:t>
      </w:r>
      <w:r>
        <w:rPr>
          <w:rFonts w:ascii="Comic Sans MS" w:hAnsi="Comic Sans MS"/>
          <w:sz w:val="20"/>
        </w:rPr>
        <w:t>o right side, step left behind right, step right to right side, step left across right</w:t>
      </w:r>
    </w:p>
    <w:p w14:paraId="4CA820A9" w14:textId="77777777" w:rsidR="00000000" w:rsidRDefault="00C3592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>Step right to right side, recover weight onto left, step right across left, hold</w:t>
      </w:r>
    </w:p>
    <w:p w14:paraId="68F9CAC2" w14:textId="77777777" w:rsidR="00000000" w:rsidRDefault="00C3592C">
      <w:pPr>
        <w:rPr>
          <w:rFonts w:ascii="Comic Sans MS" w:hAnsi="Comic Sans MS"/>
          <w:sz w:val="20"/>
        </w:rPr>
      </w:pPr>
    </w:p>
    <w:p w14:paraId="51E46CBC" w14:textId="77777777" w:rsidR="00000000" w:rsidRDefault="00C3592C">
      <w:pPr>
        <w:pStyle w:val="Heading4"/>
        <w:rPr>
          <w:b/>
          <w:bCs/>
          <w:sz w:val="20"/>
        </w:rPr>
      </w:pPr>
      <w:r>
        <w:rPr>
          <w:b/>
          <w:bCs/>
          <w:sz w:val="20"/>
        </w:rPr>
        <w:t xml:space="preserve">Section 4 </w:t>
      </w:r>
      <w:r>
        <w:rPr>
          <w:b/>
          <w:bCs/>
          <w:sz w:val="20"/>
        </w:rPr>
        <w:tab/>
        <w:t>WEAVE LEFT, SIDE, ROCK, ¼ TURN, HOLD</w:t>
      </w:r>
    </w:p>
    <w:p w14:paraId="432C5697" w14:textId="77777777" w:rsidR="00000000" w:rsidRDefault="00C3592C">
      <w:pPr>
        <w:numPr>
          <w:ilvl w:val="3"/>
          <w:numId w:val="3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step ri</w:t>
      </w:r>
      <w:r>
        <w:rPr>
          <w:rFonts w:ascii="Comic Sans MS" w:hAnsi="Comic Sans MS"/>
          <w:sz w:val="20"/>
        </w:rPr>
        <w:t>ght behind left, step left to left side, step right across left</w:t>
      </w:r>
    </w:p>
    <w:p w14:paraId="1702C715" w14:textId="77777777" w:rsidR="00000000" w:rsidRDefault="00C3592C">
      <w:pPr>
        <w:numPr>
          <w:ilvl w:val="1"/>
          <w:numId w:val="4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recover weight onto right making ¼ turn right.  (12 o’clock)</w:t>
      </w:r>
    </w:p>
    <w:p w14:paraId="609C3D81" w14:textId="77777777" w:rsidR="00000000" w:rsidRDefault="00C3592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forward </w:t>
      </w:r>
      <w:proofErr w:type="gramStart"/>
      <w:r>
        <w:rPr>
          <w:rFonts w:ascii="Comic Sans MS" w:hAnsi="Comic Sans MS"/>
          <w:sz w:val="20"/>
        </w:rPr>
        <w:t>on  left</w:t>
      </w:r>
      <w:proofErr w:type="gramEnd"/>
      <w:r>
        <w:rPr>
          <w:rFonts w:ascii="Comic Sans MS" w:hAnsi="Comic Sans MS"/>
          <w:sz w:val="20"/>
        </w:rPr>
        <w:t>, hold</w:t>
      </w:r>
    </w:p>
    <w:p w14:paraId="64F065A3" w14:textId="77777777" w:rsidR="00000000" w:rsidRDefault="00C3592C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Note: Restart dance from the beginning here on 3</w:t>
      </w:r>
      <w:r>
        <w:rPr>
          <w:rFonts w:ascii="Comic Sans MS" w:hAnsi="Comic Sans MS"/>
          <w:b/>
          <w:bCs/>
          <w:sz w:val="20"/>
          <w:vertAlign w:val="superscript"/>
        </w:rPr>
        <w:t>rd</w:t>
      </w:r>
      <w:r>
        <w:rPr>
          <w:rFonts w:ascii="Comic Sans MS" w:hAnsi="Comic Sans MS"/>
          <w:b/>
          <w:bCs/>
          <w:sz w:val="20"/>
        </w:rPr>
        <w:t xml:space="preserve"> wall – facing back wall</w:t>
      </w:r>
      <w:r>
        <w:rPr>
          <w:rFonts w:ascii="Comic Sans MS" w:hAnsi="Comic Sans MS"/>
          <w:b/>
          <w:bCs/>
          <w:sz w:val="20"/>
        </w:rPr>
        <w:t xml:space="preserve"> (Instrumental bridge)</w:t>
      </w:r>
    </w:p>
    <w:p w14:paraId="75780E01" w14:textId="77777777" w:rsidR="00000000" w:rsidRDefault="00C3592C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Wall 4 also begins facing back wall</w:t>
      </w:r>
    </w:p>
    <w:p w14:paraId="19BE3CDE" w14:textId="77777777" w:rsidR="00000000" w:rsidRDefault="00C3592C">
      <w:pPr>
        <w:rPr>
          <w:rFonts w:ascii="Comic Sans MS" w:hAnsi="Comic Sans MS"/>
          <w:b/>
          <w:bCs/>
          <w:sz w:val="20"/>
        </w:rPr>
      </w:pPr>
    </w:p>
    <w:p w14:paraId="3231D7E8" w14:textId="77777777" w:rsidR="00000000" w:rsidRDefault="00C3592C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5</w:t>
      </w:r>
      <w:r>
        <w:rPr>
          <w:rFonts w:ascii="Comic Sans MS" w:hAnsi="Comic Sans MS"/>
          <w:b/>
          <w:bCs/>
          <w:sz w:val="20"/>
        </w:rPr>
        <w:tab/>
        <w:t>RIGHT SIDE, HOLD, BACK, ROCK, LEFT SIDE, HOLD, BACK, ROCK</w:t>
      </w:r>
    </w:p>
    <w:p w14:paraId="3D34AF28" w14:textId="77777777" w:rsidR="00000000" w:rsidRDefault="00C3592C">
      <w:pPr>
        <w:numPr>
          <w:ilvl w:val="1"/>
          <w:numId w:val="3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Take long step on right to right side, Hold.</w:t>
      </w:r>
    </w:p>
    <w:p w14:paraId="29305D23" w14:textId="77777777" w:rsidR="00000000" w:rsidRDefault="00C3592C">
      <w:pPr>
        <w:numPr>
          <w:ilvl w:val="1"/>
          <w:numId w:val="3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 slightly behind right, recover weight onto right</w:t>
      </w:r>
    </w:p>
    <w:p w14:paraId="3F71C5C1" w14:textId="77777777" w:rsidR="00000000" w:rsidRDefault="00C3592C">
      <w:pPr>
        <w:numPr>
          <w:ilvl w:val="1"/>
          <w:numId w:val="3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Take long step o</w:t>
      </w:r>
      <w:r>
        <w:rPr>
          <w:rFonts w:ascii="Comic Sans MS" w:hAnsi="Comic Sans MS"/>
          <w:sz w:val="20"/>
        </w:rPr>
        <w:t>n left to left side, Hold</w:t>
      </w:r>
    </w:p>
    <w:p w14:paraId="0ABC663E" w14:textId="77777777" w:rsidR="00000000" w:rsidRDefault="00C3592C">
      <w:pPr>
        <w:numPr>
          <w:ilvl w:val="1"/>
          <w:numId w:val="3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slightly behind left, recover weight onto left</w:t>
      </w:r>
    </w:p>
    <w:p w14:paraId="78AB05ED" w14:textId="77777777" w:rsidR="00000000" w:rsidRDefault="00C3592C">
      <w:pPr>
        <w:rPr>
          <w:rFonts w:ascii="Comic Sans MS" w:hAnsi="Comic Sans MS"/>
          <w:sz w:val="20"/>
        </w:rPr>
      </w:pPr>
    </w:p>
    <w:p w14:paraId="540F5825" w14:textId="77777777" w:rsidR="00000000" w:rsidRDefault="00C3592C">
      <w:pPr>
        <w:pStyle w:val="Heading8"/>
      </w:pPr>
      <w:r>
        <w:t>Section 6</w:t>
      </w:r>
      <w:r>
        <w:tab/>
        <w:t xml:space="preserve">RIGHT TOUCH OUT, IN, HEEL DIG, HOOK, FORWARD, </w:t>
      </w:r>
      <w:proofErr w:type="gramStart"/>
      <w:r>
        <w:t>LOCK ,FORWARD</w:t>
      </w:r>
      <w:proofErr w:type="gramEnd"/>
      <w:r>
        <w:t>, HOLD</w:t>
      </w:r>
    </w:p>
    <w:p w14:paraId="6BB577CD" w14:textId="77777777" w:rsidR="00000000" w:rsidRDefault="00C3592C">
      <w:pPr>
        <w:numPr>
          <w:ilvl w:val="1"/>
          <w:numId w:val="3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Touch right out to right side, touch right next to left.</w:t>
      </w:r>
    </w:p>
    <w:p w14:paraId="2BC1F70C" w14:textId="77777777" w:rsidR="00000000" w:rsidRDefault="00C3592C">
      <w:pPr>
        <w:numPr>
          <w:ilvl w:val="1"/>
          <w:numId w:val="3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Dig right heel forward, hook u</w:t>
      </w:r>
      <w:r>
        <w:rPr>
          <w:rFonts w:ascii="Comic Sans MS" w:hAnsi="Comic Sans MS"/>
          <w:sz w:val="20"/>
        </w:rPr>
        <w:t>p right heel in front of left shin</w:t>
      </w:r>
    </w:p>
    <w:p w14:paraId="4B2F5FB3" w14:textId="77777777" w:rsidR="00000000" w:rsidRDefault="00C3592C">
      <w:pPr>
        <w:numPr>
          <w:ilvl w:val="3"/>
          <w:numId w:val="4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right, lock left up behind right, step forward on right, hold </w:t>
      </w:r>
    </w:p>
    <w:p w14:paraId="737735C8" w14:textId="77777777" w:rsidR="00000000" w:rsidRDefault="00C3592C">
      <w:pPr>
        <w:rPr>
          <w:rFonts w:ascii="Comic Sans MS" w:hAnsi="Comic Sans MS"/>
          <w:sz w:val="20"/>
        </w:rPr>
      </w:pPr>
    </w:p>
    <w:p w14:paraId="3F573F1B" w14:textId="77777777" w:rsidR="00000000" w:rsidRDefault="00C3592C">
      <w:pPr>
        <w:pStyle w:val="Heading8"/>
      </w:pPr>
      <w:r>
        <w:t>Section 7</w:t>
      </w:r>
      <w:r>
        <w:tab/>
        <w:t xml:space="preserve">LEFT TOUCH OUT, IN, HEEL DIG, HOOK, FORWARD, </w:t>
      </w:r>
      <w:proofErr w:type="gramStart"/>
      <w:r>
        <w:t>LOCK ,FORWARD</w:t>
      </w:r>
      <w:proofErr w:type="gramEnd"/>
      <w:r>
        <w:t>, HOLD</w:t>
      </w:r>
    </w:p>
    <w:p w14:paraId="111CB59E" w14:textId="77777777" w:rsidR="00000000" w:rsidRDefault="00C3592C">
      <w:pPr>
        <w:numPr>
          <w:ilvl w:val="1"/>
          <w:numId w:val="4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Touch left out to left </w:t>
      </w:r>
      <w:proofErr w:type="gramStart"/>
      <w:r>
        <w:rPr>
          <w:rFonts w:ascii="Comic Sans MS" w:hAnsi="Comic Sans MS"/>
          <w:sz w:val="20"/>
        </w:rPr>
        <w:t>side,</w:t>
      </w:r>
      <w:proofErr w:type="gramEnd"/>
      <w:r>
        <w:rPr>
          <w:rFonts w:ascii="Comic Sans MS" w:hAnsi="Comic Sans MS"/>
          <w:sz w:val="20"/>
        </w:rPr>
        <w:t xml:space="preserve"> touch right next to left</w:t>
      </w:r>
    </w:p>
    <w:p w14:paraId="15703AD4" w14:textId="77777777" w:rsidR="00000000" w:rsidRDefault="00C3592C">
      <w:pPr>
        <w:numPr>
          <w:ilvl w:val="1"/>
          <w:numId w:val="4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Dig left hee</w:t>
      </w:r>
      <w:r>
        <w:rPr>
          <w:rFonts w:ascii="Comic Sans MS" w:hAnsi="Comic Sans MS"/>
          <w:sz w:val="20"/>
        </w:rPr>
        <w:t>l forward, hook up left heel in front of right shin</w:t>
      </w:r>
    </w:p>
    <w:p w14:paraId="0D8D94FC" w14:textId="77777777" w:rsidR="00000000" w:rsidRDefault="00C3592C">
      <w:pPr>
        <w:numPr>
          <w:ilvl w:val="3"/>
          <w:numId w:val="4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lock right up behind, step forward on left, hold</w:t>
      </w:r>
    </w:p>
    <w:p w14:paraId="0B994358" w14:textId="77777777" w:rsidR="00000000" w:rsidRDefault="00C3592C">
      <w:pPr>
        <w:rPr>
          <w:rFonts w:ascii="Comic Sans MS" w:hAnsi="Comic Sans MS"/>
          <w:sz w:val="20"/>
        </w:rPr>
      </w:pPr>
    </w:p>
    <w:p w14:paraId="11B93880" w14:textId="77777777" w:rsidR="00000000" w:rsidRDefault="00C3592C">
      <w:pPr>
        <w:pStyle w:val="Heading8"/>
      </w:pPr>
      <w:r>
        <w:t>Section 8</w:t>
      </w:r>
      <w:r>
        <w:tab/>
        <w:t xml:space="preserve">RIGHT FORWARD, ROCK, BACK, HOLD, </w:t>
      </w:r>
      <w:proofErr w:type="gramStart"/>
      <w:r>
        <w:t>½  TURN</w:t>
      </w:r>
      <w:proofErr w:type="gramEnd"/>
      <w:r>
        <w:t>, TOGETHER, ¼ TURN, HOLD</w:t>
      </w:r>
    </w:p>
    <w:p w14:paraId="09B93C74" w14:textId="77777777" w:rsidR="00000000" w:rsidRDefault="00C3592C">
      <w:pPr>
        <w:numPr>
          <w:ilvl w:val="3"/>
          <w:numId w:val="4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right, rock back onto left, step back on </w:t>
      </w:r>
      <w:r>
        <w:rPr>
          <w:rFonts w:ascii="Comic Sans MS" w:hAnsi="Comic Sans MS"/>
          <w:sz w:val="20"/>
        </w:rPr>
        <w:t>right, hold</w:t>
      </w:r>
    </w:p>
    <w:p w14:paraId="2250D93A" w14:textId="77777777" w:rsidR="00000000" w:rsidRDefault="00C3592C">
      <w:pPr>
        <w:numPr>
          <w:ilvl w:val="1"/>
          <w:numId w:val="4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½ turn left stepping forward onto left, step right next to left (6 o’clock)</w:t>
      </w:r>
    </w:p>
    <w:p w14:paraId="12AA4A8F" w14:textId="77777777" w:rsidR="00000000" w:rsidRDefault="00C3592C">
      <w:pPr>
        <w:numPr>
          <w:ilvl w:val="1"/>
          <w:numId w:val="4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Make ¼ turn left stepping forward onto left, </w:t>
      </w:r>
      <w:proofErr w:type="gramStart"/>
      <w:r>
        <w:rPr>
          <w:rFonts w:ascii="Comic Sans MS" w:hAnsi="Comic Sans MS"/>
          <w:sz w:val="20"/>
        </w:rPr>
        <w:t>hold  (</w:t>
      </w:r>
      <w:proofErr w:type="gramEnd"/>
      <w:r>
        <w:rPr>
          <w:rFonts w:ascii="Comic Sans MS" w:hAnsi="Comic Sans MS"/>
          <w:sz w:val="20"/>
        </w:rPr>
        <w:t>3 o’clock)</w:t>
      </w:r>
    </w:p>
    <w:p w14:paraId="29FB042D" w14:textId="77777777" w:rsidR="00000000" w:rsidRDefault="00C3592C">
      <w:pPr>
        <w:pStyle w:val="Heading8"/>
      </w:pPr>
      <w:r>
        <w:t>Begin again</w:t>
      </w:r>
    </w:p>
    <w:p w14:paraId="1DDBFCFB" w14:textId="77777777" w:rsidR="00C3592C" w:rsidRDefault="00C3592C">
      <w:pPr>
        <w:rPr>
          <w:rFonts w:ascii="Comic Sans MS" w:hAnsi="Comic Sans MS"/>
          <w:sz w:val="48"/>
        </w:rPr>
      </w:pPr>
    </w:p>
    <w:sectPr w:rsidR="00C3592C">
      <w:pgSz w:w="11906" w:h="16838"/>
      <w:pgMar w:top="180" w:right="562" w:bottom="18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A2B"/>
    <w:multiLevelType w:val="hybridMultilevel"/>
    <w:tmpl w:val="7BB2E3C0"/>
    <w:lvl w:ilvl="0" w:tplc="1B781C56">
      <w:start w:val="6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E0AAA"/>
    <w:multiLevelType w:val="multilevel"/>
    <w:tmpl w:val="865C0EA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ADA0637"/>
    <w:multiLevelType w:val="multilevel"/>
    <w:tmpl w:val="36E2C41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631371"/>
    <w:multiLevelType w:val="multilevel"/>
    <w:tmpl w:val="2780DC8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4" w15:restartNumberingAfterBreak="0">
    <w:nsid w:val="0F143781"/>
    <w:multiLevelType w:val="multilevel"/>
    <w:tmpl w:val="FEB61DC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C6A7F"/>
    <w:multiLevelType w:val="hybridMultilevel"/>
    <w:tmpl w:val="C2DAA95C"/>
    <w:lvl w:ilvl="0" w:tplc="A9001A1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72003"/>
    <w:multiLevelType w:val="multilevel"/>
    <w:tmpl w:val="8A0EB12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1A0080"/>
    <w:multiLevelType w:val="hybridMultilevel"/>
    <w:tmpl w:val="88A24DBE"/>
    <w:lvl w:ilvl="0" w:tplc="24CCF9AA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803B7"/>
    <w:multiLevelType w:val="multilevel"/>
    <w:tmpl w:val="85CC819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A312C8"/>
    <w:multiLevelType w:val="multilevel"/>
    <w:tmpl w:val="590CA2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020339"/>
    <w:multiLevelType w:val="multilevel"/>
    <w:tmpl w:val="8C74EA2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1D63591"/>
    <w:multiLevelType w:val="multilevel"/>
    <w:tmpl w:val="934067F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AA0C09"/>
    <w:multiLevelType w:val="hybridMultilevel"/>
    <w:tmpl w:val="73EA78B6"/>
    <w:lvl w:ilvl="0" w:tplc="15E66894">
      <w:start w:val="5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2162D7"/>
    <w:multiLevelType w:val="hybridMultilevel"/>
    <w:tmpl w:val="16262FF0"/>
    <w:lvl w:ilvl="0" w:tplc="10E6B55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91861"/>
    <w:multiLevelType w:val="hybridMultilevel"/>
    <w:tmpl w:val="41B63B66"/>
    <w:lvl w:ilvl="0" w:tplc="4FCEE232">
      <w:start w:val="6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A68D5"/>
    <w:multiLevelType w:val="multilevel"/>
    <w:tmpl w:val="DFB01D9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F817DA"/>
    <w:multiLevelType w:val="hybridMultilevel"/>
    <w:tmpl w:val="DA42BBAA"/>
    <w:lvl w:ilvl="0" w:tplc="7E76022E">
      <w:start w:val="5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EC6388"/>
    <w:multiLevelType w:val="multilevel"/>
    <w:tmpl w:val="54580C5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3E472C9"/>
    <w:multiLevelType w:val="multilevel"/>
    <w:tmpl w:val="95624EF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A953B5"/>
    <w:multiLevelType w:val="multilevel"/>
    <w:tmpl w:val="3E7682B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6B62DAA"/>
    <w:multiLevelType w:val="multilevel"/>
    <w:tmpl w:val="37C4E7F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3A480C30"/>
    <w:multiLevelType w:val="multilevel"/>
    <w:tmpl w:val="5FD83AA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E66141C"/>
    <w:multiLevelType w:val="hybridMultilevel"/>
    <w:tmpl w:val="1C847DEC"/>
    <w:lvl w:ilvl="0" w:tplc="6F8821FC">
      <w:start w:val="4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920E7"/>
    <w:multiLevelType w:val="multilevel"/>
    <w:tmpl w:val="11AC69F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7B520BE"/>
    <w:multiLevelType w:val="multilevel"/>
    <w:tmpl w:val="C70E0E5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EF722A8"/>
    <w:multiLevelType w:val="multilevel"/>
    <w:tmpl w:val="75B4E3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F1238EF"/>
    <w:multiLevelType w:val="multilevel"/>
    <w:tmpl w:val="B0CC1C8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2D44DF"/>
    <w:multiLevelType w:val="multilevel"/>
    <w:tmpl w:val="B3EE62F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BB87417"/>
    <w:multiLevelType w:val="multilevel"/>
    <w:tmpl w:val="A93E5F9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BB87579"/>
    <w:multiLevelType w:val="multilevel"/>
    <w:tmpl w:val="D688DC8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E005DCD"/>
    <w:multiLevelType w:val="multilevel"/>
    <w:tmpl w:val="A714450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20498E"/>
    <w:multiLevelType w:val="multilevel"/>
    <w:tmpl w:val="26D6331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18E4505"/>
    <w:multiLevelType w:val="multilevel"/>
    <w:tmpl w:val="3AE267F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71B4121"/>
    <w:multiLevelType w:val="multilevel"/>
    <w:tmpl w:val="8A64A0E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6C79A7"/>
    <w:multiLevelType w:val="multilevel"/>
    <w:tmpl w:val="BB58A5A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B794F9D"/>
    <w:multiLevelType w:val="multilevel"/>
    <w:tmpl w:val="0DD86A1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DA64BD6"/>
    <w:multiLevelType w:val="multilevel"/>
    <w:tmpl w:val="3B440A5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DEA7181"/>
    <w:multiLevelType w:val="hybridMultilevel"/>
    <w:tmpl w:val="388A53FC"/>
    <w:lvl w:ilvl="0" w:tplc="40FEB488">
      <w:start w:val="4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2E3143"/>
    <w:multiLevelType w:val="multilevel"/>
    <w:tmpl w:val="027EF51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4356E26"/>
    <w:multiLevelType w:val="hybridMultilevel"/>
    <w:tmpl w:val="7BF4D644"/>
    <w:lvl w:ilvl="0" w:tplc="1DF6A578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4466DE3"/>
    <w:multiLevelType w:val="multilevel"/>
    <w:tmpl w:val="DE6C591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45E0FD0"/>
    <w:multiLevelType w:val="multilevel"/>
    <w:tmpl w:val="8A5C70C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50221F7"/>
    <w:multiLevelType w:val="multilevel"/>
    <w:tmpl w:val="669E29B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563274E"/>
    <w:multiLevelType w:val="multilevel"/>
    <w:tmpl w:val="1A0E12F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C9C4900"/>
    <w:multiLevelType w:val="multilevel"/>
    <w:tmpl w:val="70DAF3C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CEE014F"/>
    <w:multiLevelType w:val="multilevel"/>
    <w:tmpl w:val="C06212F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F6A6418"/>
    <w:multiLevelType w:val="multilevel"/>
    <w:tmpl w:val="517423B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30"/>
  </w:num>
  <w:num w:numId="4">
    <w:abstractNumId w:val="3"/>
  </w:num>
  <w:num w:numId="5">
    <w:abstractNumId w:val="46"/>
  </w:num>
  <w:num w:numId="6">
    <w:abstractNumId w:val="38"/>
  </w:num>
  <w:num w:numId="7">
    <w:abstractNumId w:val="6"/>
  </w:num>
  <w:num w:numId="8">
    <w:abstractNumId w:val="11"/>
  </w:num>
  <w:num w:numId="9">
    <w:abstractNumId w:val="15"/>
  </w:num>
  <w:num w:numId="10">
    <w:abstractNumId w:val="8"/>
  </w:num>
  <w:num w:numId="11">
    <w:abstractNumId w:val="45"/>
  </w:num>
  <w:num w:numId="12">
    <w:abstractNumId w:val="17"/>
  </w:num>
  <w:num w:numId="13">
    <w:abstractNumId w:val="4"/>
  </w:num>
  <w:num w:numId="14">
    <w:abstractNumId w:val="18"/>
  </w:num>
  <w:num w:numId="15">
    <w:abstractNumId w:val="41"/>
  </w:num>
  <w:num w:numId="16">
    <w:abstractNumId w:val="26"/>
  </w:num>
  <w:num w:numId="17">
    <w:abstractNumId w:val="33"/>
  </w:num>
  <w:num w:numId="18">
    <w:abstractNumId w:val="31"/>
  </w:num>
  <w:num w:numId="19">
    <w:abstractNumId w:val="13"/>
  </w:num>
  <w:num w:numId="20">
    <w:abstractNumId w:val="22"/>
  </w:num>
  <w:num w:numId="21">
    <w:abstractNumId w:val="5"/>
  </w:num>
  <w:num w:numId="22">
    <w:abstractNumId w:val="37"/>
  </w:num>
  <w:num w:numId="23">
    <w:abstractNumId w:val="12"/>
  </w:num>
  <w:num w:numId="24">
    <w:abstractNumId w:val="16"/>
  </w:num>
  <w:num w:numId="25">
    <w:abstractNumId w:val="39"/>
  </w:num>
  <w:num w:numId="26">
    <w:abstractNumId w:val="14"/>
  </w:num>
  <w:num w:numId="27">
    <w:abstractNumId w:val="7"/>
  </w:num>
  <w:num w:numId="28">
    <w:abstractNumId w:val="0"/>
  </w:num>
  <w:num w:numId="29">
    <w:abstractNumId w:val="29"/>
  </w:num>
  <w:num w:numId="30">
    <w:abstractNumId w:val="34"/>
  </w:num>
  <w:num w:numId="31">
    <w:abstractNumId w:val="32"/>
  </w:num>
  <w:num w:numId="32">
    <w:abstractNumId w:val="42"/>
  </w:num>
  <w:num w:numId="33">
    <w:abstractNumId w:val="36"/>
  </w:num>
  <w:num w:numId="34">
    <w:abstractNumId w:val="19"/>
  </w:num>
  <w:num w:numId="35">
    <w:abstractNumId w:val="23"/>
  </w:num>
  <w:num w:numId="36">
    <w:abstractNumId w:val="28"/>
  </w:num>
  <w:num w:numId="37">
    <w:abstractNumId w:val="40"/>
  </w:num>
  <w:num w:numId="38">
    <w:abstractNumId w:val="9"/>
  </w:num>
  <w:num w:numId="39">
    <w:abstractNumId w:val="44"/>
  </w:num>
  <w:num w:numId="40">
    <w:abstractNumId w:val="25"/>
  </w:num>
  <w:num w:numId="41">
    <w:abstractNumId w:val="43"/>
  </w:num>
  <w:num w:numId="42">
    <w:abstractNumId w:val="2"/>
  </w:num>
  <w:num w:numId="43">
    <w:abstractNumId w:val="1"/>
  </w:num>
  <w:num w:numId="44">
    <w:abstractNumId w:val="24"/>
  </w:num>
  <w:num w:numId="45">
    <w:abstractNumId w:val="27"/>
  </w:num>
  <w:num w:numId="46">
    <w:abstractNumId w:val="2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A8"/>
    <w:rsid w:val="000E6EA8"/>
    <w:rsid w:val="00C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396C2"/>
  <w15:chartTrackingRefBased/>
  <w15:docId w15:val="{057B61EB-03EA-4112-A8B7-5F3200EB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color w:val="FF0000"/>
      <w:sz w:val="4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sz w:val="5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Comic Sans MS" w:hAnsi="Comic Sans MS"/>
      <w:sz w:val="48"/>
    </w:rPr>
  </w:style>
  <w:style w:type="paragraph" w:styleId="Heading7">
    <w:name w:val="heading 7"/>
    <w:basedOn w:val="Normal"/>
    <w:next w:val="Normal"/>
    <w:qFormat/>
    <w:pPr>
      <w:keepNext/>
      <w:ind w:left="1800"/>
      <w:outlineLvl w:val="6"/>
    </w:pPr>
    <w:rPr>
      <w:rFonts w:ascii="Comic Sans MS" w:hAnsi="Comic Sans MS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7740"/>
      </w:tabs>
      <w:jc w:val="center"/>
      <w:outlineLvl w:val="8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%20Dawson\Application%20Data\Microsoft\Templates\Danc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Header.dot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 </Company>
  <LinksUpToDate>false</LinksUpToDate>
  <CharactersWithSpaces>2724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</dc:creator>
  <cp:keywords/>
  <dc:description/>
  <cp:lastModifiedBy>Diana Dawson</cp:lastModifiedBy>
  <cp:revision>2</cp:revision>
  <cp:lastPrinted>2006-07-08T12:17:00Z</cp:lastPrinted>
  <dcterms:created xsi:type="dcterms:W3CDTF">2020-11-02T16:28:00Z</dcterms:created>
  <dcterms:modified xsi:type="dcterms:W3CDTF">2020-11-02T16:28:00Z</dcterms:modified>
</cp:coreProperties>
</file>