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CB061" w14:textId="77777777" w:rsidR="00000000" w:rsidRDefault="0036406E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4F6732C9" w14:textId="77777777" w:rsidR="00000000" w:rsidRDefault="0036406E">
      <w:pPr>
        <w:pStyle w:val="Heading2"/>
        <w:jc w:val="left"/>
        <w:rPr>
          <w:sz w:val="20"/>
        </w:rPr>
      </w:pPr>
      <w:hyperlink r:id="rId5" w:history="1">
        <w:r>
          <w:rPr>
            <w:rStyle w:val="Hyperlink"/>
            <w:sz w:val="20"/>
            <w:u w:val="none"/>
          </w:rPr>
          <w:t>www.dianadawson.uk</w:t>
        </w:r>
      </w:hyperlink>
      <w:r>
        <w:rPr>
          <w:sz w:val="20"/>
        </w:rPr>
        <w:t xml:space="preserve">   -    </w:t>
      </w:r>
      <w:hyperlink r:id="rId6" w:history="1">
        <w:r>
          <w:rPr>
            <w:rStyle w:val="Hyperlink"/>
            <w:sz w:val="20"/>
            <w:u w:val="none"/>
          </w:rPr>
          <w:t>dianadawson@btinternet.com</w:t>
        </w:r>
      </w:hyperlink>
      <w:r>
        <w:rPr>
          <w:sz w:val="20"/>
        </w:rPr>
        <w:t xml:space="preserve">  -    Tel:01896 756244</w:t>
      </w:r>
    </w:p>
    <w:p w14:paraId="45141B2E" w14:textId="77777777" w:rsidR="00000000" w:rsidRDefault="0036406E">
      <w:r>
        <w:t>_______________________________________________________</w:t>
      </w:r>
      <w:r>
        <w:t>_____</w:t>
      </w:r>
    </w:p>
    <w:p w14:paraId="2F6380E3" w14:textId="77777777" w:rsidR="00000000" w:rsidRDefault="0036406E">
      <w:pPr>
        <w:pStyle w:val="Heading2"/>
        <w:jc w:val="left"/>
        <w:rPr>
          <w:sz w:val="36"/>
        </w:rPr>
      </w:pPr>
      <w:r>
        <w:rPr>
          <w:b/>
          <w:bCs/>
          <w:sz w:val="36"/>
        </w:rPr>
        <w:t>THE TWIXY</w:t>
      </w:r>
    </w:p>
    <w:p w14:paraId="175461C1" w14:textId="77777777" w:rsidR="00000000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2-wall line dance, 64 counts, easy/</w:t>
      </w:r>
      <w:proofErr w:type="gramStart"/>
      <w:r>
        <w:rPr>
          <w:rFonts w:ascii="Comic Sans MS" w:hAnsi="Comic Sans MS"/>
          <w:sz w:val="20"/>
        </w:rPr>
        <w:t xml:space="preserve">intermediate,   </w:t>
      </w:r>
      <w:proofErr w:type="gramEnd"/>
      <w:r>
        <w:rPr>
          <w:rFonts w:ascii="Comic Sans MS" w:hAnsi="Comic Sans MS"/>
          <w:sz w:val="20"/>
        </w:rPr>
        <w:t>Choreographed by Diana Dawson, UK, July 2006</w:t>
      </w:r>
    </w:p>
    <w:p w14:paraId="1B36E210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 xml:space="preserve">Choreographed to “Texas Plates” by Kelly </w:t>
      </w:r>
      <w:proofErr w:type="gramStart"/>
      <w:r>
        <w:rPr>
          <w:rFonts w:ascii="Comic Sans MS" w:hAnsi="Comic Sans MS"/>
          <w:sz w:val="20"/>
        </w:rPr>
        <w:t>Coffey  140</w:t>
      </w:r>
      <w:proofErr w:type="gramEnd"/>
      <w:r>
        <w:rPr>
          <w:rFonts w:ascii="Comic Sans MS" w:hAnsi="Comic Sans MS"/>
          <w:sz w:val="20"/>
        </w:rPr>
        <w:t>bpm (</w:t>
      </w:r>
      <w:r>
        <w:rPr>
          <w:rFonts w:ascii="Comic Sans MS" w:hAnsi="Comic Sans MS"/>
          <w:b/>
          <w:bCs/>
          <w:sz w:val="20"/>
        </w:rPr>
        <w:t>Tags for this piece of music only)</w:t>
      </w:r>
    </w:p>
    <w:p w14:paraId="238B3517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 xml:space="preserve">End of walls 1 &amp; </w:t>
      </w:r>
      <w:proofErr w:type="gramStart"/>
      <w:r>
        <w:rPr>
          <w:rFonts w:ascii="Comic Sans MS" w:hAnsi="Comic Sans MS"/>
          <w:b/>
          <w:bCs/>
          <w:sz w:val="20"/>
        </w:rPr>
        <w:t>3</w:t>
      </w:r>
      <w:r>
        <w:rPr>
          <w:rFonts w:ascii="Comic Sans MS" w:hAnsi="Comic Sans MS"/>
          <w:sz w:val="20"/>
        </w:rPr>
        <w:t>,(</w:t>
      </w:r>
      <w:proofErr w:type="gramEnd"/>
      <w:r>
        <w:rPr>
          <w:rFonts w:ascii="Comic Sans MS" w:hAnsi="Comic Sans MS"/>
          <w:sz w:val="20"/>
        </w:rPr>
        <w:t>both facing back wall)</w:t>
      </w:r>
      <w:r>
        <w:rPr>
          <w:rFonts w:ascii="Comic Sans MS" w:hAnsi="Comic Sans MS"/>
          <w:b/>
          <w:bCs/>
          <w:sz w:val="20"/>
        </w:rPr>
        <w:t xml:space="preserve">   - Tag 1</w:t>
      </w:r>
      <w:r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sz w:val="20"/>
        </w:rPr>
        <w:t>(4 counts)</w:t>
      </w:r>
    </w:p>
    <w:p w14:paraId="2E806C74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 xml:space="preserve">End of wall 2 </w:t>
      </w:r>
      <w:r>
        <w:rPr>
          <w:rFonts w:ascii="Comic Sans MS" w:hAnsi="Comic Sans MS"/>
          <w:sz w:val="20"/>
        </w:rPr>
        <w:t xml:space="preserve">(facing front wall) - </w:t>
      </w:r>
      <w:r>
        <w:rPr>
          <w:rFonts w:ascii="Comic Sans MS" w:hAnsi="Comic Sans MS"/>
          <w:b/>
          <w:bCs/>
          <w:sz w:val="20"/>
        </w:rPr>
        <w:t xml:space="preserve">Tag 1 </w:t>
      </w:r>
      <w:r>
        <w:rPr>
          <w:rFonts w:ascii="Comic Sans MS" w:hAnsi="Comic Sans MS"/>
          <w:sz w:val="20"/>
        </w:rPr>
        <w:t>(twice – 8 counts</w:t>
      </w:r>
      <w:r>
        <w:rPr>
          <w:rFonts w:ascii="Comic Sans MS" w:hAnsi="Comic Sans MS"/>
          <w:b/>
          <w:bCs/>
          <w:sz w:val="20"/>
        </w:rPr>
        <w:t xml:space="preserve">) plus Tag 2 </w:t>
      </w:r>
      <w:r>
        <w:rPr>
          <w:rFonts w:ascii="Comic Sans MS" w:hAnsi="Comic Sans MS"/>
          <w:sz w:val="20"/>
        </w:rPr>
        <w:t xml:space="preserve">(8 counts)  </w:t>
      </w:r>
    </w:p>
    <w:p w14:paraId="0FCD615B" w14:textId="77777777" w:rsidR="00000000" w:rsidRDefault="0036406E">
      <w:pPr>
        <w:jc w:val="center"/>
        <w:rPr>
          <w:rFonts w:ascii="Comic Sans MS" w:hAnsi="Comic Sans MS"/>
          <w:sz w:val="16"/>
        </w:rPr>
      </w:pPr>
    </w:p>
    <w:p w14:paraId="551C90E9" w14:textId="77777777" w:rsidR="00000000" w:rsidRDefault="0036406E">
      <w:pPr>
        <w:pStyle w:val="Heading4"/>
      </w:pPr>
      <w:r>
        <w:t>Section 1</w:t>
      </w:r>
      <w:r>
        <w:tab/>
        <w:t>HEEL DIG, HEEL HOOK, FORWARD LOCK STEPS</w:t>
      </w:r>
    </w:p>
    <w:p w14:paraId="43F024F8" w14:textId="77777777" w:rsidR="00000000" w:rsidRDefault="0036406E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Dig right heel forward, step right foot back in place.</w:t>
      </w:r>
    </w:p>
    <w:p w14:paraId="6EC70E44" w14:textId="77777777" w:rsidR="00000000" w:rsidRDefault="0036406E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Dig left heel forward, hook left up in front of right</w:t>
      </w:r>
      <w:r>
        <w:rPr>
          <w:rFonts w:ascii="Comic Sans MS" w:hAnsi="Comic Sans MS"/>
          <w:sz w:val="20"/>
        </w:rPr>
        <w:t xml:space="preserve"> shin</w:t>
      </w:r>
    </w:p>
    <w:p w14:paraId="657B2E2D" w14:textId="77777777" w:rsidR="00000000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diagonally forward left on left foot, lock right up behind left, step forward on left, hold</w:t>
      </w:r>
    </w:p>
    <w:p w14:paraId="41A76EB5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2</w:t>
      </w:r>
      <w:r>
        <w:rPr>
          <w:rFonts w:ascii="Comic Sans MS" w:hAnsi="Comic Sans MS"/>
          <w:b/>
          <w:bCs/>
          <w:sz w:val="20"/>
        </w:rPr>
        <w:tab/>
        <w:t xml:space="preserve">FORWARD LOCK </w:t>
      </w:r>
      <w:proofErr w:type="gramStart"/>
      <w:r>
        <w:rPr>
          <w:rFonts w:ascii="Comic Sans MS" w:hAnsi="Comic Sans MS"/>
          <w:b/>
          <w:bCs/>
          <w:sz w:val="20"/>
        </w:rPr>
        <w:t>STEPS,  JAZZBOX</w:t>
      </w:r>
      <w:proofErr w:type="gramEnd"/>
      <w:r>
        <w:rPr>
          <w:rFonts w:ascii="Comic Sans MS" w:hAnsi="Comic Sans MS"/>
          <w:b/>
          <w:bCs/>
          <w:sz w:val="20"/>
        </w:rPr>
        <w:t xml:space="preserve"> ¼ TURN</w:t>
      </w:r>
    </w:p>
    <w:p w14:paraId="4F4EE0FB" w14:textId="77777777" w:rsidR="00000000" w:rsidRDefault="0036406E">
      <w:pPr>
        <w:numPr>
          <w:ilvl w:val="3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diagonally forward right on right foot, lock left up behind right, step forward on right, hold</w:t>
      </w:r>
    </w:p>
    <w:p w14:paraId="2019E51D" w14:textId="77777777" w:rsidR="00000000" w:rsidRDefault="0036406E">
      <w:pPr>
        <w:numPr>
          <w:ilvl w:val="3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over right, step back on right, make ¼ turn left stepping left to left side, hold (9 o’clock)</w:t>
      </w:r>
    </w:p>
    <w:p w14:paraId="1C773A8A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3</w:t>
      </w:r>
      <w:r>
        <w:rPr>
          <w:rFonts w:ascii="Comic Sans MS" w:hAnsi="Comic Sans MS"/>
          <w:b/>
          <w:bCs/>
          <w:sz w:val="20"/>
        </w:rPr>
        <w:tab/>
        <w:t>ROCK &amp; CROSS, ¾ TRIPLE TURN</w:t>
      </w:r>
    </w:p>
    <w:p w14:paraId="250D9208" w14:textId="77777777" w:rsidR="00000000" w:rsidRDefault="0036406E">
      <w:pPr>
        <w:numPr>
          <w:ilvl w:val="3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recover weight onto left, step right over left, hold</w:t>
      </w:r>
    </w:p>
    <w:p w14:paraId="14A804D7" w14:textId="77777777" w:rsidR="00000000" w:rsidRDefault="0036406E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¼ turn right stepping back on</w:t>
      </w:r>
      <w:r>
        <w:rPr>
          <w:rFonts w:ascii="Comic Sans MS" w:hAnsi="Comic Sans MS"/>
          <w:sz w:val="20"/>
        </w:rPr>
        <w:t xml:space="preserve"> left, make ½ turn right stepping forward on right (6 o’clock)</w:t>
      </w:r>
    </w:p>
    <w:p w14:paraId="0CCE6DF9" w14:textId="77777777" w:rsidR="00000000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hold</w:t>
      </w:r>
    </w:p>
    <w:p w14:paraId="665D8FF8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4</w:t>
      </w:r>
      <w:r>
        <w:rPr>
          <w:rFonts w:ascii="Comic Sans MS" w:hAnsi="Comic Sans MS"/>
          <w:b/>
          <w:bCs/>
          <w:sz w:val="20"/>
        </w:rPr>
        <w:tab/>
        <w:t>FORWARD, TAP, BACK, TOUCH, MONTEREY ½ TURN</w:t>
      </w:r>
    </w:p>
    <w:p w14:paraId="2E6904DF" w14:textId="77777777" w:rsidR="00000000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diagonally forward right on right foot, tap left toes behind</w:t>
      </w:r>
    </w:p>
    <w:p w14:paraId="0DECA872" w14:textId="77777777" w:rsidR="00000000" w:rsidRDefault="0036406E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diagonally back left on left foo</w:t>
      </w:r>
      <w:r>
        <w:rPr>
          <w:rFonts w:ascii="Comic Sans MS" w:hAnsi="Comic Sans MS"/>
          <w:sz w:val="20"/>
        </w:rPr>
        <w:t xml:space="preserve">t, touch </w:t>
      </w:r>
      <w:proofErr w:type="gramStart"/>
      <w:r>
        <w:rPr>
          <w:rFonts w:ascii="Comic Sans MS" w:hAnsi="Comic Sans MS"/>
          <w:sz w:val="20"/>
        </w:rPr>
        <w:t>right  next</w:t>
      </w:r>
      <w:proofErr w:type="gramEnd"/>
      <w:r>
        <w:rPr>
          <w:rFonts w:ascii="Comic Sans MS" w:hAnsi="Comic Sans MS"/>
          <w:sz w:val="20"/>
        </w:rPr>
        <w:t xml:space="preserve"> to left </w:t>
      </w:r>
    </w:p>
    <w:p w14:paraId="4B06D130" w14:textId="77777777" w:rsidR="00000000" w:rsidRDefault="0036406E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½ turn right swing right leg back and stepping right foot next to left (12 o’clock)</w:t>
      </w:r>
    </w:p>
    <w:p w14:paraId="5F940BFB" w14:textId="77777777" w:rsidR="00000000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Point left toes to left </w:t>
      </w:r>
      <w:proofErr w:type="gramStart"/>
      <w:r>
        <w:rPr>
          <w:rFonts w:ascii="Comic Sans MS" w:hAnsi="Comic Sans MS"/>
          <w:sz w:val="20"/>
        </w:rPr>
        <w:t>side,</w:t>
      </w:r>
      <w:proofErr w:type="gramEnd"/>
      <w:r>
        <w:rPr>
          <w:rFonts w:ascii="Comic Sans MS" w:hAnsi="Comic Sans MS"/>
          <w:sz w:val="20"/>
        </w:rPr>
        <w:t xml:space="preserve"> step left foot next to right</w:t>
      </w:r>
    </w:p>
    <w:p w14:paraId="4D9C8B74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5</w:t>
      </w:r>
      <w:r>
        <w:rPr>
          <w:rFonts w:ascii="Comic Sans MS" w:hAnsi="Comic Sans MS"/>
          <w:b/>
          <w:bCs/>
          <w:sz w:val="20"/>
        </w:rPr>
        <w:tab/>
        <w:t xml:space="preserve">SIDE STEPS, </w:t>
      </w:r>
    </w:p>
    <w:p w14:paraId="099EB0DE" w14:textId="77777777" w:rsidR="00000000" w:rsidRDefault="0036406E">
      <w:pPr>
        <w:numPr>
          <w:ilvl w:val="3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next to right,</w:t>
      </w:r>
      <w:r>
        <w:rPr>
          <w:rFonts w:ascii="Comic Sans MS" w:hAnsi="Comic Sans MS"/>
          <w:sz w:val="20"/>
        </w:rPr>
        <w:t xml:space="preserve"> step right to right side, touch left next to right</w:t>
      </w:r>
    </w:p>
    <w:p w14:paraId="27F3F251" w14:textId="77777777" w:rsidR="00000000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left to left side, step right next to left, step left to left side, touch right next to left</w:t>
      </w:r>
    </w:p>
    <w:p w14:paraId="54A3D3B5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6</w:t>
      </w:r>
      <w:r>
        <w:rPr>
          <w:rFonts w:ascii="Comic Sans MS" w:hAnsi="Comic Sans MS"/>
          <w:b/>
          <w:bCs/>
          <w:sz w:val="20"/>
        </w:rPr>
        <w:tab/>
        <w:t>FIGURE OF EIGHT WEAVE</w:t>
      </w:r>
    </w:p>
    <w:p w14:paraId="2BFDAF21" w14:textId="77777777" w:rsidR="00000000" w:rsidRDefault="0036406E">
      <w:pPr>
        <w:numPr>
          <w:ilvl w:val="1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right to right side, step left behind right, </w:t>
      </w:r>
    </w:p>
    <w:p w14:paraId="3E345FCD" w14:textId="77777777" w:rsidR="00000000" w:rsidRDefault="0036406E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¼ turn rig</w:t>
      </w:r>
      <w:r>
        <w:rPr>
          <w:rFonts w:ascii="Comic Sans MS" w:hAnsi="Comic Sans MS"/>
          <w:sz w:val="20"/>
        </w:rPr>
        <w:t xml:space="preserve">ht stepping forward on </w:t>
      </w:r>
      <w:proofErr w:type="gramStart"/>
      <w:r>
        <w:rPr>
          <w:rFonts w:ascii="Comic Sans MS" w:hAnsi="Comic Sans MS"/>
          <w:sz w:val="20"/>
        </w:rPr>
        <w:t>right ,</w:t>
      </w:r>
      <w:proofErr w:type="gramEnd"/>
      <w:r>
        <w:rPr>
          <w:rFonts w:ascii="Comic Sans MS" w:hAnsi="Comic Sans MS"/>
          <w:sz w:val="20"/>
        </w:rPr>
        <w:t xml:space="preserve"> step forward on left  (3 o’clock)</w:t>
      </w:r>
    </w:p>
    <w:p w14:paraId="7A4C1B01" w14:textId="77777777" w:rsidR="00000000" w:rsidRDefault="0036406E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Pivot ½ turn right, make ¼ turn right stepping left to left </w:t>
      </w:r>
      <w:proofErr w:type="gramStart"/>
      <w:r>
        <w:rPr>
          <w:rFonts w:ascii="Comic Sans MS" w:hAnsi="Comic Sans MS"/>
          <w:sz w:val="20"/>
        </w:rPr>
        <w:t>side  (</w:t>
      </w:r>
      <w:proofErr w:type="gramEnd"/>
      <w:r>
        <w:rPr>
          <w:rFonts w:ascii="Comic Sans MS" w:hAnsi="Comic Sans MS"/>
          <w:sz w:val="20"/>
        </w:rPr>
        <w:t>9 o’clock-12 o’clock)</w:t>
      </w:r>
    </w:p>
    <w:p w14:paraId="54B4E5E8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behind left, make ¼ turn left stepping forward on </w:t>
      </w:r>
      <w:proofErr w:type="gramStart"/>
      <w:r>
        <w:rPr>
          <w:rFonts w:ascii="Comic Sans MS" w:hAnsi="Comic Sans MS"/>
          <w:sz w:val="20"/>
        </w:rPr>
        <w:t>left  (</w:t>
      </w:r>
      <w:proofErr w:type="gramEnd"/>
      <w:r>
        <w:rPr>
          <w:rFonts w:ascii="Comic Sans MS" w:hAnsi="Comic Sans MS"/>
          <w:sz w:val="20"/>
        </w:rPr>
        <w:t>9 o’clock)</w:t>
      </w:r>
    </w:p>
    <w:p w14:paraId="3AE4C887" w14:textId="77777777" w:rsidR="00000000" w:rsidRDefault="0036406E">
      <w:pPr>
        <w:pStyle w:val="Heading4"/>
      </w:pPr>
      <w:r>
        <w:t>Section 7</w:t>
      </w:r>
      <w:r>
        <w:tab/>
        <w:t>FORWARD,</w:t>
      </w:r>
      <w:r>
        <w:t xml:space="preserve"> ROCK, SIDE, ROCK, COASTER STEP</w:t>
      </w:r>
    </w:p>
    <w:p w14:paraId="75EDB550" w14:textId="77777777" w:rsidR="00000000" w:rsidRDefault="0036406E">
      <w:pPr>
        <w:numPr>
          <w:ilvl w:val="3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onto right foot, recover onto left, step right to right side, recover onto left</w:t>
      </w:r>
    </w:p>
    <w:p w14:paraId="3B51A8D6" w14:textId="77777777" w:rsidR="00000000" w:rsidRDefault="0036406E">
      <w:pPr>
        <w:numPr>
          <w:ilvl w:val="3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right, step left next to right, step right forward, hold</w:t>
      </w:r>
    </w:p>
    <w:p w14:paraId="46C6ED70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8</w:t>
      </w:r>
      <w:r>
        <w:rPr>
          <w:rFonts w:ascii="Comic Sans MS" w:hAnsi="Comic Sans MS"/>
          <w:b/>
          <w:bCs/>
          <w:sz w:val="20"/>
        </w:rPr>
        <w:tab/>
        <w:t>FORWARD, ROCK, SIDE, ROCK, COASTER ¼ TURN</w:t>
      </w:r>
    </w:p>
    <w:p w14:paraId="588FB767" w14:textId="77777777" w:rsidR="00000000" w:rsidRDefault="0036406E">
      <w:pPr>
        <w:numPr>
          <w:ilvl w:val="3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</w:t>
      </w:r>
      <w:r>
        <w:rPr>
          <w:rFonts w:ascii="Comic Sans MS" w:hAnsi="Comic Sans MS"/>
          <w:sz w:val="20"/>
        </w:rPr>
        <w:t>ard onto left foot, recover onto right, step left to left side, recover onto right</w:t>
      </w:r>
    </w:p>
    <w:p w14:paraId="1C7BE2D5" w14:textId="77777777" w:rsidR="00000000" w:rsidRDefault="0036406E">
      <w:pPr>
        <w:numPr>
          <w:ilvl w:val="3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left, make ¼ turn left stepping right next to left, step left forward, hold</w:t>
      </w:r>
    </w:p>
    <w:p w14:paraId="57B9B4E2" w14:textId="77777777" w:rsidR="00000000" w:rsidRDefault="0036406E">
      <w:pPr>
        <w:ind w:left="86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(6 o’clock)</w:t>
      </w:r>
    </w:p>
    <w:p w14:paraId="0A5D2217" w14:textId="77777777" w:rsidR="00000000" w:rsidRDefault="0036406E">
      <w:pPr>
        <w:pStyle w:val="Heading4"/>
      </w:pPr>
      <w:r>
        <w:t>Begin again</w:t>
      </w:r>
    </w:p>
    <w:p w14:paraId="31F1739E" w14:textId="77777777" w:rsidR="00000000" w:rsidRDefault="0036406E"/>
    <w:p w14:paraId="16ED5522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Tag 1</w:t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  <w:t xml:space="preserve">JAZZBOX (4 counts) </w:t>
      </w:r>
    </w:p>
    <w:p w14:paraId="29E7BFF0" w14:textId="77777777" w:rsidR="00000000" w:rsidRDefault="0036406E">
      <w:pPr>
        <w:numPr>
          <w:ilvl w:val="3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Right over left, step back </w:t>
      </w:r>
      <w:r>
        <w:rPr>
          <w:rFonts w:ascii="Comic Sans MS" w:hAnsi="Comic Sans MS"/>
          <w:sz w:val="20"/>
        </w:rPr>
        <w:t>on left, step right to right side, step left next to right</w:t>
      </w:r>
    </w:p>
    <w:p w14:paraId="3ABB11B6" w14:textId="77777777" w:rsidR="00000000" w:rsidRDefault="0036406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 xml:space="preserve">Tag 2 </w:t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  <w:t>STEP, PIVOT ½ TURN, STEP x2 (8 counts)</w:t>
      </w:r>
    </w:p>
    <w:p w14:paraId="35A33D72" w14:textId="77777777" w:rsidR="00000000" w:rsidRDefault="0036406E">
      <w:pPr>
        <w:numPr>
          <w:ilvl w:val="3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pivot ½ turn left, step forward on right foot, hold</w:t>
      </w:r>
    </w:p>
    <w:p w14:paraId="52791F72" w14:textId="77777777" w:rsidR="0036406E" w:rsidRDefault="0036406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forward on left foot, pivot ½ turn right, step forward on</w:t>
      </w:r>
      <w:r>
        <w:rPr>
          <w:rFonts w:ascii="Comic Sans MS" w:hAnsi="Comic Sans MS"/>
          <w:sz w:val="20"/>
        </w:rPr>
        <w:t xml:space="preserve"> left foot, hold</w:t>
      </w:r>
    </w:p>
    <w:sectPr w:rsidR="0036406E">
      <w:pgSz w:w="11909" w:h="16834" w:code="9"/>
      <w:pgMar w:top="360" w:right="629" w:bottom="187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360B"/>
    <w:multiLevelType w:val="multilevel"/>
    <w:tmpl w:val="2348D27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FD33FB"/>
    <w:multiLevelType w:val="multilevel"/>
    <w:tmpl w:val="D4F0925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D7C0D2E"/>
    <w:multiLevelType w:val="multilevel"/>
    <w:tmpl w:val="8CAC24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11977AF9"/>
    <w:multiLevelType w:val="multilevel"/>
    <w:tmpl w:val="FF80868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35E3C4E"/>
    <w:multiLevelType w:val="multilevel"/>
    <w:tmpl w:val="56D23FC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F732DC9"/>
    <w:multiLevelType w:val="multilevel"/>
    <w:tmpl w:val="51BC0AA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4545ADC"/>
    <w:multiLevelType w:val="multilevel"/>
    <w:tmpl w:val="FC7E04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F25204"/>
    <w:multiLevelType w:val="multilevel"/>
    <w:tmpl w:val="531A972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A559AE"/>
    <w:multiLevelType w:val="multilevel"/>
    <w:tmpl w:val="5CCEA19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3435022"/>
    <w:multiLevelType w:val="multilevel"/>
    <w:tmpl w:val="C3BC7D4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358A1ACF"/>
    <w:multiLevelType w:val="multilevel"/>
    <w:tmpl w:val="6136AA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2D7033E"/>
    <w:multiLevelType w:val="multilevel"/>
    <w:tmpl w:val="292A852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89A7FA8"/>
    <w:multiLevelType w:val="multilevel"/>
    <w:tmpl w:val="2CAE647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61E0F80"/>
    <w:multiLevelType w:val="multilevel"/>
    <w:tmpl w:val="CE122DA6"/>
    <w:lvl w:ilvl="0">
      <w:start w:val="1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1497797"/>
    <w:multiLevelType w:val="multilevel"/>
    <w:tmpl w:val="761472A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71671F9"/>
    <w:multiLevelType w:val="multilevel"/>
    <w:tmpl w:val="7CDC6E4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9CE55FE"/>
    <w:multiLevelType w:val="multilevel"/>
    <w:tmpl w:val="8964245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5"/>
  </w:num>
  <w:num w:numId="5">
    <w:abstractNumId w:val="7"/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14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22"/>
    <w:rsid w:val="0036406E"/>
    <w:rsid w:val="00C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74A6A"/>
  <w15:chartTrackingRefBased/>
  <w15:docId w15:val="{C6A8FCFD-FCEE-4BD2-8BA5-F62C9B7F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3083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2006-07-14T09:37:00Z</cp:lastPrinted>
  <dcterms:created xsi:type="dcterms:W3CDTF">2020-11-02T16:29:00Z</dcterms:created>
  <dcterms:modified xsi:type="dcterms:W3CDTF">2020-11-02T16:29:00Z</dcterms:modified>
</cp:coreProperties>
</file>