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C1753" w14:textId="77777777" w:rsidR="00000000" w:rsidRDefault="00F30FB4">
      <w:pPr>
        <w:pStyle w:val="Heading1"/>
        <w:jc w:val="left"/>
        <w:rPr>
          <w:rFonts w:ascii="Kristen ITC" w:hAnsi="Kristen ITC"/>
          <w:i w:val="0"/>
          <w:iCs w:val="0"/>
          <w:color w:val="4D4D4D"/>
          <w:sz w:val="44"/>
        </w:rPr>
      </w:pPr>
      <w:r>
        <w:rPr>
          <w:rFonts w:ascii="Kristen ITC" w:hAnsi="Kristen ITC"/>
          <w:i w:val="0"/>
          <w:iCs w:val="0"/>
          <w:color w:val="4D4D4D"/>
          <w:sz w:val="44"/>
        </w:rPr>
        <w:t>Line Dancing with Diana Dawson</w:t>
      </w:r>
    </w:p>
    <w:p w14:paraId="31C78B84" w14:textId="77777777" w:rsidR="00000000" w:rsidRDefault="00F30FB4">
      <w:pPr>
        <w:pBdr>
          <w:bottom w:val="single" w:sz="12" w:space="1" w:color="auto"/>
        </w:pBd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4F4021EA" w14:textId="77777777" w:rsidR="00000000" w:rsidRDefault="00F30FB4">
      <w:pPr>
        <w:pBdr>
          <w:bottom w:val="single" w:sz="12" w:space="1" w:color="auto"/>
        </w:pBdr>
        <w:jc w:val="both"/>
        <w:rPr>
          <w:rFonts w:ascii="Comic Sans MS" w:hAnsi="Comic Sans MS"/>
          <w:sz w:val="16"/>
        </w:rPr>
      </w:pPr>
    </w:p>
    <w:p w14:paraId="6A61FB7A" w14:textId="77777777" w:rsidR="00000000" w:rsidRDefault="00F30FB4"/>
    <w:p w14:paraId="4BF95F9F" w14:textId="77777777" w:rsidR="00000000" w:rsidRDefault="00F30FB4">
      <w:pPr>
        <w:pStyle w:val="Heading2"/>
        <w:jc w:val="left"/>
        <w:rPr>
          <w:sz w:val="36"/>
        </w:rPr>
      </w:pPr>
      <w:proofErr w:type="spellStart"/>
      <w:r>
        <w:rPr>
          <w:sz w:val="36"/>
        </w:rPr>
        <w:t>Ain’t</w:t>
      </w:r>
      <w:proofErr w:type="spellEnd"/>
      <w:r>
        <w:rPr>
          <w:sz w:val="36"/>
        </w:rPr>
        <w:t xml:space="preserve"> No Big Deal</w:t>
      </w:r>
    </w:p>
    <w:p w14:paraId="38D62A9B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4-wall line dance, 64 counts, CW di</w:t>
      </w:r>
      <w:r>
        <w:rPr>
          <w:rFonts w:ascii="Comic Sans MS" w:hAnsi="Comic Sans MS"/>
          <w:sz w:val="20"/>
        </w:rPr>
        <w:t>rection, Intermediate level, Choreographed by Diana Dawson (July 2007)</w:t>
      </w:r>
    </w:p>
    <w:p w14:paraId="0B2D5FF7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Choreographed to: “Whiskey Under </w:t>
      </w:r>
      <w:proofErr w:type="gramStart"/>
      <w:r>
        <w:rPr>
          <w:rFonts w:ascii="Comic Sans MS" w:hAnsi="Comic Sans MS"/>
          <w:sz w:val="20"/>
        </w:rPr>
        <w:t>The</w:t>
      </w:r>
      <w:proofErr w:type="gramEnd"/>
      <w:r>
        <w:rPr>
          <w:rFonts w:ascii="Comic Sans MS" w:hAnsi="Comic Sans MS"/>
          <w:sz w:val="20"/>
        </w:rPr>
        <w:t xml:space="preserve"> Bridge” by Brooks &amp; Dunn (139bpm) CD Greatest Hits Collection</w:t>
      </w:r>
    </w:p>
    <w:p w14:paraId="66C75088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or “Dancin’ Cowboys” by The Bellamy Brothers (120bpm) - The Best of the Bellamys or An</w:t>
      </w:r>
      <w:r>
        <w:rPr>
          <w:rFonts w:ascii="Comic Sans MS" w:hAnsi="Comic Sans MS"/>
          <w:sz w:val="20"/>
        </w:rPr>
        <w:t>gels &amp; Outlaws Vol 1</w:t>
      </w:r>
    </w:p>
    <w:p w14:paraId="07696E64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both tracks - 16 count </w:t>
      </w:r>
      <w:proofErr w:type="gramStart"/>
      <w:r>
        <w:rPr>
          <w:rFonts w:ascii="Comic Sans MS" w:hAnsi="Comic Sans MS"/>
          <w:sz w:val="20"/>
        </w:rPr>
        <w:t>intro,–</w:t>
      </w:r>
      <w:proofErr w:type="gramEnd"/>
      <w:r>
        <w:rPr>
          <w:rFonts w:ascii="Comic Sans MS" w:hAnsi="Comic Sans MS"/>
          <w:sz w:val="20"/>
        </w:rPr>
        <w:t xml:space="preserve"> no tags or restarts….yippee..!</w:t>
      </w:r>
    </w:p>
    <w:p w14:paraId="72BCA4E7" w14:textId="77777777" w:rsidR="00000000" w:rsidRDefault="00F30FB4">
      <w:pPr>
        <w:jc w:val="center"/>
        <w:rPr>
          <w:rFonts w:ascii="Comic Sans MS" w:hAnsi="Comic Sans MS"/>
          <w:sz w:val="16"/>
        </w:rPr>
      </w:pPr>
    </w:p>
    <w:p w14:paraId="4A0F230F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1</w:t>
      </w:r>
      <w:r>
        <w:rPr>
          <w:rFonts w:ascii="Comic Sans MS" w:hAnsi="Comic Sans MS"/>
          <w:sz w:val="20"/>
        </w:rPr>
        <w:tab/>
        <w:t>RIGHT CHASSE, BACK, ROCK, WEAVE LEFT, TOUCH</w:t>
      </w:r>
    </w:p>
    <w:p w14:paraId="41C0DB14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side, close left next to right, step right to right side</w:t>
      </w:r>
    </w:p>
    <w:p w14:paraId="1EA165EF" w14:textId="77777777" w:rsidR="00000000" w:rsidRDefault="00F30FB4">
      <w:pPr>
        <w:numPr>
          <w:ilvl w:val="1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left foot, recover onto</w:t>
      </w:r>
      <w:r>
        <w:rPr>
          <w:rFonts w:ascii="Comic Sans MS" w:hAnsi="Comic Sans MS"/>
          <w:sz w:val="20"/>
        </w:rPr>
        <w:t xml:space="preserve"> right</w:t>
      </w:r>
    </w:p>
    <w:p w14:paraId="30D0493B" w14:textId="77777777" w:rsidR="00000000" w:rsidRDefault="00F30FB4">
      <w:pPr>
        <w:numPr>
          <w:ilvl w:val="3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 left side, step right behind left, step left to left side, touch right next to left</w:t>
      </w:r>
    </w:p>
    <w:p w14:paraId="41963A3E" w14:textId="77777777" w:rsidR="00000000" w:rsidRDefault="00F30FB4">
      <w:pPr>
        <w:rPr>
          <w:rFonts w:ascii="Comic Sans MS" w:hAnsi="Comic Sans MS"/>
          <w:sz w:val="16"/>
        </w:rPr>
      </w:pPr>
    </w:p>
    <w:p w14:paraId="3B45463F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2</w:t>
      </w:r>
      <w:r>
        <w:rPr>
          <w:rFonts w:ascii="Comic Sans MS" w:hAnsi="Comic Sans MS"/>
          <w:sz w:val="20"/>
        </w:rPr>
        <w:tab/>
        <w:t>MONTEREY ½ TURN (twice)</w:t>
      </w:r>
    </w:p>
    <w:p w14:paraId="6BA4C40A" w14:textId="77777777" w:rsidR="00000000" w:rsidRDefault="00F30FB4">
      <w:pPr>
        <w:numPr>
          <w:ilvl w:val="1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Point right out to right side, swing right back making ½ turn right stepping right next to left</w:t>
      </w:r>
    </w:p>
    <w:p w14:paraId="2B0195B7" w14:textId="77777777" w:rsidR="00000000" w:rsidRDefault="00F30FB4">
      <w:pPr>
        <w:numPr>
          <w:ilvl w:val="1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Point </w:t>
      </w:r>
      <w:proofErr w:type="gramStart"/>
      <w:r>
        <w:rPr>
          <w:rFonts w:ascii="Comic Sans MS" w:hAnsi="Comic Sans MS"/>
          <w:sz w:val="20"/>
        </w:rPr>
        <w:t>left  out</w:t>
      </w:r>
      <w:proofErr w:type="gramEnd"/>
      <w:r>
        <w:rPr>
          <w:rFonts w:ascii="Comic Sans MS" w:hAnsi="Comic Sans MS"/>
          <w:sz w:val="20"/>
        </w:rPr>
        <w:t xml:space="preserve"> to le</w:t>
      </w:r>
      <w:r>
        <w:rPr>
          <w:rFonts w:ascii="Comic Sans MS" w:hAnsi="Comic Sans MS"/>
          <w:sz w:val="20"/>
        </w:rPr>
        <w:t xml:space="preserve">ft side. Step left next to </w:t>
      </w:r>
      <w:proofErr w:type="gramStart"/>
      <w:r>
        <w:rPr>
          <w:rFonts w:ascii="Comic Sans MS" w:hAnsi="Comic Sans MS"/>
          <w:sz w:val="20"/>
        </w:rPr>
        <w:t>right  [</w:t>
      </w:r>
      <w:proofErr w:type="gramEnd"/>
      <w:r>
        <w:rPr>
          <w:rFonts w:ascii="Comic Sans MS" w:hAnsi="Comic Sans MS"/>
          <w:sz w:val="20"/>
        </w:rPr>
        <w:t>6:00]</w:t>
      </w:r>
    </w:p>
    <w:p w14:paraId="76D95E7A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Point right out to right side, swing right back making ½ turn right stepping right next to left</w:t>
      </w:r>
    </w:p>
    <w:p w14:paraId="0C0A55BA" w14:textId="77777777" w:rsidR="00000000" w:rsidRDefault="00F30FB4">
      <w:pPr>
        <w:numPr>
          <w:ilvl w:val="1"/>
          <w:numId w:val="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Point </w:t>
      </w:r>
      <w:proofErr w:type="gramStart"/>
      <w:r>
        <w:rPr>
          <w:rFonts w:ascii="Comic Sans MS" w:hAnsi="Comic Sans MS"/>
          <w:sz w:val="20"/>
        </w:rPr>
        <w:t>left  out</w:t>
      </w:r>
      <w:proofErr w:type="gramEnd"/>
      <w:r>
        <w:rPr>
          <w:rFonts w:ascii="Comic Sans MS" w:hAnsi="Comic Sans MS"/>
          <w:sz w:val="20"/>
        </w:rPr>
        <w:t xml:space="preserve"> to left side. Step left next to right  [12:00]</w:t>
      </w:r>
    </w:p>
    <w:p w14:paraId="0387672A" w14:textId="77777777" w:rsidR="00000000" w:rsidRDefault="00F30FB4">
      <w:pPr>
        <w:rPr>
          <w:rFonts w:ascii="Comic Sans MS" w:hAnsi="Comic Sans MS"/>
          <w:sz w:val="16"/>
        </w:rPr>
      </w:pPr>
    </w:p>
    <w:p w14:paraId="7C8D5846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3</w:t>
      </w:r>
      <w:r>
        <w:rPr>
          <w:rFonts w:ascii="Comic Sans MS" w:hAnsi="Comic Sans MS"/>
          <w:sz w:val="20"/>
        </w:rPr>
        <w:tab/>
        <w:t>WALK FORWARD, KICK &amp; CLAP, WALK BACK, HO</w:t>
      </w:r>
      <w:r>
        <w:rPr>
          <w:rFonts w:ascii="Comic Sans MS" w:hAnsi="Comic Sans MS"/>
          <w:sz w:val="20"/>
        </w:rPr>
        <w:t>OK</w:t>
      </w:r>
    </w:p>
    <w:p w14:paraId="5580611A" w14:textId="77777777" w:rsidR="00000000" w:rsidRDefault="00F30FB4">
      <w:pPr>
        <w:numPr>
          <w:ilvl w:val="3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Walk forward stepping right, left, right, kick left foot forward and clap hands</w:t>
      </w:r>
    </w:p>
    <w:p w14:paraId="3919FD09" w14:textId="77777777" w:rsidR="00000000" w:rsidRDefault="00F30FB4">
      <w:pPr>
        <w:numPr>
          <w:ilvl w:val="3"/>
          <w:numId w:val="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Walk back stepping Left, Right, Left, hook right foot across in front of left shin</w:t>
      </w:r>
    </w:p>
    <w:p w14:paraId="350D0CE6" w14:textId="77777777" w:rsidR="00000000" w:rsidRDefault="00F30FB4">
      <w:pPr>
        <w:rPr>
          <w:rFonts w:ascii="Comic Sans MS" w:hAnsi="Comic Sans MS"/>
          <w:sz w:val="16"/>
        </w:rPr>
      </w:pPr>
    </w:p>
    <w:p w14:paraId="50B4AA19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4</w:t>
      </w:r>
      <w:r>
        <w:rPr>
          <w:rFonts w:ascii="Comic Sans MS" w:hAnsi="Comic Sans MS"/>
          <w:sz w:val="20"/>
        </w:rPr>
        <w:tab/>
        <w:t>RIGHT SHUFFLE, PIVOT ½ TURN, LEFT SHUFFLE, PIVOT ¼ TURN</w:t>
      </w:r>
    </w:p>
    <w:p w14:paraId="3DEE530E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Shuffle forward st</w:t>
      </w:r>
      <w:r>
        <w:rPr>
          <w:rFonts w:ascii="Comic Sans MS" w:hAnsi="Comic Sans MS"/>
          <w:sz w:val="20"/>
        </w:rPr>
        <w:t>epping  - Right, Left, Right</w:t>
      </w:r>
    </w:p>
    <w:p w14:paraId="7AF50EFB" w14:textId="77777777" w:rsidR="00000000" w:rsidRDefault="00F30FB4">
      <w:pPr>
        <w:numPr>
          <w:ilvl w:val="1"/>
          <w:numId w:val="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left, pivot ½ turn right (weight onto right) [6:00]</w:t>
      </w:r>
    </w:p>
    <w:p w14:paraId="264CBDA7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Shuffle forward stepping – Left, Right, Left</w:t>
      </w:r>
    </w:p>
    <w:p w14:paraId="69147CEB" w14:textId="77777777" w:rsidR="00000000" w:rsidRDefault="00F30FB4">
      <w:pPr>
        <w:numPr>
          <w:ilvl w:val="1"/>
          <w:numId w:val="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right, pivot ¼ turn left (weight onto left) [3:00]</w:t>
      </w:r>
    </w:p>
    <w:p w14:paraId="520927A0" w14:textId="77777777" w:rsidR="00000000" w:rsidRDefault="00F30FB4">
      <w:pPr>
        <w:rPr>
          <w:rFonts w:ascii="Comic Sans MS" w:hAnsi="Comic Sans MS"/>
          <w:sz w:val="16"/>
        </w:rPr>
      </w:pPr>
    </w:p>
    <w:p w14:paraId="44420050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5</w:t>
      </w:r>
      <w:r>
        <w:rPr>
          <w:rFonts w:ascii="Comic Sans MS" w:hAnsi="Comic Sans MS"/>
          <w:sz w:val="20"/>
        </w:rPr>
        <w:tab/>
        <w:t>RIGHT SHUFFLE, PIVOT ½ TURN, ST</w:t>
      </w:r>
      <w:r>
        <w:rPr>
          <w:rFonts w:ascii="Comic Sans MS" w:hAnsi="Comic Sans MS"/>
          <w:sz w:val="20"/>
        </w:rPr>
        <w:t>EP, SCUFF, BRUSH, BRUSH</w:t>
      </w:r>
    </w:p>
    <w:p w14:paraId="3312D913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Shuffle forward stepping  - Right, Left, Right</w:t>
      </w:r>
    </w:p>
    <w:p w14:paraId="751E89D6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left, pivot ½ turn right (weight onto right) [9:00]</w:t>
      </w:r>
    </w:p>
    <w:p w14:paraId="2F9AD213" w14:textId="77777777" w:rsidR="00000000" w:rsidRDefault="00F30FB4">
      <w:pPr>
        <w:numPr>
          <w:ilvl w:val="1"/>
          <w:numId w:val="1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onto left foot, scuff right foot forward</w:t>
      </w:r>
    </w:p>
    <w:p w14:paraId="6179FC24" w14:textId="77777777" w:rsidR="00000000" w:rsidRDefault="00F30FB4">
      <w:pPr>
        <w:numPr>
          <w:ilvl w:val="1"/>
          <w:numId w:val="2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Brush right foot back and across in front of left, sw</w:t>
      </w:r>
      <w:r>
        <w:rPr>
          <w:rFonts w:ascii="Comic Sans MS" w:hAnsi="Comic Sans MS"/>
          <w:sz w:val="20"/>
        </w:rPr>
        <w:t>eep right foot diagonally forward right</w:t>
      </w:r>
    </w:p>
    <w:p w14:paraId="1FCAD7BB" w14:textId="77777777" w:rsidR="00000000" w:rsidRDefault="00F30FB4">
      <w:pPr>
        <w:rPr>
          <w:rFonts w:ascii="Comic Sans MS" w:hAnsi="Comic Sans MS"/>
          <w:sz w:val="16"/>
        </w:rPr>
      </w:pPr>
    </w:p>
    <w:p w14:paraId="43C2F4EE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6</w:t>
      </w:r>
      <w:r>
        <w:rPr>
          <w:rFonts w:ascii="Comic Sans MS" w:hAnsi="Comic Sans MS"/>
          <w:sz w:val="20"/>
        </w:rPr>
        <w:tab/>
        <w:t>WEAVE RIGHT, RIGHT SIDE, ROCK, CROSS SHUFFLE</w:t>
      </w:r>
    </w:p>
    <w:p w14:paraId="293B19B1" w14:textId="77777777" w:rsidR="00000000" w:rsidRDefault="00F30FB4">
      <w:pPr>
        <w:numPr>
          <w:ilvl w:val="3"/>
          <w:numId w:val="2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side, step left behind right, step right to right side, step left over right</w:t>
      </w:r>
    </w:p>
    <w:p w14:paraId="5B555CDD" w14:textId="77777777" w:rsidR="00000000" w:rsidRDefault="00F30FB4">
      <w:pPr>
        <w:numPr>
          <w:ilvl w:val="1"/>
          <w:numId w:val="2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side, recover onto left.</w:t>
      </w:r>
    </w:p>
    <w:p w14:paraId="74D861A6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ov</w:t>
      </w:r>
      <w:r>
        <w:rPr>
          <w:rFonts w:ascii="Comic Sans MS" w:hAnsi="Comic Sans MS"/>
          <w:sz w:val="20"/>
        </w:rPr>
        <w:t>er left, make small step on left to left side, step right over left</w:t>
      </w:r>
    </w:p>
    <w:p w14:paraId="2C271591" w14:textId="77777777" w:rsidR="00000000" w:rsidRDefault="00F30FB4">
      <w:pPr>
        <w:rPr>
          <w:rFonts w:ascii="Comic Sans MS" w:hAnsi="Comic Sans MS"/>
          <w:sz w:val="16"/>
        </w:rPr>
      </w:pPr>
    </w:p>
    <w:p w14:paraId="727323AE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7</w:t>
      </w:r>
      <w:r>
        <w:rPr>
          <w:rFonts w:ascii="Comic Sans MS" w:hAnsi="Comic Sans MS"/>
          <w:sz w:val="20"/>
        </w:rPr>
        <w:tab/>
        <w:t>LEFT SIDE, ROCK, CROSS SHUFFLE, ½ TURN, SHUFFLE</w:t>
      </w:r>
    </w:p>
    <w:p w14:paraId="462CB968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to right side, recover onto right</w:t>
      </w:r>
    </w:p>
    <w:p w14:paraId="3CD1938A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over right, make small step on right to right side, step left ove</w:t>
      </w:r>
      <w:r>
        <w:rPr>
          <w:rFonts w:ascii="Comic Sans MS" w:hAnsi="Comic Sans MS"/>
          <w:sz w:val="20"/>
        </w:rPr>
        <w:t>r right</w:t>
      </w:r>
    </w:p>
    <w:p w14:paraId="4F15D6EB" w14:textId="77777777" w:rsidR="00000000" w:rsidRDefault="00F30FB4">
      <w:pPr>
        <w:numPr>
          <w:ilvl w:val="1"/>
          <w:numId w:val="2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right making ¼ turn to left,  step forward on left making ¼ turn to left [3:00]</w:t>
      </w:r>
    </w:p>
    <w:p w14:paraId="13E2E1A5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Shuffle forward stepping –  Right, Left, Right</w:t>
      </w:r>
    </w:p>
    <w:p w14:paraId="01F73C7B" w14:textId="77777777" w:rsidR="00000000" w:rsidRDefault="00F30FB4">
      <w:pPr>
        <w:rPr>
          <w:rFonts w:ascii="Comic Sans MS" w:hAnsi="Comic Sans MS"/>
          <w:sz w:val="16"/>
        </w:rPr>
      </w:pPr>
    </w:p>
    <w:p w14:paraId="04D7DD61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8</w:t>
      </w:r>
      <w:r>
        <w:rPr>
          <w:rFonts w:ascii="Comic Sans MS" w:hAnsi="Comic Sans MS"/>
          <w:sz w:val="20"/>
        </w:rPr>
        <w:tab/>
        <w:t xml:space="preserve">FORWARD, ROCK, COASTER STEP, JAZZBOX CROSS </w:t>
      </w:r>
    </w:p>
    <w:p w14:paraId="68548989" w14:textId="77777777" w:rsidR="00000000" w:rsidRDefault="00F30FB4">
      <w:pPr>
        <w:numPr>
          <w:ilvl w:val="1"/>
          <w:numId w:val="1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left, recover back onto right</w:t>
      </w:r>
    </w:p>
    <w:p w14:paraId="0E2D3F8E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</w:t>
      </w:r>
      <w:r>
        <w:rPr>
          <w:rFonts w:ascii="Comic Sans MS" w:hAnsi="Comic Sans MS"/>
          <w:sz w:val="20"/>
        </w:rPr>
        <w:t>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left, step right next to left, step forward on left</w:t>
      </w:r>
    </w:p>
    <w:p w14:paraId="78EBD943" w14:textId="77777777" w:rsidR="00000000" w:rsidRDefault="00F30FB4">
      <w:pPr>
        <w:numPr>
          <w:ilvl w:val="1"/>
          <w:numId w:val="2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over left.  Step back on left</w:t>
      </w:r>
    </w:p>
    <w:p w14:paraId="0AFAE5C4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side.  Step left over right</w:t>
      </w:r>
    </w:p>
    <w:p w14:paraId="564D3E95" w14:textId="77777777" w:rsidR="00000000" w:rsidRDefault="00F30FB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Begin Again</w:t>
      </w:r>
    </w:p>
    <w:p w14:paraId="6C66C4AD" w14:textId="77777777" w:rsidR="00F30FB4" w:rsidRDefault="00F30FB4">
      <w:r>
        <w:t xml:space="preserve"> </w:t>
      </w:r>
    </w:p>
    <w:sectPr w:rsidR="00F30FB4">
      <w:pgSz w:w="11909" w:h="16834" w:code="9"/>
      <w:pgMar w:top="360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2038"/>
    <w:multiLevelType w:val="multilevel"/>
    <w:tmpl w:val="775456A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4945720"/>
    <w:multiLevelType w:val="multilevel"/>
    <w:tmpl w:val="819A8C4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E492F18"/>
    <w:multiLevelType w:val="multilevel"/>
    <w:tmpl w:val="DC343F4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EE76242"/>
    <w:multiLevelType w:val="multilevel"/>
    <w:tmpl w:val="8848D8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5A35561"/>
    <w:multiLevelType w:val="multilevel"/>
    <w:tmpl w:val="7046CFB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9EA1F2E"/>
    <w:multiLevelType w:val="multilevel"/>
    <w:tmpl w:val="B716554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EEE2EA5"/>
    <w:multiLevelType w:val="multilevel"/>
    <w:tmpl w:val="67CA3C5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6BF745F"/>
    <w:multiLevelType w:val="multilevel"/>
    <w:tmpl w:val="6AEC3F4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7685F62"/>
    <w:multiLevelType w:val="multilevel"/>
    <w:tmpl w:val="133E80E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A771789"/>
    <w:multiLevelType w:val="multilevel"/>
    <w:tmpl w:val="223E128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BBC49E6"/>
    <w:multiLevelType w:val="multilevel"/>
    <w:tmpl w:val="A6F0F32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067662D"/>
    <w:multiLevelType w:val="multilevel"/>
    <w:tmpl w:val="32042B1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61726EE"/>
    <w:multiLevelType w:val="multilevel"/>
    <w:tmpl w:val="7F0A1968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3240"/>
        </w:tabs>
        <w:ind w:left="3240" w:hanging="3240"/>
      </w:pPr>
      <w:rPr>
        <w:rFonts w:hint="default"/>
      </w:rPr>
    </w:lvl>
  </w:abstractNum>
  <w:abstractNum w:abstractNumId="13" w15:restartNumberingAfterBreak="0">
    <w:nsid w:val="47182971"/>
    <w:multiLevelType w:val="multilevel"/>
    <w:tmpl w:val="2C2E43C2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CF94431"/>
    <w:multiLevelType w:val="multilevel"/>
    <w:tmpl w:val="A9B0313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DD9330A"/>
    <w:multiLevelType w:val="multilevel"/>
    <w:tmpl w:val="8EF24B50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6374E77"/>
    <w:multiLevelType w:val="multilevel"/>
    <w:tmpl w:val="024EBC6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7D13806"/>
    <w:multiLevelType w:val="multilevel"/>
    <w:tmpl w:val="D65E788A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AF95A10"/>
    <w:multiLevelType w:val="multilevel"/>
    <w:tmpl w:val="C03EA60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2D67539"/>
    <w:multiLevelType w:val="multilevel"/>
    <w:tmpl w:val="A71C633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58E42E9"/>
    <w:multiLevelType w:val="multilevel"/>
    <w:tmpl w:val="54EE99BE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60065B0"/>
    <w:multiLevelType w:val="multilevel"/>
    <w:tmpl w:val="D772B2D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90940AC"/>
    <w:multiLevelType w:val="multilevel"/>
    <w:tmpl w:val="6B422B7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A045C87"/>
    <w:multiLevelType w:val="multilevel"/>
    <w:tmpl w:val="FEBE7320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F33398E"/>
    <w:multiLevelType w:val="multilevel"/>
    <w:tmpl w:val="6862F84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73042AFA"/>
    <w:multiLevelType w:val="multilevel"/>
    <w:tmpl w:val="F846541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A444B54"/>
    <w:multiLevelType w:val="multilevel"/>
    <w:tmpl w:val="2D8A4D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C98341E"/>
    <w:multiLevelType w:val="multilevel"/>
    <w:tmpl w:val="5414F18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5"/>
  </w:num>
  <w:num w:numId="4">
    <w:abstractNumId w:val="23"/>
  </w:num>
  <w:num w:numId="5">
    <w:abstractNumId w:val="1"/>
  </w:num>
  <w:num w:numId="6">
    <w:abstractNumId w:val="2"/>
  </w:num>
  <w:num w:numId="7">
    <w:abstractNumId w:val="7"/>
  </w:num>
  <w:num w:numId="8">
    <w:abstractNumId w:val="13"/>
  </w:num>
  <w:num w:numId="9">
    <w:abstractNumId w:val="20"/>
  </w:num>
  <w:num w:numId="10">
    <w:abstractNumId w:val="14"/>
  </w:num>
  <w:num w:numId="11">
    <w:abstractNumId w:val="25"/>
  </w:num>
  <w:num w:numId="12">
    <w:abstractNumId w:val="6"/>
  </w:num>
  <w:num w:numId="13">
    <w:abstractNumId w:val="9"/>
  </w:num>
  <w:num w:numId="14">
    <w:abstractNumId w:val="24"/>
  </w:num>
  <w:num w:numId="15">
    <w:abstractNumId w:val="3"/>
  </w:num>
  <w:num w:numId="16">
    <w:abstractNumId w:val="16"/>
  </w:num>
  <w:num w:numId="17">
    <w:abstractNumId w:val="8"/>
  </w:num>
  <w:num w:numId="18">
    <w:abstractNumId w:val="21"/>
  </w:num>
  <w:num w:numId="19">
    <w:abstractNumId w:val="18"/>
  </w:num>
  <w:num w:numId="20">
    <w:abstractNumId w:val="27"/>
  </w:num>
  <w:num w:numId="21">
    <w:abstractNumId w:val="11"/>
  </w:num>
  <w:num w:numId="22">
    <w:abstractNumId w:val="12"/>
  </w:num>
  <w:num w:numId="23">
    <w:abstractNumId w:val="4"/>
  </w:num>
  <w:num w:numId="24">
    <w:abstractNumId w:val="10"/>
  </w:num>
  <w:num w:numId="25">
    <w:abstractNumId w:val="26"/>
  </w:num>
  <w:num w:numId="26">
    <w:abstractNumId w:val="17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28"/>
    <w:rsid w:val="00041A28"/>
    <w:rsid w:val="00F3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43048"/>
  <w15:chartTrackingRefBased/>
  <w15:docId w15:val="{F3F2B41D-6CB8-4A64-8550-CEBFDCCA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 Unicode" w:hAnsi="Lucida Sans Unicode" w:cs="Lucida Sans Unicode"/>
      <w:i/>
      <w:iCs/>
      <w:sz w:val="96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5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Comic Sans MS" w:hAnsi="Comic Sans MS"/>
      <w:sz w:val="3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Application%20Data\Microsoft\Templates\Step%20Sheet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Step Sheet 2007.dot</Template>
  <TotalTime>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Stars Western Dancersâ</vt:lpstr>
    </vt:vector>
  </TitlesOfParts>
  <Company>Silver Stars Western Dancers</Company>
  <LinksUpToDate>false</LinksUpToDate>
  <CharactersWithSpaces>2987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Stars Western Dancersâ</dc:title>
  <dc:subject/>
  <dc:creator>Diana Dawson</dc:creator>
  <cp:keywords/>
  <dc:description/>
  <cp:lastModifiedBy>Diana Dawson</cp:lastModifiedBy>
  <cp:revision>2</cp:revision>
  <cp:lastPrinted>2007-07-19T07:08:00Z</cp:lastPrinted>
  <dcterms:created xsi:type="dcterms:W3CDTF">2020-11-02T16:31:00Z</dcterms:created>
  <dcterms:modified xsi:type="dcterms:W3CDTF">2020-11-02T16:31:00Z</dcterms:modified>
</cp:coreProperties>
</file>