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52B66" w14:textId="77777777" w:rsidR="00000000" w:rsidRDefault="004315BE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2A4EE077" w14:textId="77777777" w:rsidR="00000000" w:rsidRDefault="004315BE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2F060B2D" w14:textId="77777777" w:rsidR="00000000" w:rsidRDefault="004315BE">
      <w:pPr>
        <w:rPr>
          <w:rFonts w:ascii="Comic Sans MS" w:hAnsi="Comic Sans MS"/>
        </w:rPr>
      </w:pPr>
      <w:r>
        <w:rPr>
          <w:rFonts w:ascii="Comic Sans MS" w:hAnsi="Comic Sans MS"/>
          <w:sz w:val="20"/>
        </w:rPr>
        <w:t>_______________________________________________________</w:t>
      </w:r>
      <w:r>
        <w:rPr>
          <w:rFonts w:ascii="Comic Sans MS" w:hAnsi="Comic Sans MS"/>
          <w:sz w:val="20"/>
        </w:rPr>
        <w:t>___</w:t>
      </w:r>
    </w:p>
    <w:p w14:paraId="15E77DF0" w14:textId="77777777" w:rsidR="00000000" w:rsidRDefault="004315BE">
      <w:pPr>
        <w:pStyle w:val="Heading2"/>
        <w:rPr>
          <w:rFonts w:cs="Arial"/>
        </w:rPr>
      </w:pPr>
      <w:r>
        <w:rPr>
          <w:rFonts w:cs="Arial"/>
        </w:rPr>
        <w:t>My Mistakes</w:t>
      </w:r>
    </w:p>
    <w:p w14:paraId="6CD729B1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2-wall line dance, 64 counts, intermediate </w:t>
      </w:r>
      <w:proofErr w:type="gramStart"/>
      <w:r>
        <w:rPr>
          <w:rFonts w:ascii="Arial" w:hAnsi="Arial" w:cs="Arial"/>
          <w:sz w:val="20"/>
        </w:rPr>
        <w:t>level ;</w:t>
      </w:r>
      <w:proofErr w:type="gramEnd"/>
      <w:r>
        <w:rPr>
          <w:rFonts w:ascii="Arial" w:hAnsi="Arial" w:cs="Arial"/>
          <w:sz w:val="20"/>
        </w:rPr>
        <w:t xml:space="preserve">  Choreographed by Diana Dawson (Jan 2008)</w:t>
      </w:r>
    </w:p>
    <w:p w14:paraId="15674C69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Choreographed to “Half of My Mistakes” by Gary Allan (105bpm) CD: Living Hard (start on vocals)</w:t>
      </w:r>
    </w:p>
    <w:p w14:paraId="36EB1B35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One easy tag &amp; restart halfway through wall 5 </w:t>
      </w:r>
    </w:p>
    <w:p w14:paraId="747F8988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</w:t>
      </w:r>
      <w:r>
        <w:rPr>
          <w:rFonts w:ascii="Arial" w:hAnsi="Arial" w:cs="Arial"/>
          <w:sz w:val="20"/>
        </w:rPr>
        <w:t xml:space="preserve">r Music: “Talking </w:t>
      </w:r>
      <w:proofErr w:type="gramStart"/>
      <w:r>
        <w:rPr>
          <w:rFonts w:ascii="Arial" w:hAnsi="Arial" w:cs="Arial"/>
          <w:sz w:val="20"/>
        </w:rPr>
        <w:t>To</w:t>
      </w:r>
      <w:proofErr w:type="gramEnd"/>
      <w:r>
        <w:rPr>
          <w:rFonts w:ascii="Arial" w:hAnsi="Arial" w:cs="Arial"/>
          <w:sz w:val="20"/>
        </w:rPr>
        <w:t xml:space="preserve"> A Stranger” by Rodney Crowell (106bpm) CD Steppin’ Country 5 (no tags/restarts)</w:t>
      </w:r>
    </w:p>
    <w:p w14:paraId="5BCC18F8" w14:textId="77777777" w:rsidR="00000000" w:rsidRDefault="004315BE">
      <w:pPr>
        <w:rPr>
          <w:rFonts w:ascii="Arial" w:hAnsi="Arial" w:cs="Arial"/>
          <w:sz w:val="20"/>
        </w:rPr>
      </w:pPr>
    </w:p>
    <w:p w14:paraId="3FE6D7F5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1</w:t>
      </w:r>
      <w:r>
        <w:rPr>
          <w:rFonts w:ascii="Arial" w:hAnsi="Arial" w:cs="Arial"/>
          <w:sz w:val="20"/>
        </w:rPr>
        <w:tab/>
        <w:t>KICK, KICK, BACK-ROCK, RIGHT SHUFFLE, STEP, 3/4 TURN</w:t>
      </w:r>
    </w:p>
    <w:p w14:paraId="15F7A122" w14:textId="77777777" w:rsidR="00000000" w:rsidRDefault="004315BE">
      <w:pPr>
        <w:numPr>
          <w:ilvl w:val="3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Kick right foot forward, twice. Step back on right, recover onto Left</w:t>
      </w:r>
    </w:p>
    <w:p w14:paraId="57ED41A2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4&amp;6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Shuffle forward </w:t>
      </w:r>
      <w:r>
        <w:rPr>
          <w:rFonts w:ascii="Arial" w:hAnsi="Arial" w:cs="Arial"/>
          <w:sz w:val="20"/>
        </w:rPr>
        <w:t>stepping – Right, Left, Right</w:t>
      </w:r>
    </w:p>
    <w:p w14:paraId="43FBCB1A" w14:textId="77777777" w:rsidR="00000000" w:rsidRDefault="004315BE">
      <w:pPr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Step forward on </w:t>
      </w:r>
      <w:proofErr w:type="gramStart"/>
      <w:r>
        <w:rPr>
          <w:rFonts w:ascii="Arial" w:hAnsi="Arial" w:cs="Arial"/>
          <w:sz w:val="20"/>
        </w:rPr>
        <w:t>left,  pivot</w:t>
      </w:r>
      <w:proofErr w:type="gramEnd"/>
      <w:r>
        <w:rPr>
          <w:rFonts w:ascii="Arial" w:hAnsi="Arial" w:cs="Arial"/>
          <w:sz w:val="20"/>
        </w:rPr>
        <w:t xml:space="preserve"> 3/4 turn right on right foot. (weight on right) [9:00]</w:t>
      </w:r>
    </w:p>
    <w:p w14:paraId="2DAB89D3" w14:textId="77777777" w:rsidR="00000000" w:rsidRDefault="004315BE">
      <w:pPr>
        <w:rPr>
          <w:rFonts w:ascii="Arial" w:hAnsi="Arial" w:cs="Arial"/>
          <w:sz w:val="20"/>
        </w:rPr>
      </w:pPr>
    </w:p>
    <w:p w14:paraId="28D33447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2</w:t>
      </w:r>
      <w:r>
        <w:rPr>
          <w:rFonts w:ascii="Arial" w:hAnsi="Arial" w:cs="Arial"/>
          <w:sz w:val="20"/>
        </w:rPr>
        <w:tab/>
        <w:t>LEFT CHASSE, BACK-ROCK,  SIDE-ROCK, SAILOR STEP</w:t>
      </w:r>
    </w:p>
    <w:p w14:paraId="49894C5A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1&amp;2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left to left side, close right next to left, step left to left side</w:t>
      </w:r>
    </w:p>
    <w:p w14:paraId="3342FA41" w14:textId="77777777" w:rsidR="00000000" w:rsidRDefault="004315BE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Step </w:t>
      </w:r>
      <w:r>
        <w:rPr>
          <w:rFonts w:ascii="Arial" w:hAnsi="Arial" w:cs="Arial"/>
          <w:sz w:val="20"/>
        </w:rPr>
        <w:t>back on right, slightly behind left,  recover onto left</w:t>
      </w:r>
    </w:p>
    <w:p w14:paraId="2B87561F" w14:textId="77777777" w:rsidR="00000000" w:rsidRDefault="004315BE">
      <w:pPr>
        <w:numPr>
          <w:ilvl w:val="1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right to right side, recover onto left</w:t>
      </w:r>
    </w:p>
    <w:p w14:paraId="01FFBA2F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7&amp;8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right behind left, step left to left side, step right to right side</w:t>
      </w:r>
    </w:p>
    <w:p w14:paraId="4A964529" w14:textId="77777777" w:rsidR="00000000" w:rsidRDefault="004315BE">
      <w:pPr>
        <w:rPr>
          <w:rFonts w:ascii="Arial" w:hAnsi="Arial" w:cs="Arial"/>
          <w:sz w:val="20"/>
        </w:rPr>
      </w:pPr>
    </w:p>
    <w:p w14:paraId="01E8168F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3</w:t>
      </w:r>
      <w:r>
        <w:rPr>
          <w:rFonts w:ascii="Arial" w:hAnsi="Arial" w:cs="Arial"/>
          <w:sz w:val="20"/>
        </w:rPr>
        <w:tab/>
        <w:t>1/4 TURN-ROCK, 1/2 TURN SHUFFLE, BACK-ROCK, 1/2 TURN SHUFFLE</w:t>
      </w:r>
    </w:p>
    <w:p w14:paraId="3FB61C34" w14:textId="77777777" w:rsidR="00000000" w:rsidRDefault="004315BE">
      <w:pPr>
        <w:numPr>
          <w:ilvl w:val="1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Make 1</w:t>
      </w:r>
      <w:r>
        <w:rPr>
          <w:rFonts w:ascii="Arial" w:hAnsi="Arial" w:cs="Arial"/>
          <w:sz w:val="20"/>
        </w:rPr>
        <w:t>/4 turn left stepping back on left foot, recover onto right  [6:00]</w:t>
      </w:r>
    </w:p>
    <w:p w14:paraId="4864CFD5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3&amp;4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Shuffle 1/2 turn right, stepping – Left, Right, Left [12:00]</w:t>
      </w:r>
    </w:p>
    <w:p w14:paraId="5E860029" w14:textId="77777777" w:rsidR="00000000" w:rsidRDefault="004315BE">
      <w:pPr>
        <w:numPr>
          <w:ilvl w:val="1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Step back on right, recover onto left. </w:t>
      </w:r>
    </w:p>
    <w:p w14:paraId="55C1004E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7&amp;8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Shuffle 1/2 turn left, stepping – Right, Left, Right [6:00]</w:t>
      </w:r>
    </w:p>
    <w:p w14:paraId="6835A140" w14:textId="77777777" w:rsidR="00000000" w:rsidRDefault="004315BE">
      <w:pPr>
        <w:rPr>
          <w:rFonts w:ascii="Arial" w:hAnsi="Arial" w:cs="Arial"/>
          <w:sz w:val="20"/>
        </w:rPr>
      </w:pPr>
    </w:p>
    <w:p w14:paraId="6C780A2F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4</w:t>
      </w:r>
      <w:r>
        <w:rPr>
          <w:rFonts w:ascii="Arial" w:hAnsi="Arial" w:cs="Arial"/>
          <w:sz w:val="20"/>
        </w:rPr>
        <w:tab/>
        <w:t xml:space="preserve">BACK, </w:t>
      </w:r>
      <w:r>
        <w:rPr>
          <w:rFonts w:ascii="Arial" w:hAnsi="Arial" w:cs="Arial"/>
          <w:sz w:val="20"/>
        </w:rPr>
        <w:t>HOOK, STEP, POINT, WEAVE RIGHT, POINT</w:t>
      </w:r>
    </w:p>
    <w:p w14:paraId="542BA987" w14:textId="77777777" w:rsidR="00000000" w:rsidRDefault="004315BE">
      <w:pPr>
        <w:numPr>
          <w:ilvl w:val="3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back on left, hook right in front of left, step forward on right, point left to left side</w:t>
      </w:r>
    </w:p>
    <w:p w14:paraId="2A139502" w14:textId="77777777" w:rsidR="00000000" w:rsidRDefault="004315BE">
      <w:pPr>
        <w:numPr>
          <w:ilvl w:val="3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left over right, step right to right side, step left behind right, point right to right side</w:t>
      </w:r>
    </w:p>
    <w:p w14:paraId="4C4835F5" w14:textId="77777777" w:rsidR="00000000" w:rsidRDefault="004315BE">
      <w:pPr>
        <w:rPr>
          <w:rFonts w:ascii="Arial" w:hAnsi="Arial" w:cs="Arial"/>
          <w:sz w:val="20"/>
        </w:rPr>
      </w:pPr>
    </w:p>
    <w:p w14:paraId="094AD5BE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5</w:t>
      </w:r>
      <w:r>
        <w:rPr>
          <w:rFonts w:ascii="Arial" w:hAnsi="Arial" w:cs="Arial"/>
          <w:sz w:val="20"/>
        </w:rPr>
        <w:tab/>
        <w:t>CROSS, POINT,</w:t>
      </w:r>
      <w:r>
        <w:rPr>
          <w:rFonts w:ascii="Arial" w:hAnsi="Arial" w:cs="Arial"/>
          <w:sz w:val="20"/>
        </w:rPr>
        <w:t xml:space="preserve"> CROSS, POINT, CROSS, BACK, RIGHT CHASSE</w:t>
      </w:r>
    </w:p>
    <w:p w14:paraId="16F6966B" w14:textId="77777777" w:rsidR="00000000" w:rsidRDefault="004315BE">
      <w:pPr>
        <w:numPr>
          <w:ilvl w:val="1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right over left, point left to left side</w:t>
      </w:r>
    </w:p>
    <w:p w14:paraId="0CF549C9" w14:textId="77777777" w:rsidR="00000000" w:rsidRDefault="004315BE">
      <w:pPr>
        <w:numPr>
          <w:ilvl w:val="1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left over right, point right to right side</w:t>
      </w:r>
    </w:p>
    <w:p w14:paraId="391C5F5D" w14:textId="77777777" w:rsidR="00000000" w:rsidRDefault="004315BE">
      <w:pPr>
        <w:numPr>
          <w:ilvl w:val="1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right over left, step back on left</w:t>
      </w:r>
    </w:p>
    <w:p w14:paraId="1083473C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7&amp;8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right to right side, step left next to right, step right to right si</w:t>
      </w:r>
      <w:r>
        <w:rPr>
          <w:rFonts w:ascii="Arial" w:hAnsi="Arial" w:cs="Arial"/>
          <w:sz w:val="20"/>
        </w:rPr>
        <w:t>de</w:t>
      </w:r>
    </w:p>
    <w:p w14:paraId="1750711C" w14:textId="77777777" w:rsidR="00000000" w:rsidRDefault="004315BE">
      <w:pPr>
        <w:rPr>
          <w:rFonts w:ascii="Arial" w:hAnsi="Arial" w:cs="Arial"/>
          <w:sz w:val="20"/>
        </w:rPr>
      </w:pPr>
    </w:p>
    <w:p w14:paraId="04100E60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6</w:t>
      </w:r>
      <w:r>
        <w:rPr>
          <w:rFonts w:ascii="Arial" w:hAnsi="Arial" w:cs="Arial"/>
          <w:sz w:val="20"/>
        </w:rPr>
        <w:tab/>
        <w:t>WEAVE RIGHT, CROSS-ROCK, CHASSE 1/4 TURN</w:t>
      </w:r>
    </w:p>
    <w:p w14:paraId="77042C1F" w14:textId="77777777" w:rsidR="00000000" w:rsidRDefault="004315BE">
      <w:pPr>
        <w:numPr>
          <w:ilvl w:val="3"/>
          <w:numId w:val="1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left over right, step right to right side, step left behind right, step right to right side</w:t>
      </w:r>
    </w:p>
    <w:p w14:paraId="761DAAC1" w14:textId="77777777" w:rsidR="00000000" w:rsidRDefault="004315BE">
      <w:pPr>
        <w:numPr>
          <w:ilvl w:val="1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left over right, recover back onto right</w:t>
      </w:r>
    </w:p>
    <w:p w14:paraId="6B2C93F0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7&amp;8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left to left side, step right next to left, ma</w:t>
      </w:r>
      <w:r>
        <w:rPr>
          <w:rFonts w:ascii="Arial" w:hAnsi="Arial" w:cs="Arial"/>
          <w:sz w:val="20"/>
        </w:rPr>
        <w:t>ke 1/4 turn left stepping forward on left [3:00]</w:t>
      </w:r>
    </w:p>
    <w:p w14:paraId="283458B2" w14:textId="77777777" w:rsidR="00000000" w:rsidRDefault="004315BE">
      <w:pPr>
        <w:rPr>
          <w:rFonts w:ascii="Arial" w:hAnsi="Arial" w:cs="Arial"/>
          <w:sz w:val="20"/>
        </w:rPr>
      </w:pPr>
    </w:p>
    <w:p w14:paraId="7B3B7DE6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7</w:t>
      </w:r>
      <w:r>
        <w:rPr>
          <w:rFonts w:ascii="Arial" w:hAnsi="Arial" w:cs="Arial"/>
          <w:sz w:val="20"/>
        </w:rPr>
        <w:tab/>
        <w:t>FORWARD-ROCK, 1/2 TURN SHUFFLE, FORWARD-ROCK, COASTER STEP</w:t>
      </w:r>
    </w:p>
    <w:p w14:paraId="3459ED92" w14:textId="77777777" w:rsidR="00000000" w:rsidRDefault="004315BE">
      <w:pPr>
        <w:numPr>
          <w:ilvl w:val="1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forward on right, recover back onto left</w:t>
      </w:r>
    </w:p>
    <w:p w14:paraId="78FBCE2E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3&amp;4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Shuffle 1/2 turn Right, stepping – Right, Left, Right [9:00]</w:t>
      </w:r>
    </w:p>
    <w:p w14:paraId="6F21BA3D" w14:textId="77777777" w:rsidR="00000000" w:rsidRDefault="004315BE">
      <w:pPr>
        <w:numPr>
          <w:ilvl w:val="1"/>
          <w:numId w:val="1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forward on left, rec</w:t>
      </w:r>
      <w:r>
        <w:rPr>
          <w:rFonts w:ascii="Arial" w:hAnsi="Arial" w:cs="Arial"/>
          <w:sz w:val="20"/>
        </w:rPr>
        <w:t>over back onto right</w:t>
      </w:r>
    </w:p>
    <w:p w14:paraId="7BF295FD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7&amp;8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back on left, step right next to left, step forward on left</w:t>
      </w:r>
    </w:p>
    <w:p w14:paraId="24711767" w14:textId="77777777" w:rsidR="00000000" w:rsidRDefault="004315BE">
      <w:pPr>
        <w:rPr>
          <w:rFonts w:ascii="Arial" w:hAnsi="Arial" w:cs="Arial"/>
          <w:sz w:val="20"/>
        </w:rPr>
      </w:pPr>
    </w:p>
    <w:p w14:paraId="219B9413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Section 8</w:t>
      </w:r>
      <w:r>
        <w:rPr>
          <w:rFonts w:ascii="Arial" w:hAnsi="Arial" w:cs="Arial"/>
          <w:sz w:val="20"/>
        </w:rPr>
        <w:tab/>
        <w:t>STEP, PIVOT 1/2 TURN, SHUFFLE, STEP, PIVOT 1/4 TURN, CROSS SHUFFLE</w:t>
      </w:r>
    </w:p>
    <w:p w14:paraId="688C6595" w14:textId="77777777" w:rsidR="00000000" w:rsidRDefault="004315BE">
      <w:pPr>
        <w:numPr>
          <w:ilvl w:val="1"/>
          <w:numId w:val="1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forward on right, pivot 1/2 turn left  [3:00]</w:t>
      </w:r>
    </w:p>
    <w:p w14:paraId="6D21E64F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3&amp;4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Shuffle forward, stepping – Rig</w:t>
      </w:r>
      <w:r>
        <w:rPr>
          <w:rFonts w:ascii="Arial" w:hAnsi="Arial" w:cs="Arial"/>
          <w:sz w:val="20"/>
        </w:rPr>
        <w:t>ht, Left, Right</w:t>
      </w:r>
    </w:p>
    <w:p w14:paraId="488D5517" w14:textId="77777777" w:rsidR="00000000" w:rsidRDefault="004315BE">
      <w:pPr>
        <w:numPr>
          <w:ilvl w:val="1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Step forward on left, pivot 1/4 turn right  [6:00]</w:t>
      </w:r>
    </w:p>
    <w:p w14:paraId="71063EE0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7&amp;8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Step left over right, step right to right side, step left over right [6:00]</w:t>
      </w:r>
    </w:p>
    <w:p w14:paraId="17A70A51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Begin Again</w:t>
      </w:r>
    </w:p>
    <w:p w14:paraId="7E439179" w14:textId="77777777" w:rsidR="00000000" w:rsidRDefault="004315BE">
      <w:pPr>
        <w:rPr>
          <w:rFonts w:ascii="Arial" w:hAnsi="Arial" w:cs="Arial"/>
          <w:sz w:val="20"/>
        </w:rPr>
      </w:pPr>
    </w:p>
    <w:p w14:paraId="0130DD2D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Tag &amp; Restart</w:t>
      </w:r>
      <w:r>
        <w:rPr>
          <w:rFonts w:ascii="Arial" w:hAnsi="Arial" w:cs="Arial"/>
          <w:sz w:val="20"/>
        </w:rPr>
        <w:t xml:space="preserve">  - </w:t>
      </w:r>
      <w:r>
        <w:rPr>
          <w:rFonts w:ascii="Arial" w:hAnsi="Arial" w:cs="Arial"/>
          <w:b/>
          <w:bCs/>
          <w:sz w:val="20"/>
        </w:rPr>
        <w:t>Wall 5</w:t>
      </w:r>
      <w:r>
        <w:rPr>
          <w:rFonts w:ascii="Arial" w:hAnsi="Arial" w:cs="Arial"/>
          <w:sz w:val="20"/>
        </w:rPr>
        <w:t xml:space="preserve"> starts facing front, just after the instrumental bit! (Half of My Mista</w:t>
      </w:r>
      <w:r>
        <w:rPr>
          <w:rFonts w:ascii="Arial" w:hAnsi="Arial" w:cs="Arial"/>
          <w:sz w:val="20"/>
        </w:rPr>
        <w:t>kes only)</w:t>
      </w:r>
    </w:p>
    <w:p w14:paraId="4AA1B188" w14:textId="77777777" w:rsidR="00000000" w:rsidRDefault="004315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 the end of </w:t>
      </w:r>
      <w:r>
        <w:rPr>
          <w:rFonts w:ascii="Arial" w:hAnsi="Arial" w:cs="Arial"/>
          <w:b/>
          <w:bCs/>
          <w:sz w:val="20"/>
        </w:rPr>
        <w:t>Section 4</w:t>
      </w:r>
      <w:r>
        <w:rPr>
          <w:rFonts w:ascii="Arial" w:hAnsi="Arial" w:cs="Arial"/>
          <w:sz w:val="20"/>
        </w:rPr>
        <w:t xml:space="preserve"> you will be facing the back wall - </w:t>
      </w:r>
      <w:r>
        <w:rPr>
          <w:rFonts w:ascii="Arial" w:hAnsi="Arial" w:cs="Arial"/>
          <w:b/>
          <w:bCs/>
          <w:sz w:val="20"/>
        </w:rPr>
        <w:t xml:space="preserve">ADD </w:t>
      </w:r>
      <w:r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b/>
          <w:bCs/>
          <w:sz w:val="20"/>
        </w:rPr>
        <w:t xml:space="preserve">Jazzbox </w:t>
      </w:r>
    </w:p>
    <w:p w14:paraId="3824925D" w14:textId="77777777" w:rsidR="00000000" w:rsidRDefault="004315BE">
      <w:pPr>
        <w:numPr>
          <w:ilvl w:val="3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Cross Right over left, step back on left, step right to right side, Step left next to right</w:t>
      </w:r>
    </w:p>
    <w:p w14:paraId="6E0FC490" w14:textId="77777777" w:rsidR="004315BE" w:rsidRDefault="004315BE">
      <w:pPr>
        <w:rPr>
          <w:rFonts w:ascii="Comic Sans MS" w:hAnsi="Comic Sans MS"/>
          <w:sz w:val="20"/>
        </w:rPr>
      </w:pPr>
      <w:r>
        <w:rPr>
          <w:rFonts w:ascii="Arial" w:hAnsi="Arial" w:cs="Arial"/>
          <w:b/>
          <w:bCs/>
          <w:sz w:val="20"/>
        </w:rPr>
        <w:t>Then restart</w:t>
      </w:r>
      <w:r>
        <w:rPr>
          <w:rFonts w:ascii="Arial" w:hAnsi="Arial" w:cs="Arial"/>
          <w:sz w:val="20"/>
        </w:rPr>
        <w:t xml:space="preserve"> the dance from the beginning.</w:t>
      </w:r>
    </w:p>
    <w:sectPr w:rsidR="004315BE">
      <w:pgSz w:w="11906" w:h="16838"/>
      <w:pgMar w:top="360" w:right="56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D5CE2"/>
    <w:multiLevelType w:val="multilevel"/>
    <w:tmpl w:val="344EE7A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0955FFF"/>
    <w:multiLevelType w:val="multilevel"/>
    <w:tmpl w:val="1D3ABDA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B234265"/>
    <w:multiLevelType w:val="multilevel"/>
    <w:tmpl w:val="D7DA49C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BC171F0"/>
    <w:multiLevelType w:val="multilevel"/>
    <w:tmpl w:val="862E060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65B25DF"/>
    <w:multiLevelType w:val="multilevel"/>
    <w:tmpl w:val="48E60FB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B67580"/>
    <w:multiLevelType w:val="multilevel"/>
    <w:tmpl w:val="F664123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C8D1E48"/>
    <w:multiLevelType w:val="multilevel"/>
    <w:tmpl w:val="EA82405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61712FE"/>
    <w:multiLevelType w:val="multilevel"/>
    <w:tmpl w:val="C04E199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ABD675A"/>
    <w:multiLevelType w:val="multilevel"/>
    <w:tmpl w:val="8ECC920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26828B9"/>
    <w:multiLevelType w:val="multilevel"/>
    <w:tmpl w:val="062ACB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2A66354"/>
    <w:multiLevelType w:val="multilevel"/>
    <w:tmpl w:val="D554B02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59C7B13"/>
    <w:multiLevelType w:val="multilevel"/>
    <w:tmpl w:val="97983B6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B383116"/>
    <w:multiLevelType w:val="multilevel"/>
    <w:tmpl w:val="8A30EBD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C914046"/>
    <w:multiLevelType w:val="multilevel"/>
    <w:tmpl w:val="EF8EE02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CAE13B1"/>
    <w:multiLevelType w:val="multilevel"/>
    <w:tmpl w:val="5B38DBC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BF715D1"/>
    <w:multiLevelType w:val="multilevel"/>
    <w:tmpl w:val="3D00755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C936AC7"/>
    <w:multiLevelType w:val="multilevel"/>
    <w:tmpl w:val="5560D20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FF10B3B"/>
    <w:multiLevelType w:val="multilevel"/>
    <w:tmpl w:val="29B2F4C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3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8"/>
  </w:num>
  <w:num w:numId="13">
    <w:abstractNumId w:val="6"/>
  </w:num>
  <w:num w:numId="14">
    <w:abstractNumId w:val="10"/>
  </w:num>
  <w:num w:numId="15">
    <w:abstractNumId w:val="4"/>
  </w:num>
  <w:num w:numId="16">
    <w:abstractNumId w:val="17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CF"/>
    <w:rsid w:val="00101BCF"/>
    <w:rsid w:val="004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5B18D"/>
  <w15:chartTrackingRefBased/>
  <w15:docId w15:val="{5FB5767C-4DCD-43F6-8B8D-2C951BC5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Dance%20Sheet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Sheet 2008.dot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3286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1601-01-01T00:00:00Z</cp:lastPrinted>
  <dcterms:created xsi:type="dcterms:W3CDTF">2020-11-02T16:33:00Z</dcterms:created>
  <dcterms:modified xsi:type="dcterms:W3CDTF">2020-11-02T16:33:00Z</dcterms:modified>
</cp:coreProperties>
</file>