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F4D89" w14:textId="77777777" w:rsidR="00000000" w:rsidRDefault="00570904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201E43D5" w14:textId="77777777" w:rsidR="00000000" w:rsidRDefault="00570904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441D0BA9" w14:textId="77777777" w:rsidR="00000000" w:rsidRDefault="00570904">
      <w:r>
        <w:rPr>
          <w:rFonts w:ascii="Comic Sans MS" w:hAnsi="Comic Sans MS"/>
          <w:sz w:val="20"/>
        </w:rPr>
        <w:t>_______________________________________________________</w:t>
      </w:r>
      <w:r>
        <w:rPr>
          <w:rFonts w:ascii="Comic Sans MS" w:hAnsi="Comic Sans MS"/>
          <w:sz w:val="20"/>
        </w:rPr>
        <w:t>___</w:t>
      </w:r>
    </w:p>
    <w:p w14:paraId="2955359A" w14:textId="77777777" w:rsidR="00000000" w:rsidRDefault="00570904">
      <w:pPr>
        <w:pStyle w:val="Heading6"/>
        <w:jc w:val="both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Louisiana Partner</w:t>
      </w:r>
    </w:p>
    <w:p w14:paraId="44F61B4E" w14:textId="77777777" w:rsidR="00000000" w:rsidRDefault="00570904">
      <w:pPr>
        <w:jc w:val="both"/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 xml:space="preserve"> 64-count (with 32 count re-start</w:t>
      </w:r>
      <w:r>
        <w:rPr>
          <w:rFonts w:ascii="Comic Sans MS" w:hAnsi="Comic Sans MS"/>
          <w:iCs/>
          <w:sz w:val="20"/>
        </w:rPr>
        <w:t>)</w:t>
      </w:r>
      <w:r>
        <w:rPr>
          <w:rFonts w:ascii="Comic Sans MS" w:hAnsi="Comic Sans MS"/>
          <w:b/>
          <w:bCs/>
          <w:iCs/>
          <w:sz w:val="20"/>
        </w:rPr>
        <w:t xml:space="preserve"> Partner </w:t>
      </w:r>
      <w:proofErr w:type="gramStart"/>
      <w:r>
        <w:rPr>
          <w:rFonts w:ascii="Comic Sans MS" w:hAnsi="Comic Sans MS"/>
          <w:b/>
          <w:bCs/>
          <w:iCs/>
          <w:sz w:val="20"/>
        </w:rPr>
        <w:t>Dance  Choreographed</w:t>
      </w:r>
      <w:proofErr w:type="gramEnd"/>
      <w:r>
        <w:rPr>
          <w:rFonts w:ascii="Comic Sans MS" w:hAnsi="Comic Sans MS"/>
          <w:b/>
          <w:bCs/>
          <w:iCs/>
          <w:sz w:val="20"/>
        </w:rPr>
        <w:t xml:space="preserve"> by Diana Dawson</w:t>
      </w:r>
    </w:p>
    <w:p w14:paraId="30824851" w14:textId="77777777" w:rsidR="00000000" w:rsidRDefault="00570904">
      <w:pPr>
        <w:jc w:val="both"/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 xml:space="preserve">Based on the original Line Dance “Down Louisiana Way” also by Diana Dawson, </w:t>
      </w:r>
    </w:p>
    <w:p w14:paraId="111D221F" w14:textId="77777777" w:rsidR="00000000" w:rsidRDefault="00570904">
      <w:pPr>
        <w:jc w:val="both"/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Choreographed to “Down Louisiana Way” by George Strait – 128</w:t>
      </w:r>
      <w:proofErr w:type="gramStart"/>
      <w:r>
        <w:rPr>
          <w:rFonts w:ascii="Comic Sans MS" w:hAnsi="Comic Sans MS"/>
          <w:iCs/>
          <w:sz w:val="18"/>
        </w:rPr>
        <w:t>bpm  CD</w:t>
      </w:r>
      <w:proofErr w:type="gramEnd"/>
      <w:r>
        <w:rPr>
          <w:rFonts w:ascii="Comic Sans MS" w:hAnsi="Comic Sans MS"/>
          <w:iCs/>
          <w:sz w:val="18"/>
        </w:rPr>
        <w:t xml:space="preserve"> Simply th</w:t>
      </w:r>
      <w:r>
        <w:rPr>
          <w:rFonts w:ascii="Comic Sans MS" w:hAnsi="Comic Sans MS"/>
          <w:iCs/>
          <w:sz w:val="18"/>
        </w:rPr>
        <w:t xml:space="preserve">e Best Line Dancing Album.  </w:t>
      </w:r>
    </w:p>
    <w:p w14:paraId="25B2B8CF" w14:textId="77777777" w:rsidR="00000000" w:rsidRDefault="00570904">
      <w:pPr>
        <w:jc w:val="both"/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Keeping the “Louisiana” theme – try it to “Louisiana Saturday Night” 165bpm CD Awesome 6 (no restart needed)</w:t>
      </w:r>
    </w:p>
    <w:p w14:paraId="5468A3DB" w14:textId="77777777" w:rsidR="00000000" w:rsidRDefault="00570904">
      <w:pPr>
        <w:pStyle w:val="Heading9"/>
        <w:rPr>
          <w:rFonts w:ascii="Comic Sans MS" w:hAnsi="Comic Sans MS"/>
          <w:b w:val="0"/>
          <w:bCs w:val="0"/>
          <w:i w:val="0"/>
          <w:iCs/>
        </w:rPr>
      </w:pPr>
      <w:r>
        <w:rPr>
          <w:rFonts w:ascii="Comic Sans MS" w:hAnsi="Comic Sans MS"/>
          <w:b w:val="0"/>
          <w:bCs w:val="0"/>
          <w:i w:val="0"/>
          <w:iCs/>
        </w:rPr>
        <w:t>Partners begin in “Sweetheart” position, facing line of dance. Same footwork for both.</w:t>
      </w:r>
    </w:p>
    <w:p w14:paraId="4D62ED69" w14:textId="77777777" w:rsidR="00000000" w:rsidRDefault="00570904">
      <w:pPr>
        <w:pStyle w:val="Heading7"/>
        <w:rPr>
          <w:rFonts w:ascii="Comic Sans MS" w:hAnsi="Comic Sans MS"/>
          <w:i w:val="0"/>
          <w:iCs/>
          <w:caps/>
          <w:sz w:val="18"/>
        </w:rPr>
      </w:pPr>
    </w:p>
    <w:p w14:paraId="673AC1B7" w14:textId="77777777" w:rsidR="00000000" w:rsidRDefault="00570904">
      <w:pPr>
        <w:pStyle w:val="Heading7"/>
        <w:rPr>
          <w:rFonts w:ascii="Comic Sans MS" w:hAnsi="Comic Sans MS"/>
          <w:i w:val="0"/>
          <w:iCs/>
          <w:caps/>
          <w:sz w:val="18"/>
        </w:rPr>
      </w:pPr>
      <w:r>
        <w:rPr>
          <w:rFonts w:ascii="Comic Sans MS" w:hAnsi="Comic Sans MS"/>
          <w:i w:val="0"/>
          <w:iCs/>
          <w:caps/>
          <w:sz w:val="18"/>
        </w:rPr>
        <w:t>Counts</w:t>
      </w:r>
      <w:r>
        <w:rPr>
          <w:rFonts w:ascii="Comic Sans MS" w:hAnsi="Comic Sans MS"/>
          <w:i w:val="0"/>
          <w:iCs/>
          <w:caps/>
          <w:sz w:val="18"/>
        </w:rPr>
        <w:tab/>
      </w:r>
      <w:r>
        <w:rPr>
          <w:rFonts w:ascii="Comic Sans MS" w:hAnsi="Comic Sans MS"/>
          <w:i w:val="0"/>
          <w:iCs/>
          <w:caps/>
          <w:sz w:val="18"/>
        </w:rPr>
        <w:tab/>
        <w:t>Steps</w:t>
      </w:r>
    </w:p>
    <w:p w14:paraId="54266AE3" w14:textId="77777777" w:rsidR="00000000" w:rsidRDefault="00570904">
      <w:pPr>
        <w:rPr>
          <w:rFonts w:ascii="Comic Sans MS" w:hAnsi="Comic Sans MS"/>
          <w:b/>
          <w:bCs/>
          <w:iCs/>
          <w:caps/>
          <w:sz w:val="18"/>
        </w:rPr>
      </w:pPr>
      <w:r>
        <w:rPr>
          <w:rFonts w:ascii="Comic Sans MS" w:hAnsi="Comic Sans MS"/>
          <w:b/>
          <w:bCs/>
          <w:iCs/>
          <w:caps/>
          <w:sz w:val="18"/>
        </w:rPr>
        <w:t>Step, Scuff Righ</w:t>
      </w:r>
      <w:r>
        <w:rPr>
          <w:rFonts w:ascii="Comic Sans MS" w:hAnsi="Comic Sans MS"/>
          <w:b/>
          <w:bCs/>
          <w:iCs/>
          <w:caps/>
          <w:sz w:val="18"/>
        </w:rPr>
        <w:t>t and Left, Slow Coaster, Scuff</w:t>
      </w:r>
    </w:p>
    <w:p w14:paraId="60DF6566" w14:textId="77777777" w:rsidR="00000000" w:rsidRDefault="00570904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1-2-3-4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forward on Right, Scuff left forward. Step forward on left, scuff right beside left</w:t>
      </w:r>
    </w:p>
    <w:p w14:paraId="7541D936" w14:textId="77777777" w:rsidR="00000000" w:rsidRDefault="00570904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5-6-7-8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back on right. Step left next to right. Step forward on right. Scuff left beside right</w:t>
      </w:r>
    </w:p>
    <w:p w14:paraId="7A36E0AE" w14:textId="77777777" w:rsidR="00000000" w:rsidRDefault="00570904">
      <w:pPr>
        <w:pStyle w:val="Heading2"/>
        <w:rPr>
          <w:rFonts w:ascii="Comic Sans MS" w:hAnsi="Comic Sans MS"/>
          <w:caps/>
          <w:sz w:val="18"/>
        </w:rPr>
      </w:pPr>
    </w:p>
    <w:p w14:paraId="26565AFD" w14:textId="77777777" w:rsidR="00000000" w:rsidRDefault="00570904">
      <w:pPr>
        <w:pStyle w:val="Heading2"/>
        <w:rPr>
          <w:rFonts w:ascii="Comic Sans MS" w:hAnsi="Comic Sans MS"/>
          <w:caps/>
          <w:sz w:val="18"/>
        </w:rPr>
      </w:pPr>
      <w:r>
        <w:rPr>
          <w:rFonts w:ascii="Comic Sans MS" w:hAnsi="Comic Sans MS"/>
          <w:caps/>
          <w:sz w:val="18"/>
        </w:rPr>
        <w:t>Grapevine Left, Scuff, G</w:t>
      </w:r>
      <w:r>
        <w:rPr>
          <w:rFonts w:ascii="Comic Sans MS" w:hAnsi="Comic Sans MS"/>
          <w:caps/>
          <w:sz w:val="18"/>
        </w:rPr>
        <w:t>rapevine Right, 1/4 Turn Right, Stomp</w:t>
      </w:r>
    </w:p>
    <w:p w14:paraId="59ED656A" w14:textId="77777777" w:rsidR="00000000" w:rsidRDefault="00570904">
      <w:pPr>
        <w:pStyle w:val="Heading2"/>
        <w:rPr>
          <w:rFonts w:ascii="Comic Sans MS" w:hAnsi="Comic Sans MS"/>
          <w:b w:val="0"/>
          <w:bCs w:val="0"/>
          <w:sz w:val="18"/>
        </w:rPr>
      </w:pPr>
      <w:r>
        <w:rPr>
          <w:rFonts w:ascii="Comic Sans MS" w:hAnsi="Comic Sans MS"/>
          <w:b w:val="0"/>
          <w:bCs w:val="0"/>
          <w:sz w:val="18"/>
        </w:rPr>
        <w:t>9-10-11-12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b w:val="0"/>
          <w:bCs w:val="0"/>
          <w:sz w:val="18"/>
        </w:rPr>
        <w:t xml:space="preserve">Step left to left side. Cross right behind </w:t>
      </w:r>
      <w:proofErr w:type="gramStart"/>
      <w:r>
        <w:rPr>
          <w:rFonts w:ascii="Comic Sans MS" w:hAnsi="Comic Sans MS"/>
          <w:b w:val="0"/>
          <w:bCs w:val="0"/>
          <w:sz w:val="18"/>
        </w:rPr>
        <w:t>left  Step</w:t>
      </w:r>
      <w:proofErr w:type="gramEnd"/>
      <w:r>
        <w:rPr>
          <w:rFonts w:ascii="Comic Sans MS" w:hAnsi="Comic Sans MS"/>
          <w:b w:val="0"/>
          <w:bCs w:val="0"/>
          <w:sz w:val="18"/>
        </w:rPr>
        <w:t xml:space="preserve"> left to left side. Scuff right beside left</w:t>
      </w:r>
    </w:p>
    <w:p w14:paraId="0358749E" w14:textId="77777777" w:rsidR="00000000" w:rsidRDefault="00570904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13-14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right to right side. Cross left behind right.</w:t>
      </w:r>
    </w:p>
    <w:p w14:paraId="737E9475" w14:textId="77777777" w:rsidR="00000000" w:rsidRDefault="00570904">
      <w:pPr>
        <w:numPr>
          <w:ilvl w:val="1"/>
          <w:numId w:val="3"/>
        </w:num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 xml:space="preserve">Step right to right side making ¼ turn right. Stomp </w:t>
      </w:r>
      <w:r>
        <w:rPr>
          <w:rFonts w:ascii="Comic Sans MS" w:hAnsi="Comic Sans MS"/>
          <w:iCs/>
          <w:sz w:val="18"/>
        </w:rPr>
        <w:t>left next to right</w:t>
      </w:r>
    </w:p>
    <w:p w14:paraId="5A123C25" w14:textId="77777777" w:rsidR="00000000" w:rsidRDefault="00570904">
      <w:pPr>
        <w:pStyle w:val="Heading8"/>
        <w:rPr>
          <w:rFonts w:ascii="Comic Sans MS" w:hAnsi="Comic Sans MS"/>
        </w:rPr>
      </w:pPr>
      <w:r>
        <w:rPr>
          <w:rFonts w:ascii="Comic Sans MS" w:hAnsi="Comic Sans MS"/>
        </w:rPr>
        <w:t>(Partners now into “Indian” position, Man behind lady, hands joined over lady’s shoulders facing outside line of dance)</w:t>
      </w:r>
    </w:p>
    <w:p w14:paraId="089A4A29" w14:textId="77777777" w:rsidR="00000000" w:rsidRDefault="00570904">
      <w:pPr>
        <w:pStyle w:val="Heading2"/>
        <w:rPr>
          <w:rFonts w:ascii="Comic Sans MS" w:hAnsi="Comic Sans MS"/>
          <w:caps/>
          <w:sz w:val="18"/>
        </w:rPr>
      </w:pPr>
    </w:p>
    <w:p w14:paraId="221BBDE5" w14:textId="77777777" w:rsidR="00000000" w:rsidRDefault="00570904">
      <w:pPr>
        <w:pStyle w:val="Heading2"/>
        <w:rPr>
          <w:rFonts w:ascii="Comic Sans MS" w:hAnsi="Comic Sans MS"/>
          <w:caps/>
          <w:sz w:val="18"/>
        </w:rPr>
      </w:pPr>
      <w:r>
        <w:rPr>
          <w:rFonts w:ascii="Comic Sans MS" w:hAnsi="Comic Sans MS"/>
          <w:caps/>
          <w:sz w:val="18"/>
        </w:rPr>
        <w:t>Heel Splits, Toe Splits, Rocking Chair</w:t>
      </w:r>
    </w:p>
    <w:p w14:paraId="1D50BA1C" w14:textId="77777777" w:rsidR="00000000" w:rsidRDefault="00570904">
      <w:pPr>
        <w:numPr>
          <w:ilvl w:val="1"/>
          <w:numId w:val="1"/>
        </w:num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Swing both heels out. Swing heels back together.</w:t>
      </w:r>
    </w:p>
    <w:p w14:paraId="3D007553" w14:textId="77777777" w:rsidR="00000000" w:rsidRDefault="00570904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19-20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 xml:space="preserve">Swing both toes out, </w:t>
      </w:r>
      <w:r>
        <w:rPr>
          <w:rFonts w:ascii="Comic Sans MS" w:hAnsi="Comic Sans MS"/>
          <w:iCs/>
          <w:sz w:val="18"/>
        </w:rPr>
        <w:t>rocking back on heels.  Swing toes together to floor</w:t>
      </w:r>
    </w:p>
    <w:p w14:paraId="55A1D0FC" w14:textId="77777777" w:rsidR="00000000" w:rsidRDefault="00570904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21-22-23-24</w:t>
      </w:r>
      <w:r>
        <w:rPr>
          <w:rFonts w:ascii="Comic Sans MS" w:hAnsi="Comic Sans MS"/>
          <w:iCs/>
          <w:sz w:val="18"/>
        </w:rPr>
        <w:tab/>
        <w:t>Rock forward on right, rock back onto left, step back on right, rock forward onto left</w:t>
      </w:r>
    </w:p>
    <w:p w14:paraId="3BDB399A" w14:textId="77777777" w:rsidR="00000000" w:rsidRDefault="00570904">
      <w:pPr>
        <w:pStyle w:val="Heading8"/>
        <w:rPr>
          <w:rFonts w:ascii="Comic Sans MS" w:hAnsi="Comic Sans MS"/>
          <w:caps/>
        </w:rPr>
      </w:pPr>
    </w:p>
    <w:p w14:paraId="643D8B8E" w14:textId="77777777" w:rsidR="00000000" w:rsidRDefault="00570904">
      <w:pPr>
        <w:pStyle w:val="Heading8"/>
        <w:rPr>
          <w:rFonts w:ascii="Comic Sans MS" w:hAnsi="Comic Sans MS"/>
          <w:caps/>
        </w:rPr>
      </w:pPr>
      <w:r>
        <w:rPr>
          <w:rFonts w:ascii="Comic Sans MS" w:hAnsi="Comic Sans MS"/>
          <w:caps/>
        </w:rPr>
        <w:t>VINE 1/4</w:t>
      </w:r>
      <w:proofErr w:type="gramStart"/>
      <w:r>
        <w:rPr>
          <w:rFonts w:ascii="Comic Sans MS" w:hAnsi="Comic Sans MS"/>
          <w:caps/>
        </w:rPr>
        <w:t>RIGHT,  Pivot</w:t>
      </w:r>
      <w:proofErr w:type="gramEnd"/>
      <w:r>
        <w:rPr>
          <w:rFonts w:ascii="Comic Sans MS" w:hAnsi="Comic Sans MS"/>
          <w:caps/>
        </w:rPr>
        <w:t xml:space="preserve"> 1/2 Turn, **Forward, Lock, Forward</w:t>
      </w:r>
    </w:p>
    <w:p w14:paraId="281FB2C9" w14:textId="77777777" w:rsidR="00000000" w:rsidRDefault="00570904">
      <w:pPr>
        <w:rPr>
          <w:rFonts w:ascii="Comic Sans MS" w:hAnsi="Comic Sans MS"/>
          <w:b/>
          <w:bCs/>
          <w:iCs/>
          <w:sz w:val="18"/>
        </w:rPr>
      </w:pPr>
      <w:r>
        <w:rPr>
          <w:rFonts w:ascii="Comic Sans MS" w:hAnsi="Comic Sans MS"/>
          <w:b/>
          <w:bCs/>
          <w:iCs/>
          <w:sz w:val="18"/>
        </w:rPr>
        <w:t>(Release Left hands, Man leads lady with Right</w:t>
      </w:r>
      <w:r>
        <w:rPr>
          <w:rFonts w:ascii="Comic Sans MS" w:hAnsi="Comic Sans MS"/>
          <w:b/>
          <w:bCs/>
          <w:iCs/>
          <w:sz w:val="18"/>
        </w:rPr>
        <w:t xml:space="preserve"> Hand (25- 28)</w:t>
      </w:r>
    </w:p>
    <w:p w14:paraId="631A8795" w14:textId="77777777" w:rsidR="00000000" w:rsidRDefault="00570904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25-26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right to right side. Cross left behind right</w:t>
      </w:r>
    </w:p>
    <w:p w14:paraId="0BD052AC" w14:textId="77777777" w:rsidR="00000000" w:rsidRDefault="00570904">
      <w:pPr>
        <w:numPr>
          <w:ilvl w:val="1"/>
          <w:numId w:val="4"/>
        </w:num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Step right to right side making ¼ turn right. (</w:t>
      </w:r>
      <w:r>
        <w:rPr>
          <w:rFonts w:ascii="Comic Sans MS" w:hAnsi="Comic Sans MS"/>
          <w:b/>
          <w:bCs/>
          <w:iCs/>
          <w:sz w:val="18"/>
        </w:rPr>
        <w:t>Raise Right hands)</w:t>
      </w:r>
      <w:r>
        <w:rPr>
          <w:rFonts w:ascii="Comic Sans MS" w:hAnsi="Comic Sans MS"/>
          <w:iCs/>
          <w:sz w:val="18"/>
        </w:rPr>
        <w:t xml:space="preserve"> Step forward on left</w:t>
      </w:r>
    </w:p>
    <w:p w14:paraId="52004768" w14:textId="77777777" w:rsidR="00000000" w:rsidRDefault="00570904">
      <w:pPr>
        <w:pStyle w:val="Heading8"/>
        <w:rPr>
          <w:rFonts w:ascii="Comic Sans MS" w:hAnsi="Comic Sans MS"/>
        </w:rPr>
      </w:pPr>
      <w:r>
        <w:rPr>
          <w:rFonts w:ascii="Comic Sans MS" w:hAnsi="Comic Sans MS"/>
        </w:rPr>
        <w:t xml:space="preserve">(Man turns under </w:t>
      </w:r>
      <w:proofErr w:type="gramStart"/>
      <w:r>
        <w:rPr>
          <w:rFonts w:ascii="Comic Sans MS" w:hAnsi="Comic Sans MS"/>
        </w:rPr>
        <w:t>arch( 29</w:t>
      </w:r>
      <w:proofErr w:type="gramEnd"/>
      <w:r>
        <w:rPr>
          <w:rFonts w:ascii="Comic Sans MS" w:hAnsi="Comic Sans MS"/>
        </w:rPr>
        <w:t>)  then rejoin in Sweetheart position by taking arm over lady’s head (30</w:t>
      </w:r>
      <w:r>
        <w:rPr>
          <w:rFonts w:ascii="Comic Sans MS" w:hAnsi="Comic Sans MS"/>
        </w:rPr>
        <w:t>)</w:t>
      </w:r>
    </w:p>
    <w:p w14:paraId="6FC04016" w14:textId="77777777" w:rsidR="00000000" w:rsidRDefault="00570904">
      <w:pPr>
        <w:numPr>
          <w:ilvl w:val="1"/>
          <w:numId w:val="5"/>
        </w:num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Pivot 1/2 turn right.  Step diagonally forward left  on left foot</w:t>
      </w:r>
    </w:p>
    <w:p w14:paraId="3D678DFE" w14:textId="77777777" w:rsidR="00000000" w:rsidRDefault="00570904">
      <w:pPr>
        <w:numPr>
          <w:ilvl w:val="1"/>
          <w:numId w:val="6"/>
        </w:num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 xml:space="preserve">Lock right foot behind left. Step left foot forward  </w:t>
      </w:r>
    </w:p>
    <w:p w14:paraId="48BF28CF" w14:textId="77777777" w:rsidR="00000000" w:rsidRDefault="00570904">
      <w:pPr>
        <w:rPr>
          <w:rFonts w:ascii="Comic Sans MS" w:hAnsi="Comic Sans MS"/>
          <w:b/>
          <w:bCs/>
          <w:iCs/>
          <w:sz w:val="18"/>
        </w:rPr>
      </w:pPr>
      <w:r>
        <w:rPr>
          <w:rFonts w:ascii="Comic Sans MS" w:hAnsi="Comic Sans MS"/>
          <w:b/>
          <w:bCs/>
          <w:iCs/>
          <w:sz w:val="18"/>
        </w:rPr>
        <w:t xml:space="preserve">RESTART – “Down Louisiana Way” ONLY – halfway through the fourth repetition.  </w:t>
      </w:r>
      <w:r>
        <w:rPr>
          <w:rFonts w:ascii="Comic Sans MS" w:hAnsi="Comic Sans MS"/>
          <w:iCs/>
          <w:sz w:val="18"/>
        </w:rPr>
        <w:t>The verse begins  “…..don’t let your eyes get misty now…</w:t>
      </w:r>
      <w:r>
        <w:rPr>
          <w:rFonts w:ascii="Comic Sans MS" w:hAnsi="Comic Sans MS"/>
          <w:iCs/>
          <w:sz w:val="18"/>
        </w:rPr>
        <w:t>..”  Dance through steps 1-32 then start again at the beginning as the song continues  “….so o o long friend….”    Continue dancing steps 1-64 to end of song.  All other music – dance steps 1-64 throughout</w:t>
      </w:r>
    </w:p>
    <w:p w14:paraId="688D5760" w14:textId="77777777" w:rsidR="00000000" w:rsidRDefault="00570904">
      <w:pPr>
        <w:pStyle w:val="Heading3"/>
        <w:rPr>
          <w:rFonts w:ascii="Comic Sans MS" w:hAnsi="Comic Sans MS"/>
          <w:caps/>
          <w:sz w:val="18"/>
        </w:rPr>
      </w:pPr>
    </w:p>
    <w:p w14:paraId="115DF756" w14:textId="77777777" w:rsidR="00000000" w:rsidRDefault="00570904">
      <w:pPr>
        <w:pStyle w:val="Heading3"/>
        <w:rPr>
          <w:rFonts w:ascii="Comic Sans MS" w:hAnsi="Comic Sans MS"/>
          <w:caps/>
          <w:sz w:val="18"/>
        </w:rPr>
      </w:pPr>
      <w:r>
        <w:rPr>
          <w:rFonts w:ascii="Comic Sans MS" w:hAnsi="Comic Sans MS"/>
          <w:caps/>
          <w:sz w:val="18"/>
        </w:rPr>
        <w:t>Right Kick x2, Back, Touch, Step, Kick, Cross, To</w:t>
      </w:r>
      <w:r>
        <w:rPr>
          <w:rFonts w:ascii="Comic Sans MS" w:hAnsi="Comic Sans MS"/>
          <w:caps/>
          <w:sz w:val="18"/>
        </w:rPr>
        <w:t>e Tap</w:t>
      </w:r>
    </w:p>
    <w:p w14:paraId="5CE66293" w14:textId="77777777" w:rsidR="00000000" w:rsidRDefault="00570904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33-34-35-36</w:t>
      </w:r>
      <w:r>
        <w:rPr>
          <w:rFonts w:ascii="Comic Sans MS" w:hAnsi="Comic Sans MS"/>
          <w:iCs/>
          <w:sz w:val="18"/>
        </w:rPr>
        <w:tab/>
        <w:t>Kick right foot forward twice. Step back on right foot. Tap left toe back behind right</w:t>
      </w:r>
    </w:p>
    <w:p w14:paraId="0D60946C" w14:textId="77777777" w:rsidR="00000000" w:rsidRDefault="00570904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37-38-39-40</w:t>
      </w:r>
      <w:r>
        <w:rPr>
          <w:rFonts w:ascii="Comic Sans MS" w:hAnsi="Comic Sans MS"/>
          <w:iCs/>
          <w:sz w:val="18"/>
        </w:rPr>
        <w:tab/>
        <w:t>Step forward on left. Kick right foot forward.  Step right across left. Tap left toe back</w:t>
      </w:r>
    </w:p>
    <w:p w14:paraId="4D2A9FBE" w14:textId="77777777" w:rsidR="00000000" w:rsidRDefault="00570904">
      <w:pPr>
        <w:pStyle w:val="Heading2"/>
        <w:rPr>
          <w:rFonts w:ascii="Comic Sans MS" w:hAnsi="Comic Sans MS"/>
          <w:caps/>
          <w:sz w:val="18"/>
        </w:rPr>
      </w:pPr>
    </w:p>
    <w:p w14:paraId="773F11D0" w14:textId="77777777" w:rsidR="00000000" w:rsidRDefault="00570904">
      <w:pPr>
        <w:pStyle w:val="Heading2"/>
        <w:rPr>
          <w:rFonts w:ascii="Comic Sans MS" w:hAnsi="Comic Sans MS"/>
          <w:caps/>
          <w:sz w:val="18"/>
        </w:rPr>
      </w:pPr>
      <w:r>
        <w:rPr>
          <w:rFonts w:ascii="Comic Sans MS" w:hAnsi="Comic Sans MS"/>
          <w:caps/>
          <w:sz w:val="18"/>
        </w:rPr>
        <w:t>Back, Lock, Back, Kick,  Slow Coaster Step</w:t>
      </w:r>
    </w:p>
    <w:p w14:paraId="499B57F1" w14:textId="77777777" w:rsidR="00000000" w:rsidRDefault="00570904">
      <w:pPr>
        <w:numPr>
          <w:ilvl w:val="1"/>
          <w:numId w:val="12"/>
        </w:num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 xml:space="preserve">Step </w:t>
      </w:r>
      <w:r>
        <w:rPr>
          <w:rFonts w:ascii="Comic Sans MS" w:hAnsi="Comic Sans MS"/>
          <w:iCs/>
          <w:sz w:val="18"/>
        </w:rPr>
        <w:t>diag. back left on left foot. Lock right foot up to left.</w:t>
      </w:r>
    </w:p>
    <w:p w14:paraId="67898A4C" w14:textId="77777777" w:rsidR="00000000" w:rsidRDefault="00570904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43-44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diag. back on left foot.  Kick right foot forward</w:t>
      </w:r>
    </w:p>
    <w:p w14:paraId="228B65F8" w14:textId="77777777" w:rsidR="00000000" w:rsidRDefault="00570904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45-46-47-48</w:t>
      </w:r>
      <w:r>
        <w:rPr>
          <w:rFonts w:ascii="Comic Sans MS" w:hAnsi="Comic Sans MS"/>
          <w:iCs/>
          <w:sz w:val="18"/>
        </w:rPr>
        <w:tab/>
        <w:t>Step back on right foot. Step left next to right. Step forward on right.  Hold</w:t>
      </w:r>
    </w:p>
    <w:p w14:paraId="58D3A532" w14:textId="77777777" w:rsidR="00000000" w:rsidRDefault="00570904">
      <w:pPr>
        <w:pStyle w:val="Heading2"/>
        <w:rPr>
          <w:rFonts w:ascii="Comic Sans MS" w:hAnsi="Comic Sans MS"/>
          <w:caps/>
          <w:sz w:val="18"/>
        </w:rPr>
      </w:pPr>
    </w:p>
    <w:p w14:paraId="4A7561A7" w14:textId="77777777" w:rsidR="00000000" w:rsidRDefault="00570904">
      <w:pPr>
        <w:pStyle w:val="Heading2"/>
        <w:rPr>
          <w:rFonts w:ascii="Comic Sans MS" w:hAnsi="Comic Sans MS"/>
          <w:caps/>
          <w:sz w:val="18"/>
        </w:rPr>
      </w:pPr>
      <w:r>
        <w:rPr>
          <w:rFonts w:ascii="Comic Sans MS" w:hAnsi="Comic Sans MS"/>
          <w:caps/>
          <w:sz w:val="18"/>
        </w:rPr>
        <w:t>Step, Pivot ½ Turn, Step,   Left &amp; Right</w:t>
      </w:r>
    </w:p>
    <w:p w14:paraId="1430327D" w14:textId="77777777" w:rsidR="00000000" w:rsidRDefault="00570904">
      <w:pPr>
        <w:numPr>
          <w:ilvl w:val="1"/>
          <w:numId w:val="7"/>
        </w:num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Ste</w:t>
      </w:r>
      <w:r>
        <w:rPr>
          <w:rFonts w:ascii="Comic Sans MS" w:hAnsi="Comic Sans MS"/>
          <w:iCs/>
          <w:sz w:val="18"/>
        </w:rPr>
        <w:t xml:space="preserve">p forward on left foot. Pivot 1/2 turn right. </w:t>
      </w:r>
    </w:p>
    <w:p w14:paraId="180DB1B1" w14:textId="77777777" w:rsidR="00000000" w:rsidRDefault="00570904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51-52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forward on left foot.  Hold (Reverse Sweetheart position)</w:t>
      </w:r>
    </w:p>
    <w:p w14:paraId="60668354" w14:textId="77777777" w:rsidR="00000000" w:rsidRDefault="00570904">
      <w:pPr>
        <w:numPr>
          <w:ilvl w:val="1"/>
          <w:numId w:val="9"/>
        </w:num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 xml:space="preserve">Step forward on right foot. Pivot 1/2 turn left. </w:t>
      </w:r>
    </w:p>
    <w:p w14:paraId="57C917EA" w14:textId="77777777" w:rsidR="00000000" w:rsidRDefault="00570904">
      <w:pPr>
        <w:rPr>
          <w:rFonts w:ascii="Comic Sans MS" w:hAnsi="Comic Sans MS"/>
          <w:b/>
          <w:bCs/>
          <w:iCs/>
          <w:sz w:val="18"/>
        </w:rPr>
      </w:pPr>
      <w:r>
        <w:rPr>
          <w:rFonts w:ascii="Comic Sans MS" w:hAnsi="Comic Sans MS"/>
          <w:iCs/>
          <w:sz w:val="18"/>
        </w:rPr>
        <w:t>55-56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forward on right foot.  Hold (Return to Sweetheart position)</w:t>
      </w:r>
    </w:p>
    <w:p w14:paraId="58A74326" w14:textId="77777777" w:rsidR="00000000" w:rsidRDefault="00570904">
      <w:pPr>
        <w:pStyle w:val="Heading2"/>
        <w:rPr>
          <w:rFonts w:ascii="Comic Sans MS" w:hAnsi="Comic Sans MS"/>
          <w:caps/>
          <w:sz w:val="18"/>
        </w:rPr>
      </w:pPr>
    </w:p>
    <w:p w14:paraId="23C7EC29" w14:textId="77777777" w:rsidR="00000000" w:rsidRDefault="00570904">
      <w:pPr>
        <w:pStyle w:val="Heading2"/>
        <w:rPr>
          <w:rFonts w:ascii="Comic Sans MS" w:hAnsi="Comic Sans MS"/>
          <w:caps/>
          <w:sz w:val="18"/>
        </w:rPr>
      </w:pPr>
      <w:r>
        <w:rPr>
          <w:rFonts w:ascii="Comic Sans MS" w:hAnsi="Comic Sans MS"/>
          <w:caps/>
          <w:sz w:val="18"/>
        </w:rPr>
        <w:t>Forward Lock St</w:t>
      </w:r>
      <w:r>
        <w:rPr>
          <w:rFonts w:ascii="Comic Sans MS" w:hAnsi="Comic Sans MS"/>
          <w:caps/>
          <w:sz w:val="18"/>
        </w:rPr>
        <w:t>eps, Stomp</w:t>
      </w:r>
    </w:p>
    <w:p w14:paraId="47BBB530" w14:textId="77777777" w:rsidR="00000000" w:rsidRDefault="00570904">
      <w:pPr>
        <w:numPr>
          <w:ilvl w:val="1"/>
          <w:numId w:val="10"/>
        </w:num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 xml:space="preserve">Step left foot to left diagonal. Lock right foot behind left. </w:t>
      </w:r>
    </w:p>
    <w:p w14:paraId="0722D98B" w14:textId="77777777" w:rsidR="00000000" w:rsidRDefault="00570904">
      <w:p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>59-60</w:t>
      </w:r>
      <w:r>
        <w:rPr>
          <w:rFonts w:ascii="Comic Sans MS" w:hAnsi="Comic Sans MS"/>
          <w:iCs/>
          <w:sz w:val="18"/>
        </w:rPr>
        <w:tab/>
      </w:r>
      <w:r>
        <w:rPr>
          <w:rFonts w:ascii="Comic Sans MS" w:hAnsi="Comic Sans MS"/>
          <w:iCs/>
          <w:sz w:val="18"/>
        </w:rPr>
        <w:tab/>
        <w:t>Step left foot to left diagonal. Scuff Right foot forward</w:t>
      </w:r>
    </w:p>
    <w:p w14:paraId="5F005A93" w14:textId="77777777" w:rsidR="00000000" w:rsidRDefault="00570904">
      <w:pPr>
        <w:numPr>
          <w:ilvl w:val="1"/>
          <w:numId w:val="2"/>
        </w:numPr>
        <w:rPr>
          <w:rFonts w:ascii="Comic Sans MS" w:hAnsi="Comic Sans MS"/>
          <w:iCs/>
          <w:sz w:val="18"/>
        </w:rPr>
      </w:pPr>
      <w:r>
        <w:rPr>
          <w:rFonts w:ascii="Comic Sans MS" w:hAnsi="Comic Sans MS"/>
          <w:iCs/>
          <w:sz w:val="18"/>
        </w:rPr>
        <w:t xml:space="preserve">Step right foot to right diagonal. Lock left foot behind right. </w:t>
      </w:r>
    </w:p>
    <w:p w14:paraId="2B9F9245" w14:textId="77777777" w:rsidR="00000000" w:rsidRDefault="00570904">
      <w:pPr>
        <w:numPr>
          <w:ilvl w:val="1"/>
          <w:numId w:val="11"/>
        </w:numPr>
        <w:rPr>
          <w:rFonts w:ascii="Comic Sans MS" w:hAnsi="Comic Sans MS"/>
          <w:b/>
          <w:bCs/>
          <w:iCs/>
          <w:sz w:val="18"/>
        </w:rPr>
      </w:pPr>
      <w:r>
        <w:rPr>
          <w:rFonts w:ascii="Comic Sans MS" w:hAnsi="Comic Sans MS"/>
          <w:iCs/>
          <w:sz w:val="18"/>
        </w:rPr>
        <w:t>Step right foot to right diagonal. Stomp left in pla</w:t>
      </w:r>
      <w:r>
        <w:rPr>
          <w:rFonts w:ascii="Comic Sans MS" w:hAnsi="Comic Sans MS"/>
          <w:iCs/>
          <w:sz w:val="18"/>
        </w:rPr>
        <w:t>ce (weight onto left foot)</w:t>
      </w:r>
    </w:p>
    <w:p w14:paraId="23BB24E1" w14:textId="77777777" w:rsidR="00570904" w:rsidRDefault="00570904">
      <w:r>
        <w:rPr>
          <w:rFonts w:ascii="Comic Sans MS" w:hAnsi="Comic Sans MS"/>
          <w:b/>
          <w:bCs/>
          <w:iCs/>
          <w:sz w:val="18"/>
        </w:rPr>
        <w:t>Begin again</w:t>
      </w:r>
    </w:p>
    <w:sectPr w:rsidR="00570904">
      <w:pgSz w:w="11906" w:h="16838"/>
      <w:pgMar w:top="180" w:right="92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Dom Casual">
    <w:charset w:val="00"/>
    <w:family w:val="auto"/>
    <w:pitch w:val="variable"/>
    <w:sig w:usb0="00000003" w:usb1="00000000" w:usb2="00000000" w:usb3="00000000" w:csb0="00000001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4667"/>
    <w:multiLevelType w:val="multilevel"/>
    <w:tmpl w:val="478E7E0E"/>
    <w:lvl w:ilvl="0">
      <w:start w:val="1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583E34"/>
    <w:multiLevelType w:val="multilevel"/>
    <w:tmpl w:val="3C4812C8"/>
    <w:lvl w:ilvl="0">
      <w:start w:val="6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6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2" w15:restartNumberingAfterBreak="0">
    <w:nsid w:val="09C912D8"/>
    <w:multiLevelType w:val="multilevel"/>
    <w:tmpl w:val="5B0416FA"/>
    <w:lvl w:ilvl="0">
      <w:start w:val="6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6D772A"/>
    <w:multiLevelType w:val="multilevel"/>
    <w:tmpl w:val="A6FEEC90"/>
    <w:lvl w:ilvl="0">
      <w:start w:val="5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33978C9"/>
    <w:multiLevelType w:val="multilevel"/>
    <w:tmpl w:val="F6B62616"/>
    <w:lvl w:ilvl="0">
      <w:start w:val="2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6B40FC9"/>
    <w:multiLevelType w:val="multilevel"/>
    <w:tmpl w:val="A55665D6"/>
    <w:lvl w:ilvl="0">
      <w:start w:val="4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58C71C1"/>
    <w:multiLevelType w:val="multilevel"/>
    <w:tmpl w:val="B61E0D2E"/>
    <w:lvl w:ilvl="0">
      <w:start w:val="5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AC25998"/>
    <w:multiLevelType w:val="multilevel"/>
    <w:tmpl w:val="C562D418"/>
    <w:lvl w:ilvl="0">
      <w:start w:val="3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 w15:restartNumberingAfterBreak="0">
    <w:nsid w:val="444D071B"/>
    <w:multiLevelType w:val="multilevel"/>
    <w:tmpl w:val="A9F00C60"/>
    <w:lvl w:ilvl="0">
      <w:start w:val="2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DF953D0"/>
    <w:multiLevelType w:val="multilevel"/>
    <w:tmpl w:val="3FD67F14"/>
    <w:lvl w:ilvl="0">
      <w:start w:val="1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4BE623A"/>
    <w:multiLevelType w:val="multilevel"/>
    <w:tmpl w:val="5216901E"/>
    <w:lvl w:ilvl="0">
      <w:start w:val="5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74C16307"/>
    <w:multiLevelType w:val="multilevel"/>
    <w:tmpl w:val="8AF41AF8"/>
    <w:lvl w:ilvl="0">
      <w:start w:val="4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1F"/>
    <w:rsid w:val="00570904"/>
    <w:rsid w:val="007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D792C"/>
  <w15:chartTrackingRefBased/>
  <w15:docId w15:val="{F0B6E7FB-0FAA-4510-B6E1-1154A564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alisto MT" w:hAnsi="Calisto MT"/>
      <w:b/>
      <w:bCs/>
      <w:iCs/>
      <w:sz w:val="28"/>
      <w:szCs w:val="19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Calisto MT" w:hAnsi="Calisto MT"/>
      <w:b/>
      <w:bCs/>
      <w:iCs/>
      <w:sz w:val="28"/>
      <w:szCs w:val="19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Dom Casual" w:hAnsi="Dom Casual"/>
      <w:iCs/>
      <w:sz w:val="96"/>
      <w:szCs w:val="19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News Gothic MT" w:hAnsi="News Gothic MT"/>
      <w:b/>
      <w:bCs/>
      <w:i/>
      <w:sz w:val="20"/>
      <w:szCs w:val="19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News Gothic MT" w:hAnsi="News Gothic MT"/>
      <w:b/>
      <w:bCs/>
      <w:iCs/>
      <w:sz w:val="18"/>
      <w:szCs w:val="1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News Gothic MT" w:hAnsi="News Gothic MT"/>
      <w:b/>
      <w:bCs/>
      <w:i/>
      <w:sz w:val="18"/>
      <w:szCs w:val="1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Stepsheet%20header%20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Stepsheet header 2008.dot</Template>
  <TotalTime>0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3616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1601-01-01T00:00:00Z</cp:lastPrinted>
  <dcterms:created xsi:type="dcterms:W3CDTF">2020-11-02T16:35:00Z</dcterms:created>
  <dcterms:modified xsi:type="dcterms:W3CDTF">2020-11-02T16:35:00Z</dcterms:modified>
</cp:coreProperties>
</file>