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EF75E" w14:textId="77777777" w:rsidR="00000000" w:rsidRDefault="00BE3683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72A478EF" w14:textId="77777777" w:rsidR="00000000" w:rsidRDefault="00BE3683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2AC053F9" w14:textId="77777777" w:rsidR="00000000" w:rsidRDefault="00BE3683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</w:p>
    <w:p w14:paraId="2F6247B5" w14:textId="77777777" w:rsidR="00000000" w:rsidRDefault="00BE3683"/>
    <w:p w14:paraId="6865B2D5" w14:textId="77777777" w:rsidR="00000000" w:rsidRDefault="00BE3683">
      <w:pPr>
        <w:pStyle w:val="Heading2"/>
        <w:rPr>
          <w:sz w:val="36"/>
        </w:rPr>
      </w:pPr>
      <w:r>
        <w:rPr>
          <w:sz w:val="36"/>
        </w:rPr>
        <w:t>ANOTHER CHEATER</w:t>
      </w:r>
    </w:p>
    <w:p w14:paraId="208A8B8B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4 wall line dance, 64 counts, interme</w:t>
      </w:r>
      <w:r>
        <w:rPr>
          <w:rFonts w:ascii="Comic Sans MS" w:hAnsi="Comic Sans MS"/>
          <w:sz w:val="18"/>
        </w:rPr>
        <w:t>diate level, CCW direction.  Choreographed by Diana Dawson  April 2009</w:t>
      </w:r>
    </w:p>
    <w:p w14:paraId="7E181820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Choreographed to Cheater Cheater by Joey &amp; Rory 150bpm  CD: The Life of A Song</w:t>
      </w:r>
    </w:p>
    <w:p w14:paraId="7D629283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16 count intro  :  </w:t>
      </w:r>
    </w:p>
    <w:p w14:paraId="499B946A" w14:textId="77777777" w:rsidR="00000000" w:rsidRDefault="00BE3683">
      <w:pPr>
        <w:rPr>
          <w:rFonts w:ascii="Comic Sans MS" w:hAnsi="Comic Sans MS"/>
          <w:sz w:val="18"/>
        </w:rPr>
      </w:pPr>
    </w:p>
    <w:p w14:paraId="709984D7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1</w:t>
      </w:r>
      <w:r>
        <w:rPr>
          <w:rFonts w:ascii="Comic Sans MS" w:hAnsi="Comic Sans MS"/>
          <w:sz w:val="18"/>
        </w:rPr>
        <w:tab/>
        <w:t>SIDE, HOLD, &amp; SIDE-ROCK, CROSS-ROCK, SIDE-ROCK</w:t>
      </w:r>
    </w:p>
    <w:p w14:paraId="4C8A203E" w14:textId="77777777" w:rsidR="00000000" w:rsidRDefault="00BE3683">
      <w:pPr>
        <w:numPr>
          <w:ilvl w:val="1"/>
          <w:numId w:val="5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left to left side, hold</w:t>
      </w:r>
      <w:r>
        <w:rPr>
          <w:rFonts w:ascii="Comic Sans MS" w:hAnsi="Comic Sans MS"/>
          <w:sz w:val="18"/>
        </w:rPr>
        <w:t xml:space="preserve">.  </w:t>
      </w:r>
    </w:p>
    <w:p w14:paraId="6A03D957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&amp;3-4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right next to left (&amp;).  Step left to left side, recover weight onto right foot. </w:t>
      </w:r>
    </w:p>
    <w:p w14:paraId="30B5D13F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NOTE: Repeat the above steps 1-4 on the back walls (3 &amp; 7)</w:t>
      </w:r>
    </w:p>
    <w:p w14:paraId="4A293447" w14:textId="77777777" w:rsidR="00000000" w:rsidRDefault="00BE3683">
      <w:pPr>
        <w:numPr>
          <w:ilvl w:val="1"/>
          <w:numId w:val="6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Cross left  over right. Recover weight back onto right in place</w:t>
      </w:r>
    </w:p>
    <w:p w14:paraId="29C77231" w14:textId="77777777" w:rsidR="00000000" w:rsidRDefault="00BE3683">
      <w:pPr>
        <w:numPr>
          <w:ilvl w:val="1"/>
          <w:numId w:val="7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left foot to left side.  Recove</w:t>
      </w:r>
      <w:r>
        <w:rPr>
          <w:rFonts w:ascii="Comic Sans MS" w:hAnsi="Comic Sans MS"/>
          <w:sz w:val="18"/>
        </w:rPr>
        <w:t>r weight back onto right in place</w:t>
      </w:r>
    </w:p>
    <w:p w14:paraId="637498F1" w14:textId="77777777" w:rsidR="00000000" w:rsidRDefault="00BE3683">
      <w:pPr>
        <w:rPr>
          <w:rFonts w:ascii="Comic Sans MS" w:hAnsi="Comic Sans MS"/>
          <w:sz w:val="18"/>
        </w:rPr>
      </w:pPr>
    </w:p>
    <w:p w14:paraId="0B1C38E9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2</w:t>
      </w:r>
      <w:r>
        <w:rPr>
          <w:rFonts w:ascii="Comic Sans MS" w:hAnsi="Comic Sans MS"/>
          <w:sz w:val="18"/>
        </w:rPr>
        <w:tab/>
        <w:t>BEHIND, SIDE, CROSS SHUFFLE, RIGHT ROCK &amp; CROSS</w:t>
      </w:r>
    </w:p>
    <w:p w14:paraId="54BFF093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foot behind right, step right foot to right side</w:t>
      </w:r>
    </w:p>
    <w:p w14:paraId="627D1E80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Cross left over right, step right to right side, cross left over right</w:t>
      </w:r>
    </w:p>
    <w:p w14:paraId="7508124D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5-6-7-8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right to </w:t>
      </w:r>
      <w:r>
        <w:rPr>
          <w:rFonts w:ascii="Comic Sans MS" w:hAnsi="Comic Sans MS"/>
          <w:sz w:val="18"/>
        </w:rPr>
        <w:t>right side, recover onto left, cross right over left, hold</w:t>
      </w:r>
    </w:p>
    <w:p w14:paraId="51B31333" w14:textId="77777777" w:rsidR="00000000" w:rsidRDefault="00BE3683">
      <w:pPr>
        <w:rPr>
          <w:rFonts w:ascii="Comic Sans MS" w:hAnsi="Comic Sans MS"/>
          <w:sz w:val="18"/>
        </w:rPr>
      </w:pPr>
    </w:p>
    <w:p w14:paraId="5DF475D9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3</w:t>
      </w:r>
      <w:r>
        <w:rPr>
          <w:rFonts w:ascii="Comic Sans MS" w:hAnsi="Comic Sans MS"/>
          <w:sz w:val="18"/>
        </w:rPr>
        <w:tab/>
        <w:t>FIGURE 8 WEAVE LEFT</w:t>
      </w:r>
    </w:p>
    <w:p w14:paraId="0659FC5F" w14:textId="77777777" w:rsidR="00000000" w:rsidRDefault="00BE3683">
      <w:pPr>
        <w:numPr>
          <w:ilvl w:val="1"/>
          <w:numId w:val="10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left to left side, step right behind left</w:t>
      </w:r>
    </w:p>
    <w:p w14:paraId="453389A0" w14:textId="77777777" w:rsidR="00000000" w:rsidRDefault="00BE3683">
      <w:pPr>
        <w:numPr>
          <w:ilvl w:val="1"/>
          <w:numId w:val="11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Make 1/4 turn left stepping forward on left, step forward on right  [9:00]  </w:t>
      </w:r>
    </w:p>
    <w:p w14:paraId="6533930B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NOTE: Restart point on Wall 4 – you will n</w:t>
      </w:r>
      <w:r>
        <w:rPr>
          <w:rFonts w:ascii="Comic Sans MS" w:hAnsi="Comic Sans MS"/>
          <w:sz w:val="18"/>
        </w:rPr>
        <w:t>ow be facing the front wall</w:t>
      </w:r>
    </w:p>
    <w:p w14:paraId="069CF79F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Pivot 1/2 turn left,  make 1/4 turn left stepping right to right side  [3:00][12:00]</w:t>
      </w:r>
    </w:p>
    <w:p w14:paraId="4ED45472" w14:textId="77777777" w:rsidR="00000000" w:rsidRDefault="00BE3683">
      <w:pPr>
        <w:numPr>
          <w:ilvl w:val="1"/>
          <w:numId w:val="13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left behind right, step right to right side</w:t>
      </w:r>
    </w:p>
    <w:p w14:paraId="42B87068" w14:textId="77777777" w:rsidR="00000000" w:rsidRDefault="00BE3683">
      <w:pPr>
        <w:rPr>
          <w:rFonts w:ascii="Comic Sans MS" w:hAnsi="Comic Sans MS"/>
          <w:sz w:val="18"/>
        </w:rPr>
      </w:pPr>
    </w:p>
    <w:p w14:paraId="38BD1B33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4</w:t>
      </w:r>
      <w:r>
        <w:rPr>
          <w:rFonts w:ascii="Comic Sans MS" w:hAnsi="Comic Sans MS"/>
          <w:sz w:val="18"/>
        </w:rPr>
        <w:tab/>
        <w:t xml:space="preserve">LEFT KICK BALLCHANGE, 1/4 TURN STOMP, RIGHT KICK BALLCHANGE, STOMP, </w:t>
      </w:r>
    </w:p>
    <w:p w14:paraId="49C95010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Kick</w:t>
      </w:r>
      <w:r>
        <w:rPr>
          <w:rFonts w:ascii="Comic Sans MS" w:hAnsi="Comic Sans MS"/>
          <w:sz w:val="18"/>
        </w:rPr>
        <w:t xml:space="preserve"> left foot forward, step left back in place, step right in place</w:t>
      </w:r>
    </w:p>
    <w:p w14:paraId="4B115C2A" w14:textId="77777777" w:rsidR="00000000" w:rsidRDefault="00BE3683">
      <w:pPr>
        <w:numPr>
          <w:ilvl w:val="1"/>
          <w:numId w:val="14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Make 1/4 turn left stomping left foot forward.  Hold/clap  [9:00]</w:t>
      </w:r>
    </w:p>
    <w:p w14:paraId="740995BD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Kick  right foot forward, step right back in place, step left in place</w:t>
      </w:r>
    </w:p>
    <w:p w14:paraId="2EC275BD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Stomp right foot forward. Hold/clap  </w:t>
      </w:r>
    </w:p>
    <w:p w14:paraId="752B93B9" w14:textId="77777777" w:rsidR="00000000" w:rsidRDefault="00BE3683">
      <w:pPr>
        <w:rPr>
          <w:rFonts w:ascii="Comic Sans MS" w:hAnsi="Comic Sans MS"/>
          <w:sz w:val="18"/>
        </w:rPr>
      </w:pPr>
    </w:p>
    <w:p w14:paraId="23CF05A9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</w:t>
      </w:r>
      <w:r>
        <w:rPr>
          <w:rFonts w:ascii="Comic Sans MS" w:hAnsi="Comic Sans MS"/>
          <w:sz w:val="18"/>
        </w:rPr>
        <w:t>on 5</w:t>
      </w:r>
      <w:r>
        <w:rPr>
          <w:rFonts w:ascii="Comic Sans MS" w:hAnsi="Comic Sans MS"/>
          <w:sz w:val="18"/>
        </w:rPr>
        <w:tab/>
        <w:t>LEFT STEP, SCUFF, CROSS, BACK, SIDE TOUCHES RIGHT &amp; LEFT</w:t>
      </w:r>
    </w:p>
    <w:p w14:paraId="5818FC22" w14:textId="77777777" w:rsidR="00000000" w:rsidRDefault="00BE3683">
      <w:pPr>
        <w:numPr>
          <w:ilvl w:val="3"/>
          <w:numId w:val="17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forward on left, scuff right foot forward, cross right over left, step back on left</w:t>
      </w:r>
    </w:p>
    <w:p w14:paraId="518D9917" w14:textId="77777777" w:rsidR="00000000" w:rsidRDefault="00BE3683">
      <w:pPr>
        <w:numPr>
          <w:ilvl w:val="1"/>
          <w:numId w:val="18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right to right side, touch left next to right</w:t>
      </w:r>
    </w:p>
    <w:p w14:paraId="4036E10C" w14:textId="77777777" w:rsidR="00000000" w:rsidRDefault="00BE3683">
      <w:pPr>
        <w:numPr>
          <w:ilvl w:val="1"/>
          <w:numId w:val="19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left to left side, touch right next to left</w:t>
      </w:r>
    </w:p>
    <w:p w14:paraId="14644D19" w14:textId="77777777" w:rsidR="00000000" w:rsidRDefault="00BE3683">
      <w:pPr>
        <w:rPr>
          <w:rFonts w:ascii="Comic Sans MS" w:hAnsi="Comic Sans MS"/>
          <w:sz w:val="18"/>
        </w:rPr>
      </w:pPr>
    </w:p>
    <w:p w14:paraId="66EE7359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</w:t>
      </w:r>
      <w:r>
        <w:rPr>
          <w:rFonts w:ascii="Comic Sans MS" w:hAnsi="Comic Sans MS"/>
          <w:sz w:val="18"/>
        </w:rPr>
        <w:t>ion 6</w:t>
      </w:r>
      <w:r>
        <w:rPr>
          <w:rFonts w:ascii="Comic Sans MS" w:hAnsi="Comic Sans MS"/>
          <w:sz w:val="18"/>
        </w:rPr>
        <w:tab/>
        <w:t>MONTEREY 1/2 TURN, TOUCH, LEFT CHASSE, BACK-ROCK</w:t>
      </w:r>
    </w:p>
    <w:p w14:paraId="64CC112B" w14:textId="77777777" w:rsidR="00000000" w:rsidRDefault="00BE3683">
      <w:pPr>
        <w:numPr>
          <w:ilvl w:val="1"/>
          <w:numId w:val="20"/>
        </w:numPr>
        <w:rPr>
          <w:rFonts w:ascii="Comic Sans MS" w:hAnsi="Comic Sans MS"/>
          <w:sz w:val="18"/>
          <w:lang w:val="en"/>
        </w:rPr>
      </w:pPr>
      <w:r>
        <w:rPr>
          <w:rFonts w:ascii="Comic Sans MS" w:hAnsi="Comic Sans MS"/>
          <w:sz w:val="18"/>
          <w:lang w:val="en"/>
        </w:rPr>
        <w:t>Touch right to right side. On ball of left make 1/2 turn right, stepping right beside left.</w:t>
      </w:r>
    </w:p>
    <w:p w14:paraId="03BB97C9" w14:textId="77777777" w:rsidR="00000000" w:rsidRDefault="00BE3683">
      <w:pPr>
        <w:numPr>
          <w:ilvl w:val="1"/>
          <w:numId w:val="22"/>
        </w:numPr>
        <w:rPr>
          <w:rFonts w:ascii="Comic Sans MS" w:hAnsi="Comic Sans MS"/>
          <w:sz w:val="18"/>
          <w:lang w:val="en"/>
        </w:rPr>
      </w:pPr>
      <w:r>
        <w:rPr>
          <w:rFonts w:ascii="Comic Sans MS" w:hAnsi="Comic Sans MS"/>
          <w:sz w:val="18"/>
          <w:lang w:val="en"/>
        </w:rPr>
        <w:t>Touch left to left side. Touch left next to right.   [3:00]</w:t>
      </w:r>
    </w:p>
    <w:p w14:paraId="4EBAA27B" w14:textId="77777777" w:rsidR="00000000" w:rsidRDefault="00BE3683">
      <w:pPr>
        <w:rPr>
          <w:rFonts w:ascii="Comic Sans MS" w:hAnsi="Comic Sans MS"/>
          <w:sz w:val="18"/>
          <w:lang w:val="en"/>
        </w:rPr>
      </w:pPr>
      <w:r>
        <w:rPr>
          <w:rFonts w:ascii="Comic Sans MS" w:hAnsi="Comic Sans MS"/>
          <w:sz w:val="18"/>
          <w:lang w:val="en"/>
        </w:rPr>
        <w:t>5&amp;6</w:t>
      </w:r>
      <w:r>
        <w:rPr>
          <w:rFonts w:ascii="Comic Sans MS" w:hAnsi="Comic Sans MS"/>
          <w:sz w:val="18"/>
          <w:lang w:val="en"/>
        </w:rPr>
        <w:tab/>
      </w:r>
      <w:r>
        <w:rPr>
          <w:rFonts w:ascii="Comic Sans MS" w:hAnsi="Comic Sans MS"/>
          <w:sz w:val="18"/>
          <w:lang w:val="en"/>
        </w:rPr>
        <w:tab/>
        <w:t xml:space="preserve">Step left to left side, close right next to </w:t>
      </w:r>
      <w:r>
        <w:rPr>
          <w:rFonts w:ascii="Comic Sans MS" w:hAnsi="Comic Sans MS"/>
          <w:sz w:val="18"/>
          <w:lang w:val="en"/>
        </w:rPr>
        <w:t>left, step left to left side</w:t>
      </w:r>
    </w:p>
    <w:p w14:paraId="68F825D1" w14:textId="77777777" w:rsidR="00000000" w:rsidRDefault="00BE3683">
      <w:pPr>
        <w:numPr>
          <w:ilvl w:val="1"/>
          <w:numId w:val="23"/>
        </w:numPr>
        <w:rPr>
          <w:rFonts w:ascii="Comic Sans MS" w:hAnsi="Comic Sans MS"/>
          <w:sz w:val="18"/>
          <w:lang w:val="en"/>
        </w:rPr>
      </w:pPr>
      <w:r>
        <w:rPr>
          <w:rFonts w:ascii="Comic Sans MS" w:hAnsi="Comic Sans MS"/>
          <w:sz w:val="18"/>
          <w:lang w:val="en"/>
        </w:rPr>
        <w:t>Step back on right foot, recover forward onto left foot.</w:t>
      </w:r>
    </w:p>
    <w:p w14:paraId="12CFBAAA" w14:textId="77777777" w:rsidR="00000000" w:rsidRDefault="00BE3683">
      <w:pPr>
        <w:rPr>
          <w:rFonts w:ascii="Comic Sans MS" w:hAnsi="Comic Sans MS"/>
          <w:sz w:val="18"/>
          <w:lang w:val="en"/>
        </w:rPr>
      </w:pPr>
    </w:p>
    <w:p w14:paraId="4638C946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7</w:t>
      </w:r>
      <w:r>
        <w:rPr>
          <w:rFonts w:ascii="Comic Sans MS" w:hAnsi="Comic Sans MS"/>
          <w:sz w:val="18"/>
        </w:rPr>
        <w:tab/>
        <w:t xml:space="preserve">WEAVE RIGHT, CHASSE, BACK-ROCK, </w:t>
      </w:r>
    </w:p>
    <w:p w14:paraId="0B8E6124" w14:textId="77777777" w:rsidR="00000000" w:rsidRDefault="00BE3683">
      <w:pPr>
        <w:numPr>
          <w:ilvl w:val="1"/>
          <w:numId w:val="1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right to right side, step left behind right</w:t>
      </w:r>
    </w:p>
    <w:p w14:paraId="70316C54" w14:textId="77777777" w:rsidR="00000000" w:rsidRDefault="00BE3683">
      <w:pPr>
        <w:numPr>
          <w:ilvl w:val="1"/>
          <w:numId w:val="2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right to right side, step left across in front of right</w:t>
      </w:r>
    </w:p>
    <w:p w14:paraId="3315D2F2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right </w:t>
      </w:r>
      <w:r>
        <w:rPr>
          <w:rFonts w:ascii="Comic Sans MS" w:hAnsi="Comic Sans MS"/>
          <w:sz w:val="18"/>
        </w:rPr>
        <w:t>to right side, step left next to right, step right to right side</w:t>
      </w:r>
    </w:p>
    <w:p w14:paraId="674A4E47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back on left foot, recover forward onto right foot </w:t>
      </w:r>
    </w:p>
    <w:p w14:paraId="28A9D4C2" w14:textId="77777777" w:rsidR="00000000" w:rsidRDefault="00BE3683">
      <w:pPr>
        <w:rPr>
          <w:rFonts w:ascii="Comic Sans MS" w:hAnsi="Comic Sans MS"/>
          <w:sz w:val="18"/>
        </w:rPr>
      </w:pPr>
    </w:p>
    <w:p w14:paraId="1653DD96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8</w:t>
      </w:r>
      <w:r>
        <w:rPr>
          <w:rFonts w:ascii="Comic Sans MS" w:hAnsi="Comic Sans MS"/>
          <w:sz w:val="18"/>
        </w:rPr>
        <w:tab/>
        <w:t>WEAVE LEFT 1/2 TURN, SCUFF, RIGHT CHASSE, BACK-ROCK</w:t>
      </w:r>
    </w:p>
    <w:p w14:paraId="2A68856E" w14:textId="77777777" w:rsidR="00000000" w:rsidRDefault="00BE3683">
      <w:pPr>
        <w:numPr>
          <w:ilvl w:val="1"/>
          <w:numId w:val="3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left to left side, step right behind left</w:t>
      </w:r>
    </w:p>
    <w:p w14:paraId="06D3A0CF" w14:textId="77777777" w:rsidR="00000000" w:rsidRDefault="00BE3683">
      <w:pPr>
        <w:numPr>
          <w:ilvl w:val="1"/>
          <w:numId w:val="4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Make 1/2 turn left </w:t>
      </w:r>
      <w:r>
        <w:rPr>
          <w:rFonts w:ascii="Comic Sans MS" w:hAnsi="Comic Sans MS"/>
          <w:sz w:val="18"/>
        </w:rPr>
        <w:t>stepping left forward, scuff right foot forward  [9:00]</w:t>
      </w:r>
    </w:p>
    <w:p w14:paraId="7FCCE27D" w14:textId="77777777" w:rsidR="00000000" w:rsidRDefault="00BE3683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to right side, step left next to right, step right to right side</w:t>
      </w:r>
    </w:p>
    <w:p w14:paraId="7219C593" w14:textId="77777777" w:rsidR="00000000" w:rsidRDefault="00BE3683">
      <w:pPr>
        <w:rPr>
          <w:rFonts w:ascii="Comic Sans MS" w:hAnsi="Comic Sans MS"/>
          <w:sz w:val="18"/>
          <w:lang w:val="en"/>
        </w:rPr>
      </w:pPr>
      <w:r>
        <w:rPr>
          <w:rFonts w:ascii="Comic Sans MS" w:hAnsi="Comic Sans MS"/>
          <w:sz w:val="18"/>
        </w:rPr>
        <w:t>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back on left foot, recover forward onto right foot</w:t>
      </w:r>
    </w:p>
    <w:p w14:paraId="61BD9575" w14:textId="77777777" w:rsidR="00000000" w:rsidRDefault="00BE3683">
      <w:pPr>
        <w:rPr>
          <w:rFonts w:ascii="Comic Sans MS" w:hAnsi="Comic Sans MS"/>
          <w:sz w:val="18"/>
          <w:lang w:val="en"/>
        </w:rPr>
      </w:pPr>
      <w:r>
        <w:rPr>
          <w:rFonts w:ascii="Comic Sans MS" w:hAnsi="Comic Sans MS"/>
          <w:sz w:val="18"/>
          <w:lang w:val="en"/>
        </w:rPr>
        <w:t>Begin again</w:t>
      </w:r>
    </w:p>
    <w:p w14:paraId="411B897D" w14:textId="77777777" w:rsidR="00000000" w:rsidRDefault="00BE3683">
      <w:pPr>
        <w:rPr>
          <w:rFonts w:ascii="Comic Sans MS" w:eastAsia="Arial Unicode MS" w:hAnsi="Comic Sans MS"/>
          <w:sz w:val="18"/>
          <w:lang w:val="en"/>
        </w:rPr>
      </w:pPr>
    </w:p>
    <w:p w14:paraId="58764E09" w14:textId="77777777" w:rsidR="00000000" w:rsidRDefault="00BE3683">
      <w:pPr>
        <w:rPr>
          <w:rFonts w:ascii="Comic Sans MS" w:eastAsia="Arial Unicode MS" w:hAnsi="Comic Sans MS"/>
          <w:sz w:val="18"/>
          <w:lang w:val="en"/>
        </w:rPr>
      </w:pPr>
      <w:r>
        <w:rPr>
          <w:rFonts w:ascii="Comic Sans MS" w:eastAsia="Arial Unicode MS" w:hAnsi="Comic Sans MS"/>
          <w:sz w:val="18"/>
          <w:lang w:val="en"/>
        </w:rPr>
        <w:t xml:space="preserve">NOTES:  </w:t>
      </w:r>
      <w:r>
        <w:rPr>
          <w:rFonts w:ascii="Comic Sans MS" w:eastAsia="Arial Unicode MS" w:hAnsi="Comic Sans MS"/>
          <w:sz w:val="18"/>
          <w:lang w:val="en"/>
        </w:rPr>
        <w:tab/>
        <w:t>Back Walls (3&amp;7) – Dance the first 4</w:t>
      </w:r>
      <w:r>
        <w:rPr>
          <w:rFonts w:ascii="Comic Sans MS" w:eastAsia="Arial Unicode MS" w:hAnsi="Comic Sans MS"/>
          <w:sz w:val="18"/>
          <w:lang w:val="en"/>
        </w:rPr>
        <w:t xml:space="preserve"> steps TWICE</w:t>
      </w:r>
    </w:p>
    <w:p w14:paraId="4D9C9000" w14:textId="77777777" w:rsidR="00BE3683" w:rsidRDefault="00BE3683">
      <w:r>
        <w:rPr>
          <w:rFonts w:eastAsia="Arial Unicode MS"/>
          <w:lang w:val="en"/>
        </w:rPr>
        <w:tab/>
      </w:r>
      <w:r>
        <w:rPr>
          <w:rFonts w:eastAsia="Arial Unicode MS"/>
          <w:lang w:val="en"/>
        </w:rPr>
        <w:tab/>
        <w:t>Restart on Wall 4 – after step 20 – facing front</w:t>
      </w:r>
    </w:p>
    <w:sectPr w:rsidR="00BE3683">
      <w:pgSz w:w="11906" w:h="16838"/>
      <w:pgMar w:top="360" w:right="92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F1F1E"/>
    <w:multiLevelType w:val="multilevel"/>
    <w:tmpl w:val="E47AB82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33D5D35"/>
    <w:multiLevelType w:val="multilevel"/>
    <w:tmpl w:val="29063BB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41D078B"/>
    <w:multiLevelType w:val="multilevel"/>
    <w:tmpl w:val="29B68C4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8B286D"/>
    <w:multiLevelType w:val="multilevel"/>
    <w:tmpl w:val="5434E42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B0C528D"/>
    <w:multiLevelType w:val="multilevel"/>
    <w:tmpl w:val="632C19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5" w15:restartNumberingAfterBreak="0">
    <w:nsid w:val="21A311E8"/>
    <w:multiLevelType w:val="multilevel"/>
    <w:tmpl w:val="5F48D96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2A23D9B"/>
    <w:multiLevelType w:val="multilevel"/>
    <w:tmpl w:val="22AA2BF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A5F7F8B"/>
    <w:multiLevelType w:val="multilevel"/>
    <w:tmpl w:val="72B61B3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22722C7"/>
    <w:multiLevelType w:val="multilevel"/>
    <w:tmpl w:val="D52EC14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2823EF7"/>
    <w:multiLevelType w:val="multilevel"/>
    <w:tmpl w:val="95CE7370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2A87147"/>
    <w:multiLevelType w:val="multilevel"/>
    <w:tmpl w:val="1DBC1B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36E1ADB"/>
    <w:multiLevelType w:val="multilevel"/>
    <w:tmpl w:val="E4088E9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37223AE"/>
    <w:multiLevelType w:val="multilevel"/>
    <w:tmpl w:val="258001E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6CD6BD3"/>
    <w:multiLevelType w:val="hybridMultilevel"/>
    <w:tmpl w:val="CF3A7E5C"/>
    <w:lvl w:ilvl="0" w:tplc="E124CD12">
      <w:start w:val="5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B6A7C"/>
    <w:multiLevelType w:val="multilevel"/>
    <w:tmpl w:val="C5BA29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C727A62"/>
    <w:multiLevelType w:val="multilevel"/>
    <w:tmpl w:val="BAAE582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CAF24CB"/>
    <w:multiLevelType w:val="multilevel"/>
    <w:tmpl w:val="96EA1BE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3F13B7"/>
    <w:multiLevelType w:val="multilevel"/>
    <w:tmpl w:val="0268C1DA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3B4662E"/>
    <w:multiLevelType w:val="multilevel"/>
    <w:tmpl w:val="95B6E04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7BC028E"/>
    <w:multiLevelType w:val="multilevel"/>
    <w:tmpl w:val="564651B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94D1A42"/>
    <w:multiLevelType w:val="multilevel"/>
    <w:tmpl w:val="F752C88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104252A"/>
    <w:multiLevelType w:val="multilevel"/>
    <w:tmpl w:val="0B120D9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1D6233B"/>
    <w:multiLevelType w:val="multilevel"/>
    <w:tmpl w:val="80CCABB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2240F87"/>
    <w:multiLevelType w:val="multilevel"/>
    <w:tmpl w:val="B22E0EC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6"/>
  </w:num>
  <w:num w:numId="5">
    <w:abstractNumId w:val="22"/>
  </w:num>
  <w:num w:numId="6">
    <w:abstractNumId w:val="1"/>
  </w:num>
  <w:num w:numId="7">
    <w:abstractNumId w:val="16"/>
  </w:num>
  <w:num w:numId="8">
    <w:abstractNumId w:val="0"/>
  </w:num>
  <w:num w:numId="9">
    <w:abstractNumId w:val="14"/>
  </w:num>
  <w:num w:numId="10">
    <w:abstractNumId w:val="12"/>
  </w:num>
  <w:num w:numId="11">
    <w:abstractNumId w:val="5"/>
  </w:num>
  <w:num w:numId="12">
    <w:abstractNumId w:val="23"/>
  </w:num>
  <w:num w:numId="13">
    <w:abstractNumId w:val="17"/>
  </w:num>
  <w:num w:numId="14">
    <w:abstractNumId w:val="9"/>
  </w:num>
  <w:num w:numId="15">
    <w:abstractNumId w:val="2"/>
  </w:num>
  <w:num w:numId="16">
    <w:abstractNumId w:val="8"/>
  </w:num>
  <w:num w:numId="17">
    <w:abstractNumId w:val="10"/>
  </w:num>
  <w:num w:numId="18">
    <w:abstractNumId w:val="11"/>
  </w:num>
  <w:num w:numId="19">
    <w:abstractNumId w:val="20"/>
  </w:num>
  <w:num w:numId="20">
    <w:abstractNumId w:val="18"/>
  </w:num>
  <w:num w:numId="21">
    <w:abstractNumId w:val="4"/>
  </w:num>
  <w:num w:numId="22">
    <w:abstractNumId w:val="15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76"/>
    <w:rsid w:val="00024676"/>
    <w:rsid w:val="00B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7EDCC"/>
  <w15:chartTrackingRefBased/>
  <w15:docId w15:val="{C54ADF0A-DD35-4F36-BB49-1A9171A4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Stepsheet%20header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Stepsheet header 2008.dot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3130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2009-04-12T19:19:00Z</cp:lastPrinted>
  <dcterms:created xsi:type="dcterms:W3CDTF">2020-11-02T13:44:00Z</dcterms:created>
  <dcterms:modified xsi:type="dcterms:W3CDTF">2020-11-02T13:44:00Z</dcterms:modified>
</cp:coreProperties>
</file>