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450D4" w14:textId="77777777" w:rsidR="00000000" w:rsidRDefault="00EF3362">
      <w:pPr>
        <w:pStyle w:val="Heading1"/>
        <w:rPr>
          <w:rFonts w:ascii="Kristen ITC" w:eastAsia="Arial Unicode MS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7FAD918E" w14:textId="77777777" w:rsidR="00000000" w:rsidRDefault="00EF3362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40B5EBCC" w14:textId="77777777" w:rsidR="00000000" w:rsidRDefault="00EF3362">
      <w:r>
        <w:rPr>
          <w:rFonts w:ascii="Comic Sans MS" w:hAnsi="Comic Sans MS"/>
          <w:sz w:val="20"/>
        </w:rPr>
        <w:t>____________________________________________________________</w:t>
      </w:r>
    </w:p>
    <w:p w14:paraId="1E23CAA7" w14:textId="77777777" w:rsidR="00000000" w:rsidRDefault="00EF3362">
      <w:pPr>
        <w:pStyle w:val="Heading2"/>
      </w:pPr>
      <w:r>
        <w:t>Nin</w:t>
      </w:r>
      <w:r>
        <w:t>ety Nine Years</w:t>
      </w:r>
    </w:p>
    <w:p w14:paraId="5E221E77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 32 counts beginner  line dance Choreographed by Diana Dawson (Nov 2009)</w:t>
      </w:r>
    </w:p>
    <w:p w14:paraId="5DF7A51A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  “Cocaine Blues” by Root’n Toot’n (145bpm)   Album: Making Hay </w:t>
      </w:r>
    </w:p>
    <w:p w14:paraId="0085C98A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(available from </w:t>
      </w:r>
      <w:hyperlink r:id="rId7" w:history="1">
        <w:r>
          <w:rPr>
            <w:rStyle w:val="Hyperlink"/>
            <w:rFonts w:ascii="Comic Sans MS" w:hAnsi="Comic Sans MS"/>
            <w:sz w:val="20"/>
          </w:rPr>
          <w:t>www.rootntootn.co.uk</w:t>
        </w:r>
      </w:hyperlink>
      <w:r>
        <w:rPr>
          <w:rFonts w:ascii="Comic Sans MS" w:hAnsi="Comic Sans MS"/>
          <w:sz w:val="20"/>
        </w:rPr>
        <w:t xml:space="preserve"> and  iTunes)  </w:t>
      </w:r>
    </w:p>
    <w:p w14:paraId="2791669C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Originally recorded by Johnny Cash (122bpm) ideal teach speed</w:t>
      </w:r>
    </w:p>
    <w:p w14:paraId="101A4059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Start on vocals</w:t>
      </w:r>
    </w:p>
    <w:p w14:paraId="5A2354DC" w14:textId="77777777" w:rsidR="00000000" w:rsidRDefault="00EF3362">
      <w:pPr>
        <w:rPr>
          <w:rFonts w:ascii="Comic Sans MS" w:hAnsi="Comic Sans MS"/>
          <w:sz w:val="20"/>
        </w:rPr>
      </w:pPr>
    </w:p>
    <w:p w14:paraId="187B58CC" w14:textId="77777777" w:rsidR="00000000" w:rsidRDefault="00EF3362">
      <w:pPr>
        <w:rPr>
          <w:rFonts w:ascii="Comic Sans MS" w:hAnsi="Comic Sans MS"/>
          <w:sz w:val="20"/>
        </w:rPr>
      </w:pPr>
    </w:p>
    <w:p w14:paraId="4F0A563C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>GRAPEVINE RIGHT,  GRAPEVINE LEFT 1/4 TURN, SCUFF</w:t>
      </w:r>
    </w:p>
    <w:p w14:paraId="5A9B2A9D" w14:textId="77777777" w:rsidR="00000000" w:rsidRDefault="00EF3362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step left behind right</w:t>
      </w:r>
    </w:p>
    <w:p w14:paraId="0DBEBBAE" w14:textId="77777777" w:rsidR="00000000" w:rsidRDefault="00EF3362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touch left next to right</w:t>
      </w:r>
    </w:p>
    <w:p w14:paraId="6932B23D" w14:textId="77777777" w:rsidR="00000000" w:rsidRDefault="00EF3362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</w:t>
      </w:r>
      <w:r>
        <w:rPr>
          <w:rFonts w:ascii="Comic Sans MS" w:hAnsi="Comic Sans MS"/>
          <w:sz w:val="20"/>
        </w:rPr>
        <w:t xml:space="preserve">tep left to left side, step right behind left </w:t>
      </w:r>
    </w:p>
    <w:p w14:paraId="58ECB88F" w14:textId="77777777" w:rsidR="00000000" w:rsidRDefault="00EF3362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1/4 turn left stepping forward on left, scuff right forward  [9:00]</w:t>
      </w:r>
    </w:p>
    <w:p w14:paraId="0C711D18" w14:textId="77777777" w:rsidR="00000000" w:rsidRDefault="00EF3362">
      <w:pPr>
        <w:rPr>
          <w:rFonts w:ascii="Comic Sans MS" w:hAnsi="Comic Sans MS"/>
          <w:sz w:val="20"/>
        </w:rPr>
      </w:pPr>
    </w:p>
    <w:p w14:paraId="6A75DEB5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STEP, SCUFF, STEP, SCUFF,  RIGHT JAZZBOX, SCUFF</w:t>
      </w:r>
    </w:p>
    <w:p w14:paraId="46EDC069" w14:textId="77777777" w:rsidR="00000000" w:rsidRDefault="00EF3362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right, scuff left forward</w:t>
      </w:r>
    </w:p>
    <w:p w14:paraId="29FB633F" w14:textId="77777777" w:rsidR="00000000" w:rsidRDefault="00EF3362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scuff right f</w:t>
      </w:r>
      <w:r>
        <w:rPr>
          <w:rFonts w:ascii="Comic Sans MS" w:hAnsi="Comic Sans MS"/>
          <w:sz w:val="20"/>
        </w:rPr>
        <w:t>orward</w:t>
      </w:r>
    </w:p>
    <w:p w14:paraId="2C1B3F54" w14:textId="77777777" w:rsidR="00000000" w:rsidRDefault="00EF3362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step right over left, step back on left</w:t>
      </w:r>
    </w:p>
    <w:p w14:paraId="2C595262" w14:textId="77777777" w:rsidR="00000000" w:rsidRDefault="00EF3362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scuff left forward</w:t>
      </w:r>
    </w:p>
    <w:p w14:paraId="79BA3D69" w14:textId="77777777" w:rsidR="00000000" w:rsidRDefault="00EF3362">
      <w:pPr>
        <w:rPr>
          <w:rFonts w:ascii="Comic Sans MS" w:hAnsi="Comic Sans MS"/>
          <w:sz w:val="20"/>
        </w:rPr>
      </w:pPr>
    </w:p>
    <w:p w14:paraId="78D2CDBE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LEFT JAZZBOX, TOUCH, MONTEREY 1/2 TURN, TOUCH</w:t>
      </w:r>
    </w:p>
    <w:p w14:paraId="4A2BE1BE" w14:textId="77777777" w:rsidR="00000000" w:rsidRDefault="00EF3362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step left over right, step back on right</w:t>
      </w:r>
    </w:p>
    <w:p w14:paraId="10800946" w14:textId="77777777" w:rsidR="00000000" w:rsidRDefault="00EF3362">
      <w:pPr>
        <w:numPr>
          <w:ilvl w:val="1"/>
          <w:numId w:val="1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touch right next to left</w:t>
      </w:r>
    </w:p>
    <w:p w14:paraId="1AF06E57" w14:textId="77777777" w:rsidR="00000000" w:rsidRDefault="00EF3362">
      <w:pPr>
        <w:numPr>
          <w:ilvl w:val="1"/>
          <w:numId w:val="1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Point</w:t>
      </w:r>
      <w:r>
        <w:rPr>
          <w:rFonts w:ascii="Comic Sans MS" w:hAnsi="Comic Sans MS"/>
          <w:sz w:val="20"/>
        </w:rPr>
        <w:t xml:space="preserve"> right to right side,  make 1/2 turn right stepping right next to left [3:00]</w:t>
      </w:r>
    </w:p>
    <w:p w14:paraId="14C5C405" w14:textId="77777777" w:rsidR="00000000" w:rsidRDefault="00EF3362">
      <w:pPr>
        <w:numPr>
          <w:ilvl w:val="1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Point left to left side, touch left next to right</w:t>
      </w:r>
    </w:p>
    <w:p w14:paraId="01FDA114" w14:textId="77777777" w:rsidR="00000000" w:rsidRDefault="00EF3362">
      <w:pPr>
        <w:rPr>
          <w:rFonts w:ascii="Comic Sans MS" w:hAnsi="Comic Sans MS"/>
          <w:sz w:val="20"/>
        </w:rPr>
      </w:pPr>
    </w:p>
    <w:p w14:paraId="7A1924A6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  <w:t>LEFT ROCKING CHAIR,  LEFT STEP, PIVOT 1/2 TURN, STEP, CLAP</w:t>
      </w:r>
    </w:p>
    <w:p w14:paraId="319FF0D7" w14:textId="77777777" w:rsidR="00000000" w:rsidRDefault="00EF3362">
      <w:pPr>
        <w:numPr>
          <w:ilvl w:val="1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rock back onto right in place</w:t>
      </w:r>
    </w:p>
    <w:p w14:paraId="5FE72E50" w14:textId="77777777" w:rsidR="00000000" w:rsidRDefault="00EF3362">
      <w:pPr>
        <w:numPr>
          <w:ilvl w:val="1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</w:t>
      </w:r>
      <w:r>
        <w:rPr>
          <w:rFonts w:ascii="Comic Sans MS" w:hAnsi="Comic Sans MS"/>
          <w:sz w:val="20"/>
        </w:rPr>
        <w:t>ack on left, rock forward onto right in place</w:t>
      </w:r>
    </w:p>
    <w:p w14:paraId="42E89478" w14:textId="77777777" w:rsidR="00000000" w:rsidRDefault="00EF3362">
      <w:pPr>
        <w:numPr>
          <w:ilvl w:val="1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pivot 1/2turn right  [9:00]</w:t>
      </w:r>
    </w:p>
    <w:p w14:paraId="6F949E86" w14:textId="77777777" w:rsidR="00000000" w:rsidRDefault="00EF3362">
      <w:pPr>
        <w:numPr>
          <w:ilvl w:val="1"/>
          <w:numId w:val="1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left, hold/clap </w:t>
      </w:r>
    </w:p>
    <w:p w14:paraId="33928034" w14:textId="77777777" w:rsidR="00000000" w:rsidRDefault="00EF336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164D18BE" w14:textId="77777777" w:rsidR="00EF3362" w:rsidRDefault="00EF3362"/>
    <w:sectPr w:rsidR="00EF3362">
      <w:pgSz w:w="11906" w:h="16838"/>
      <w:pgMar w:top="360" w:right="386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7507"/>
    <w:multiLevelType w:val="multilevel"/>
    <w:tmpl w:val="B5C013E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012BE9"/>
    <w:multiLevelType w:val="multilevel"/>
    <w:tmpl w:val="73808BA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1A31437"/>
    <w:multiLevelType w:val="multilevel"/>
    <w:tmpl w:val="7F96102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6204F41"/>
    <w:multiLevelType w:val="multilevel"/>
    <w:tmpl w:val="82E4C2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0DE023A"/>
    <w:multiLevelType w:val="multilevel"/>
    <w:tmpl w:val="2554549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3DD5C51"/>
    <w:multiLevelType w:val="multilevel"/>
    <w:tmpl w:val="957EA0F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AE103FD"/>
    <w:multiLevelType w:val="multilevel"/>
    <w:tmpl w:val="4882F36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C542DAC"/>
    <w:multiLevelType w:val="multilevel"/>
    <w:tmpl w:val="C128963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EC24929"/>
    <w:multiLevelType w:val="multilevel"/>
    <w:tmpl w:val="B760892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B110B4D"/>
    <w:multiLevelType w:val="multilevel"/>
    <w:tmpl w:val="791A63F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D045D0E"/>
    <w:multiLevelType w:val="multilevel"/>
    <w:tmpl w:val="75FE33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6960394"/>
    <w:multiLevelType w:val="multilevel"/>
    <w:tmpl w:val="E55489A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7EB6A1D"/>
    <w:multiLevelType w:val="multilevel"/>
    <w:tmpl w:val="3598575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8E02720"/>
    <w:multiLevelType w:val="multilevel"/>
    <w:tmpl w:val="732CEB4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3597586"/>
    <w:multiLevelType w:val="multilevel"/>
    <w:tmpl w:val="D48C77C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A4E4FA4"/>
    <w:multiLevelType w:val="multilevel"/>
    <w:tmpl w:val="FED4BB5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4"/>
  </w:num>
  <w:num w:numId="10">
    <w:abstractNumId w:val="15"/>
  </w:num>
  <w:num w:numId="11">
    <w:abstractNumId w:val="10"/>
  </w:num>
  <w:num w:numId="12">
    <w:abstractNumId w:val="11"/>
  </w:num>
  <w:num w:numId="13">
    <w:abstractNumId w:val="1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6B"/>
    <w:rsid w:val="00CC466B"/>
    <w:rsid w:val="00E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74430"/>
  <w15:chartTrackingRefBased/>
  <w15:docId w15:val="{4CAC53D3-CC0B-4773-95FF-D6C96E80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otntoot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%20Shee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 Sheet Header.dot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1675</CharactersWithSpaces>
  <SharedDoc>false</SharedDoc>
  <HLinks>
    <vt:vector size="18" baseType="variant">
      <vt:variant>
        <vt:i4>5767192</vt:i4>
      </vt:variant>
      <vt:variant>
        <vt:i4>6</vt:i4>
      </vt:variant>
      <vt:variant>
        <vt:i4>0</vt:i4>
      </vt:variant>
      <vt:variant>
        <vt:i4>5</vt:i4>
      </vt:variant>
      <vt:variant>
        <vt:lpwstr>http://www.rootntootn.co.uk/</vt:lpwstr>
      </vt:variant>
      <vt:variant>
        <vt:lpwstr/>
      </vt:variant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2009-11-19T10:51:00Z</cp:lastPrinted>
  <dcterms:created xsi:type="dcterms:W3CDTF">2020-11-02T13:46:00Z</dcterms:created>
  <dcterms:modified xsi:type="dcterms:W3CDTF">2020-11-02T13:46:00Z</dcterms:modified>
</cp:coreProperties>
</file>