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C92EA" w14:textId="77777777" w:rsidR="00000000" w:rsidRDefault="00326477">
      <w:pPr>
        <w:pStyle w:val="Heading1"/>
        <w:rPr>
          <w:rFonts w:ascii="Kristen ITC" w:eastAsia="Arial Unicode MS" w:hAnsi="Kristen ITC"/>
          <w:color w:val="4D4D4D"/>
          <w:sz w:val="44"/>
        </w:rPr>
      </w:pPr>
      <w:r>
        <w:rPr>
          <w:rFonts w:ascii="Kristen ITC" w:hAnsi="Kristen ITC"/>
          <w:color w:val="4D4D4D"/>
          <w:sz w:val="44"/>
        </w:rPr>
        <w:t>Line Dancing with Diana Dawson</w:t>
      </w:r>
    </w:p>
    <w:p w14:paraId="058D0E1A" w14:textId="77777777" w:rsidR="00000000" w:rsidRDefault="00326477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0F62AEED" w14:textId="77777777" w:rsidR="00000000" w:rsidRDefault="00326477">
      <w:r>
        <w:rPr>
          <w:rFonts w:ascii="Comic Sans MS" w:hAnsi="Comic Sans MS"/>
          <w:sz w:val="20"/>
        </w:rPr>
        <w:t>____________________________________________________________</w:t>
      </w:r>
    </w:p>
    <w:p w14:paraId="57DD6568" w14:textId="77777777" w:rsidR="00000000" w:rsidRDefault="00326477">
      <w:pPr>
        <w:pStyle w:val="Heading3"/>
        <w:rPr>
          <w:sz w:val="20"/>
        </w:rPr>
      </w:pPr>
      <w:r>
        <w:t>The</w:t>
      </w:r>
      <w:r>
        <w:t xml:space="preserve"> Woodside Shuffle  </w:t>
      </w:r>
    </w:p>
    <w:p w14:paraId="6388202B" w14:textId="77777777" w:rsidR="00000000" w:rsidRDefault="00326477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4-wall, 64 counts easy intermediate Line Dance, choreographed by Diana Dawson –UK (November 2009)</w:t>
      </w:r>
    </w:p>
    <w:p w14:paraId="78470635" w14:textId="77777777" w:rsidR="00000000" w:rsidRDefault="00326477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Choreographed to: “The Woodside Shuffle” by Mike Shannon, (136</w:t>
      </w:r>
      <w:proofErr w:type="gramStart"/>
      <w:r>
        <w:rPr>
          <w:rFonts w:ascii="Comic Sans MS" w:hAnsi="Comic Sans MS"/>
          <w:sz w:val="20"/>
        </w:rPr>
        <w:t xml:space="preserve">bpm)   </w:t>
      </w:r>
      <w:proofErr w:type="gramEnd"/>
      <w:r>
        <w:rPr>
          <w:rFonts w:ascii="Comic Sans MS" w:hAnsi="Comic Sans MS"/>
          <w:sz w:val="20"/>
        </w:rPr>
        <w:t>Intro -   32 counts, start on vocals</w:t>
      </w:r>
    </w:p>
    <w:p w14:paraId="57C6115E" w14:textId="77777777" w:rsidR="00000000" w:rsidRDefault="00326477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Music: </w:t>
      </w:r>
      <w:r>
        <w:rPr>
          <w:rFonts w:ascii="Comic Sans MS" w:hAnsi="Comic Sans MS"/>
          <w:b/>
          <w:bCs/>
          <w:sz w:val="20"/>
        </w:rPr>
        <w:t>Free download</w:t>
      </w:r>
      <w:r>
        <w:rPr>
          <w:rFonts w:ascii="Comic Sans MS" w:hAnsi="Comic Sans MS"/>
          <w:sz w:val="20"/>
        </w:rPr>
        <w:t xml:space="preserve">   </w:t>
      </w:r>
      <w:hyperlink r:id="rId7" w:history="1">
        <w:r>
          <w:rPr>
            <w:rStyle w:val="Hyperlink"/>
            <w:rFonts w:ascii="Comic Sans MS" w:hAnsi="Comic Sans MS"/>
            <w:sz w:val="20"/>
          </w:rPr>
          <w:t>http://www24.zippyshare.com/v/14830933/file.html</w:t>
        </w:r>
      </w:hyperlink>
      <w:r>
        <w:rPr>
          <w:rFonts w:ascii="Comic Sans MS" w:hAnsi="Comic Sans MS"/>
          <w:sz w:val="20"/>
        </w:rPr>
        <w:t xml:space="preserve"> </w:t>
      </w:r>
    </w:p>
    <w:p w14:paraId="64953590" w14:textId="77777777" w:rsidR="00000000" w:rsidRDefault="00326477">
      <w:pPr>
        <w:rPr>
          <w:rFonts w:ascii="Comic Sans MS" w:hAnsi="Comic Sans MS"/>
          <w:sz w:val="18"/>
        </w:rPr>
      </w:pPr>
    </w:p>
    <w:p w14:paraId="4B34BD2A" w14:textId="77777777" w:rsidR="00000000" w:rsidRDefault="00326477">
      <w:pPr>
        <w:pStyle w:val="Heading2"/>
        <w:rPr>
          <w:b w:val="0"/>
          <w:bCs w:val="0"/>
        </w:rPr>
      </w:pPr>
      <w:r>
        <w:rPr>
          <w:b w:val="0"/>
          <w:bCs w:val="0"/>
        </w:rPr>
        <w:t>Section</w:t>
      </w:r>
      <w:r>
        <w:rPr>
          <w:b w:val="0"/>
          <w:bCs w:val="0"/>
        </w:rPr>
        <w:tab/>
        <w:t>1</w:t>
      </w:r>
      <w:r>
        <w:rPr>
          <w:b w:val="0"/>
          <w:bCs w:val="0"/>
        </w:rPr>
        <w:tab/>
        <w:t xml:space="preserve">RIGHT CHASSE, BACK, </w:t>
      </w:r>
      <w:proofErr w:type="gramStart"/>
      <w:r>
        <w:rPr>
          <w:b w:val="0"/>
          <w:bCs w:val="0"/>
        </w:rPr>
        <w:t>ROCK ,</w:t>
      </w:r>
      <w:proofErr w:type="gramEnd"/>
      <w:r>
        <w:rPr>
          <w:b w:val="0"/>
          <w:bCs w:val="0"/>
        </w:rPr>
        <w:t xml:space="preserve"> LEFT CHASSE, BACK ROCK  </w:t>
      </w:r>
    </w:p>
    <w:p w14:paraId="4149C4A8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1&amp;2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right to right side, step left beside right, step right to right side</w:t>
      </w:r>
    </w:p>
    <w:p w14:paraId="460A370D" w14:textId="77777777" w:rsidR="00000000" w:rsidRDefault="00326477">
      <w:pPr>
        <w:numPr>
          <w:ilvl w:val="1"/>
          <w:numId w:val="1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ba</w:t>
      </w:r>
      <w:r>
        <w:rPr>
          <w:rFonts w:ascii="Comic Sans MS" w:hAnsi="Comic Sans MS"/>
          <w:sz w:val="18"/>
        </w:rPr>
        <w:t>ck on left foot, rock forward onto right foot</w:t>
      </w:r>
    </w:p>
    <w:p w14:paraId="10EEB548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left to left side, step right beside left, step left to left side</w:t>
      </w:r>
    </w:p>
    <w:p w14:paraId="30AD508B" w14:textId="77777777" w:rsidR="00000000" w:rsidRDefault="00326477">
      <w:pPr>
        <w:numPr>
          <w:ilvl w:val="1"/>
          <w:numId w:val="2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back on right foot, rock forward onto left foot</w:t>
      </w:r>
    </w:p>
    <w:p w14:paraId="03F79F9E" w14:textId="77777777" w:rsidR="00000000" w:rsidRDefault="00326477">
      <w:pPr>
        <w:rPr>
          <w:rFonts w:ascii="Comic Sans MS" w:hAnsi="Comic Sans MS"/>
          <w:sz w:val="18"/>
        </w:rPr>
      </w:pPr>
    </w:p>
    <w:p w14:paraId="4DB32FF0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2</w:t>
      </w:r>
      <w:r>
        <w:rPr>
          <w:rFonts w:ascii="Comic Sans MS" w:hAnsi="Comic Sans MS"/>
          <w:sz w:val="18"/>
        </w:rPr>
        <w:tab/>
        <w:t xml:space="preserve">RIGHT HEEL-TOE, RIGHT </w:t>
      </w:r>
      <w:proofErr w:type="gramStart"/>
      <w:r>
        <w:rPr>
          <w:rFonts w:ascii="Comic Sans MS" w:hAnsi="Comic Sans MS"/>
          <w:sz w:val="18"/>
        </w:rPr>
        <w:t>SHUFFLE,  LEFT</w:t>
      </w:r>
      <w:proofErr w:type="gramEnd"/>
      <w:r>
        <w:rPr>
          <w:rFonts w:ascii="Comic Sans MS" w:hAnsi="Comic Sans MS"/>
          <w:sz w:val="18"/>
        </w:rPr>
        <w:t xml:space="preserve"> FORWARD , ROCK , 1/4 TURN LEFT-CH</w:t>
      </w:r>
      <w:r>
        <w:rPr>
          <w:rFonts w:ascii="Comic Sans MS" w:hAnsi="Comic Sans MS"/>
          <w:sz w:val="18"/>
        </w:rPr>
        <w:t>ASSE LEFT</w:t>
      </w:r>
    </w:p>
    <w:p w14:paraId="6E42E539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1-2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Tap right heel forward, tap right toe back</w:t>
      </w:r>
    </w:p>
    <w:p w14:paraId="1760B026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Right shuffle forward, stepping – Right, Left, Right</w:t>
      </w:r>
    </w:p>
    <w:p w14:paraId="73525FC5" w14:textId="77777777" w:rsidR="00000000" w:rsidRDefault="00326477">
      <w:pPr>
        <w:numPr>
          <w:ilvl w:val="1"/>
          <w:numId w:val="7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forward on left, rock back onto right, taking weight</w:t>
      </w:r>
    </w:p>
    <w:p w14:paraId="3A30EAB9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Make 1/4 turn left stepping left to left side, step right beside left, step l</w:t>
      </w:r>
      <w:r>
        <w:rPr>
          <w:rFonts w:ascii="Comic Sans MS" w:hAnsi="Comic Sans MS"/>
          <w:sz w:val="18"/>
        </w:rPr>
        <w:t>eft to left side [9:00]</w:t>
      </w:r>
    </w:p>
    <w:p w14:paraId="01A99340" w14:textId="77777777" w:rsidR="00000000" w:rsidRDefault="00326477">
      <w:pPr>
        <w:rPr>
          <w:rFonts w:ascii="Comic Sans MS" w:hAnsi="Comic Sans MS"/>
          <w:sz w:val="18"/>
        </w:rPr>
      </w:pPr>
    </w:p>
    <w:p w14:paraId="6182C222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3</w:t>
      </w:r>
      <w:r>
        <w:rPr>
          <w:rFonts w:ascii="Comic Sans MS" w:hAnsi="Comic Sans MS"/>
          <w:sz w:val="18"/>
        </w:rPr>
        <w:tab/>
        <w:t>WEAVE LEFT, RIGHT CROSS, ROCK, 1/4 TURN RIGHT SHUFFLE FORWARD</w:t>
      </w:r>
    </w:p>
    <w:p w14:paraId="705E81EB" w14:textId="77777777" w:rsidR="00000000" w:rsidRDefault="00326477">
      <w:pPr>
        <w:numPr>
          <w:ilvl w:val="3"/>
          <w:numId w:val="13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Cross step right over left, step left to left side, step right behind left, step left to left side</w:t>
      </w:r>
    </w:p>
    <w:p w14:paraId="74AB0B6E" w14:textId="77777777" w:rsidR="00000000" w:rsidRDefault="00326477">
      <w:pPr>
        <w:numPr>
          <w:ilvl w:val="1"/>
          <w:numId w:val="14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Cross right over left, rock back onto left</w:t>
      </w:r>
    </w:p>
    <w:p w14:paraId="60E26CED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Make 1/4 tur</w:t>
      </w:r>
      <w:r>
        <w:rPr>
          <w:rFonts w:ascii="Comic Sans MS" w:hAnsi="Comic Sans MS"/>
          <w:sz w:val="18"/>
        </w:rPr>
        <w:t>n right into a right shuffle forward, stepping – Right, Left, Right [12:00]</w:t>
      </w:r>
    </w:p>
    <w:p w14:paraId="6979A493" w14:textId="77777777" w:rsidR="00000000" w:rsidRDefault="00326477">
      <w:pPr>
        <w:rPr>
          <w:rFonts w:ascii="Comic Sans MS" w:hAnsi="Comic Sans MS"/>
          <w:sz w:val="18"/>
        </w:rPr>
      </w:pPr>
    </w:p>
    <w:p w14:paraId="7AAB8B7E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4</w:t>
      </w:r>
      <w:r>
        <w:rPr>
          <w:rFonts w:ascii="Comic Sans MS" w:hAnsi="Comic Sans MS"/>
          <w:sz w:val="18"/>
        </w:rPr>
        <w:tab/>
        <w:t xml:space="preserve">LEFT </w:t>
      </w:r>
      <w:r>
        <w:rPr>
          <w:rFonts w:ascii="Comic Sans MS" w:hAnsi="Comic Sans MS"/>
          <w:caps/>
          <w:sz w:val="18"/>
        </w:rPr>
        <w:t xml:space="preserve">JAZZBOX, </w:t>
      </w:r>
      <w:proofErr w:type="gramStart"/>
      <w:r>
        <w:rPr>
          <w:rFonts w:ascii="Comic Sans MS" w:hAnsi="Comic Sans MS"/>
          <w:caps/>
          <w:sz w:val="18"/>
        </w:rPr>
        <w:t>TOUCH,  HEEL</w:t>
      </w:r>
      <w:proofErr w:type="gramEnd"/>
      <w:r>
        <w:rPr>
          <w:rFonts w:ascii="Comic Sans MS" w:hAnsi="Comic Sans MS"/>
          <w:caps/>
          <w:sz w:val="18"/>
        </w:rPr>
        <w:t xml:space="preserve"> switches, TOUCH</w:t>
      </w:r>
      <w:r>
        <w:rPr>
          <w:rFonts w:ascii="Comic Sans MS" w:hAnsi="Comic Sans MS"/>
          <w:sz w:val="18"/>
        </w:rPr>
        <w:t xml:space="preserve"> </w:t>
      </w:r>
    </w:p>
    <w:p w14:paraId="221356CA" w14:textId="77777777" w:rsidR="00000000" w:rsidRDefault="00326477">
      <w:pPr>
        <w:numPr>
          <w:ilvl w:val="3"/>
          <w:numId w:val="8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Cross step left over right, step back on right, step left to left side, touch right toes beside left</w:t>
      </w:r>
    </w:p>
    <w:p w14:paraId="5AF53A27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5&amp;6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Tap right heel forw</w:t>
      </w:r>
      <w:r>
        <w:rPr>
          <w:rFonts w:ascii="Comic Sans MS" w:hAnsi="Comic Sans MS"/>
          <w:sz w:val="18"/>
        </w:rPr>
        <w:t>ard, step right next to left, tap left heel forward</w:t>
      </w:r>
    </w:p>
    <w:p w14:paraId="0CC4E1E8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&amp;7-8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left next to right, tap right heel forward, touch right toes beside left</w:t>
      </w:r>
    </w:p>
    <w:p w14:paraId="781B3ECB" w14:textId="77777777" w:rsidR="00000000" w:rsidRDefault="00326477">
      <w:pPr>
        <w:rPr>
          <w:rFonts w:ascii="Comic Sans MS" w:hAnsi="Comic Sans MS"/>
          <w:sz w:val="18"/>
        </w:rPr>
      </w:pPr>
    </w:p>
    <w:p w14:paraId="4844F6D2" w14:textId="77777777" w:rsidR="00000000" w:rsidRDefault="00326477">
      <w:pPr>
        <w:rPr>
          <w:rFonts w:ascii="Comic Sans MS" w:hAnsi="Comic Sans MS"/>
          <w:color w:val="FF0000"/>
          <w:sz w:val="18"/>
        </w:rPr>
      </w:pPr>
      <w:r>
        <w:rPr>
          <w:rFonts w:ascii="Comic Sans MS" w:hAnsi="Comic Sans MS"/>
          <w:sz w:val="18"/>
        </w:rPr>
        <w:t>Section 5</w:t>
      </w:r>
      <w:r>
        <w:rPr>
          <w:rFonts w:ascii="Comic Sans MS" w:hAnsi="Comic Sans MS"/>
          <w:sz w:val="18"/>
        </w:rPr>
        <w:tab/>
        <w:t>RIGHT RUMBA FORWARD, TAP, LEFT SIDE, TOGETHER, SHUFFLE BACK</w:t>
      </w:r>
    </w:p>
    <w:p w14:paraId="18BDA08C" w14:textId="77777777" w:rsidR="00000000" w:rsidRDefault="00326477">
      <w:pPr>
        <w:numPr>
          <w:ilvl w:val="1"/>
          <w:numId w:val="26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right to right side, step left beside right,</w:t>
      </w:r>
    </w:p>
    <w:p w14:paraId="3DC4CE8F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3-4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forward on right, tap left toes beside right</w:t>
      </w:r>
    </w:p>
    <w:p w14:paraId="42352A87" w14:textId="77777777" w:rsidR="00000000" w:rsidRDefault="00326477">
      <w:pPr>
        <w:numPr>
          <w:ilvl w:val="1"/>
          <w:numId w:val="28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Step left to left side, step right beside left, </w:t>
      </w:r>
    </w:p>
    <w:p w14:paraId="0CAD4A13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Left shuffle backwards, stepping – Left, Right, Left</w:t>
      </w:r>
    </w:p>
    <w:p w14:paraId="6EFF63E3" w14:textId="77777777" w:rsidR="00000000" w:rsidRDefault="00326477">
      <w:pPr>
        <w:rPr>
          <w:rFonts w:ascii="Comic Sans MS" w:hAnsi="Comic Sans MS"/>
          <w:sz w:val="18"/>
        </w:rPr>
      </w:pPr>
    </w:p>
    <w:p w14:paraId="56A7E304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6</w:t>
      </w:r>
      <w:r>
        <w:rPr>
          <w:rFonts w:ascii="Comic Sans MS" w:hAnsi="Comic Sans MS"/>
          <w:sz w:val="18"/>
        </w:rPr>
        <w:tab/>
        <w:t>RIGHT BACK, ROCK, RIGHT SHUFFLE FORWARD, STEP, PIVOT 1/4 TURN RIGHT, STOMP/CLAP</w:t>
      </w:r>
    </w:p>
    <w:p w14:paraId="01BCEB7F" w14:textId="77777777" w:rsidR="00000000" w:rsidRDefault="00326477">
      <w:pPr>
        <w:numPr>
          <w:ilvl w:val="1"/>
          <w:numId w:val="17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</w:t>
      </w:r>
      <w:r>
        <w:rPr>
          <w:rFonts w:ascii="Comic Sans MS" w:hAnsi="Comic Sans MS"/>
          <w:sz w:val="18"/>
        </w:rPr>
        <w:t>ep back on right, rock forward onto left</w:t>
      </w:r>
    </w:p>
    <w:p w14:paraId="47A30ED9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Right shuffle forward stepping – Right, Left, Right</w:t>
      </w:r>
    </w:p>
    <w:p w14:paraId="557D7F03" w14:textId="77777777" w:rsidR="00000000" w:rsidRDefault="00326477">
      <w:pPr>
        <w:numPr>
          <w:ilvl w:val="1"/>
          <w:numId w:val="30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Step forward on left foot, pivot 1/4 turn right (weight onto right foot), </w:t>
      </w:r>
    </w:p>
    <w:p w14:paraId="4A7E8150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7-8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Stomp left foot forward, hold (clap hands)</w:t>
      </w:r>
    </w:p>
    <w:p w14:paraId="7233B120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(Note: The dance ends here on wall </w:t>
      </w:r>
      <w:r>
        <w:rPr>
          <w:rFonts w:ascii="Comic Sans MS" w:hAnsi="Comic Sans MS"/>
          <w:sz w:val="18"/>
        </w:rPr>
        <w:t>6 facing front)</w:t>
      </w:r>
    </w:p>
    <w:p w14:paraId="441F1B60" w14:textId="77777777" w:rsidR="00000000" w:rsidRDefault="00326477">
      <w:pPr>
        <w:rPr>
          <w:rFonts w:ascii="Comic Sans MS" w:hAnsi="Comic Sans MS"/>
          <w:sz w:val="18"/>
        </w:rPr>
      </w:pPr>
    </w:p>
    <w:p w14:paraId="786A0A5D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(The Woodside Shuffle)</w:t>
      </w:r>
    </w:p>
    <w:p w14:paraId="171C7F7C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7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caps/>
          <w:sz w:val="18"/>
        </w:rPr>
        <w:t>right ROCKING CHAIR, RIGHT HEEL-HOOK</w:t>
      </w:r>
      <w:r>
        <w:rPr>
          <w:rFonts w:ascii="Comic Sans MS" w:hAnsi="Comic Sans MS"/>
          <w:sz w:val="18"/>
        </w:rPr>
        <w:t>, RIGHT SHUFFLE FORWARD</w:t>
      </w:r>
    </w:p>
    <w:p w14:paraId="3B536887" w14:textId="77777777" w:rsidR="00000000" w:rsidRDefault="00326477">
      <w:pPr>
        <w:numPr>
          <w:ilvl w:val="1"/>
          <w:numId w:val="19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right foot forward, rock back onto left foot,</w:t>
      </w:r>
    </w:p>
    <w:p w14:paraId="09DDCA87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3-4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Step back on right foot, rock forward onto left foot</w:t>
      </w:r>
    </w:p>
    <w:p w14:paraId="1CAF5B76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Tap  right heel forward,  hook r</w:t>
      </w:r>
      <w:r>
        <w:rPr>
          <w:rFonts w:ascii="Comic Sans MS" w:hAnsi="Comic Sans MS"/>
          <w:sz w:val="18"/>
        </w:rPr>
        <w:t>ight heel in front of left shin</w:t>
      </w:r>
    </w:p>
    <w:p w14:paraId="0E547D1C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7&amp;8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Right shuffle forward stepping – Right, Left, Right</w:t>
      </w:r>
    </w:p>
    <w:p w14:paraId="5A505A56" w14:textId="77777777" w:rsidR="00000000" w:rsidRDefault="00326477">
      <w:pPr>
        <w:rPr>
          <w:rFonts w:ascii="Comic Sans MS" w:hAnsi="Comic Sans MS"/>
          <w:sz w:val="18"/>
        </w:rPr>
      </w:pPr>
    </w:p>
    <w:p w14:paraId="57A673CD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Section 8</w:t>
      </w:r>
      <w:r>
        <w:rPr>
          <w:rFonts w:ascii="Comic Sans MS" w:hAnsi="Comic Sans MS"/>
          <w:sz w:val="18"/>
        </w:rPr>
        <w:tab/>
        <w:t xml:space="preserve">STEP, PIVOT 1/2 TURN RIGHT, LEFT SHUFFLE, </w:t>
      </w:r>
      <w:r>
        <w:rPr>
          <w:rFonts w:ascii="Comic Sans MS" w:hAnsi="Comic Sans MS"/>
          <w:caps/>
          <w:sz w:val="18"/>
        </w:rPr>
        <w:t>TOE STRUTS FORWARD</w:t>
      </w:r>
      <w:r>
        <w:rPr>
          <w:rFonts w:ascii="Comic Sans MS" w:hAnsi="Comic Sans MS"/>
          <w:sz w:val="18"/>
        </w:rPr>
        <w:t xml:space="preserve"> </w:t>
      </w:r>
    </w:p>
    <w:p w14:paraId="27B56228" w14:textId="77777777" w:rsidR="00000000" w:rsidRDefault="00326477">
      <w:pPr>
        <w:numPr>
          <w:ilvl w:val="1"/>
          <w:numId w:val="25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Step forward on left foot, pivot 1/2 turn right</w:t>
      </w:r>
    </w:p>
    <w:p w14:paraId="74835479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3&amp;4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Left shuffle forward, stepping – Left, Ri</w:t>
      </w:r>
      <w:r>
        <w:rPr>
          <w:rFonts w:ascii="Comic Sans MS" w:hAnsi="Comic Sans MS"/>
          <w:sz w:val="18"/>
        </w:rPr>
        <w:t>ght , Left</w:t>
      </w:r>
    </w:p>
    <w:p w14:paraId="6D4C8BC8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5-6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  <w:t>Touch right toe forward, snap right heel to floor taking weight</w:t>
      </w:r>
    </w:p>
    <w:p w14:paraId="2C9B722A" w14:textId="77777777" w:rsidR="00000000" w:rsidRDefault="00326477">
      <w:pPr>
        <w:numPr>
          <w:ilvl w:val="1"/>
          <w:numId w:val="22"/>
        </w:num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Touch left toe forward, snap left heel to floor taking weight</w:t>
      </w:r>
      <w:r>
        <w:rPr>
          <w:rFonts w:ascii="Comic Sans MS" w:hAnsi="Comic Sans MS"/>
          <w:sz w:val="18"/>
        </w:rPr>
        <w:tab/>
      </w:r>
      <w:r>
        <w:rPr>
          <w:rFonts w:ascii="Comic Sans MS" w:hAnsi="Comic Sans MS"/>
          <w:sz w:val="18"/>
        </w:rPr>
        <w:tab/>
      </w:r>
    </w:p>
    <w:p w14:paraId="62778E7F" w14:textId="77777777" w:rsidR="00000000" w:rsidRDefault="00326477">
      <w:pPr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 xml:space="preserve">Begin Again </w:t>
      </w:r>
    </w:p>
    <w:p w14:paraId="1FA284CA" w14:textId="77777777" w:rsidR="00000000" w:rsidRDefault="00326477">
      <w:pPr>
        <w:rPr>
          <w:rFonts w:ascii="Comic Sans MS" w:hAnsi="Comic Sans MS"/>
          <w:sz w:val="18"/>
        </w:rPr>
      </w:pPr>
    </w:p>
    <w:p w14:paraId="38CD0D61" w14:textId="77777777" w:rsidR="00000000" w:rsidRDefault="00326477">
      <w:pPr>
        <w:rPr>
          <w:rFonts w:ascii="Comic Sans MS" w:hAnsi="Comic Sans MS"/>
          <w:sz w:val="18"/>
        </w:rPr>
      </w:pPr>
    </w:p>
    <w:p w14:paraId="2D870D78" w14:textId="77777777" w:rsidR="00000000" w:rsidRDefault="00326477">
      <w:pPr>
        <w:rPr>
          <w:rFonts w:ascii="Comic Sans MS" w:hAnsi="Comic Sans MS"/>
          <w:sz w:val="18"/>
        </w:rPr>
      </w:pPr>
    </w:p>
    <w:p w14:paraId="311C7628" w14:textId="77777777" w:rsidR="00000000" w:rsidRDefault="00326477">
      <w:pPr>
        <w:rPr>
          <w:rFonts w:ascii="Comic Sans MS" w:hAnsi="Comic Sans MS"/>
          <w:sz w:val="18"/>
        </w:rPr>
      </w:pPr>
    </w:p>
    <w:p w14:paraId="2BEDB3E6" w14:textId="77777777" w:rsidR="00326477" w:rsidRDefault="00326477">
      <w:pPr>
        <w:rPr>
          <w:rFonts w:ascii="Arial" w:hAnsi="Arial" w:cs="Arial"/>
          <w:b/>
          <w:bCs/>
          <w:sz w:val="18"/>
        </w:rPr>
      </w:pPr>
    </w:p>
    <w:sectPr w:rsidR="00326477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74B13"/>
    <w:multiLevelType w:val="multilevel"/>
    <w:tmpl w:val="9A0AF02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65B7307"/>
    <w:multiLevelType w:val="multilevel"/>
    <w:tmpl w:val="313AE2E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6D0459"/>
    <w:multiLevelType w:val="multilevel"/>
    <w:tmpl w:val="E37A39B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0A449D"/>
    <w:multiLevelType w:val="multilevel"/>
    <w:tmpl w:val="07220C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B4147F"/>
    <w:multiLevelType w:val="multilevel"/>
    <w:tmpl w:val="1D6628D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7570A17"/>
    <w:multiLevelType w:val="multilevel"/>
    <w:tmpl w:val="8DBE389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E8336E"/>
    <w:multiLevelType w:val="multilevel"/>
    <w:tmpl w:val="7C00B26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B0C5B9F"/>
    <w:multiLevelType w:val="multilevel"/>
    <w:tmpl w:val="67222204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428564A"/>
    <w:multiLevelType w:val="multilevel"/>
    <w:tmpl w:val="5E020CC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2694370F"/>
    <w:multiLevelType w:val="multilevel"/>
    <w:tmpl w:val="05422216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1630E"/>
    <w:multiLevelType w:val="multilevel"/>
    <w:tmpl w:val="D2549D58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33B202B"/>
    <w:multiLevelType w:val="multilevel"/>
    <w:tmpl w:val="7D1E7FE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AB84B72"/>
    <w:multiLevelType w:val="multilevel"/>
    <w:tmpl w:val="0D4EE42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7C4809"/>
    <w:multiLevelType w:val="multilevel"/>
    <w:tmpl w:val="6B5C3BA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E902A9"/>
    <w:multiLevelType w:val="multilevel"/>
    <w:tmpl w:val="9D16C25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365019D"/>
    <w:multiLevelType w:val="multilevel"/>
    <w:tmpl w:val="0A5A722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40914E3"/>
    <w:multiLevelType w:val="multilevel"/>
    <w:tmpl w:val="D608793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7CB406E"/>
    <w:multiLevelType w:val="multilevel"/>
    <w:tmpl w:val="FADA39E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C54597"/>
    <w:multiLevelType w:val="multilevel"/>
    <w:tmpl w:val="04E873B8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A09487A"/>
    <w:multiLevelType w:val="multilevel"/>
    <w:tmpl w:val="58B806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4205EDC"/>
    <w:multiLevelType w:val="multilevel"/>
    <w:tmpl w:val="F0A6CC1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61F6E7E"/>
    <w:multiLevelType w:val="multilevel"/>
    <w:tmpl w:val="3702938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D23215A"/>
    <w:multiLevelType w:val="multilevel"/>
    <w:tmpl w:val="522246C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E2E35C6"/>
    <w:multiLevelType w:val="multilevel"/>
    <w:tmpl w:val="71CCFDA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00C5BEB"/>
    <w:multiLevelType w:val="multilevel"/>
    <w:tmpl w:val="270AFBD6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75CE40B6"/>
    <w:multiLevelType w:val="multilevel"/>
    <w:tmpl w:val="865C0706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70C4A74"/>
    <w:multiLevelType w:val="multilevel"/>
    <w:tmpl w:val="0EE00D6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856411A"/>
    <w:multiLevelType w:val="multilevel"/>
    <w:tmpl w:val="87D8DF00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8A11663"/>
    <w:multiLevelType w:val="multilevel"/>
    <w:tmpl w:val="FDD2E91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E9733CC"/>
    <w:multiLevelType w:val="multilevel"/>
    <w:tmpl w:val="C5A4CBE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2"/>
  </w:num>
  <w:num w:numId="5">
    <w:abstractNumId w:val="24"/>
  </w:num>
  <w:num w:numId="6">
    <w:abstractNumId w:val="21"/>
  </w:num>
  <w:num w:numId="7">
    <w:abstractNumId w:val="0"/>
  </w:num>
  <w:num w:numId="8">
    <w:abstractNumId w:val="26"/>
  </w:num>
  <w:num w:numId="9">
    <w:abstractNumId w:val="15"/>
  </w:num>
  <w:num w:numId="10">
    <w:abstractNumId w:val="2"/>
  </w:num>
  <w:num w:numId="11">
    <w:abstractNumId w:val="28"/>
  </w:num>
  <w:num w:numId="12">
    <w:abstractNumId w:val="23"/>
  </w:num>
  <w:num w:numId="13">
    <w:abstractNumId w:val="4"/>
  </w:num>
  <w:num w:numId="14">
    <w:abstractNumId w:val="14"/>
  </w:num>
  <w:num w:numId="15">
    <w:abstractNumId w:val="25"/>
  </w:num>
  <w:num w:numId="16">
    <w:abstractNumId w:val="17"/>
  </w:num>
  <w:num w:numId="17">
    <w:abstractNumId w:val="13"/>
  </w:num>
  <w:num w:numId="18">
    <w:abstractNumId w:val="22"/>
  </w:num>
  <w:num w:numId="19">
    <w:abstractNumId w:val="6"/>
  </w:num>
  <w:num w:numId="20">
    <w:abstractNumId w:val="20"/>
  </w:num>
  <w:num w:numId="21">
    <w:abstractNumId w:val="27"/>
  </w:num>
  <w:num w:numId="22">
    <w:abstractNumId w:val="18"/>
  </w:num>
  <w:num w:numId="23">
    <w:abstractNumId w:val="29"/>
  </w:num>
  <w:num w:numId="24">
    <w:abstractNumId w:val="8"/>
  </w:num>
  <w:num w:numId="25">
    <w:abstractNumId w:val="1"/>
  </w:num>
  <w:num w:numId="26">
    <w:abstractNumId w:val="16"/>
  </w:num>
  <w:num w:numId="27">
    <w:abstractNumId w:val="19"/>
  </w:num>
  <w:num w:numId="28">
    <w:abstractNumId w:val="11"/>
  </w:num>
  <w:num w:numId="29">
    <w:abstractNumId w:val="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3A"/>
    <w:rsid w:val="00326477"/>
    <w:rsid w:val="00B4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A3A13"/>
  <w15:chartTrackingRefBased/>
  <w15:docId w15:val="{AC54B492-D2F9-4BEE-A7AB-AF64C3BA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/>
      <w:b/>
      <w:bCs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rFonts w:ascii="Comic Sans MS" w:hAnsi="Comic Sans MS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4.zippyshare.com/v/14830933/fil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Step%20Sheet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 Sheet Header.dot</Template>
  <TotalTime>0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3228</CharactersWithSpaces>
  <SharedDoc>false</SharedDoc>
  <HLinks>
    <vt:vector size="18" baseType="variant">
      <vt:variant>
        <vt:i4>393304</vt:i4>
      </vt:variant>
      <vt:variant>
        <vt:i4>6</vt:i4>
      </vt:variant>
      <vt:variant>
        <vt:i4>0</vt:i4>
      </vt:variant>
      <vt:variant>
        <vt:i4>5</vt:i4>
      </vt:variant>
      <vt:variant>
        <vt:lpwstr>http://www24.zippyshare.com/v/14830933/file.html</vt:lpwstr>
      </vt:variant>
      <vt:variant>
        <vt:lpwstr/>
      </vt:variant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2009-09-17T10:35:00Z</cp:lastPrinted>
  <dcterms:created xsi:type="dcterms:W3CDTF">2020-11-02T13:46:00Z</dcterms:created>
  <dcterms:modified xsi:type="dcterms:W3CDTF">2020-11-02T13:46:00Z</dcterms:modified>
</cp:coreProperties>
</file>