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A4B3C" w14:textId="77777777" w:rsidR="00000000" w:rsidRDefault="005A17C1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75650A92" w14:textId="77777777" w:rsidR="00000000" w:rsidRDefault="005A17C1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40537D2C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__________________________________________________________</w:t>
      </w:r>
    </w:p>
    <w:p w14:paraId="5DF5DDD2" w14:textId="77777777" w:rsidR="00000000" w:rsidRDefault="005A17C1">
      <w:pPr>
        <w:rPr>
          <w:rFonts w:ascii="Comic Sans MS" w:hAnsi="Comic Sans MS"/>
          <w:sz w:val="20"/>
        </w:rPr>
      </w:pPr>
    </w:p>
    <w:p w14:paraId="3C4B9D27" w14:textId="77777777" w:rsidR="00000000" w:rsidRDefault="005A17C1">
      <w:pPr>
        <w:pStyle w:val="Heading2"/>
      </w:pPr>
      <w:r>
        <w:t>Don</w:t>
      </w:r>
      <w:r>
        <w:t>’t Fence Me In</w:t>
      </w:r>
    </w:p>
    <w:p w14:paraId="3BD8AF2B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64 </w:t>
      </w:r>
      <w:proofErr w:type="gramStart"/>
      <w:r>
        <w:rPr>
          <w:rFonts w:ascii="Comic Sans MS" w:hAnsi="Comic Sans MS"/>
          <w:sz w:val="20"/>
        </w:rPr>
        <w:t>count ,</w:t>
      </w:r>
      <w:proofErr w:type="gramEnd"/>
      <w:r>
        <w:rPr>
          <w:rFonts w:ascii="Comic Sans MS" w:hAnsi="Comic Sans MS"/>
          <w:sz w:val="20"/>
        </w:rPr>
        <w:t xml:space="preserve"> 4-wall, Beginner/Easy Improver level Line Dance, Choreographed by Diana Dawson (Oct 2010)</w:t>
      </w:r>
    </w:p>
    <w:p w14:paraId="02C4E1D6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to: “Don’t Fence Me In” by   Root’n Toot’n   CD Dawg Gawn </w:t>
      </w:r>
      <w:proofErr w:type="gramStart"/>
      <w:r>
        <w:rPr>
          <w:rFonts w:ascii="Comic Sans MS" w:hAnsi="Comic Sans MS"/>
          <w:sz w:val="20"/>
        </w:rPr>
        <w:t>It  (</w:t>
      </w:r>
      <w:proofErr w:type="gramEnd"/>
      <w:r>
        <w:rPr>
          <w:rFonts w:ascii="Comic Sans MS" w:hAnsi="Comic Sans MS"/>
          <w:sz w:val="20"/>
        </w:rPr>
        <w:t>130bpm) (2 min 28 sec)</w:t>
      </w:r>
    </w:p>
    <w:p w14:paraId="561880B8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Intro – only 2 counts, the song starts r</w:t>
      </w:r>
      <w:r>
        <w:rPr>
          <w:rFonts w:ascii="Comic Sans MS" w:hAnsi="Comic Sans MS"/>
          <w:sz w:val="20"/>
        </w:rPr>
        <w:t>ight away</w:t>
      </w:r>
      <w:proofErr w:type="gramStart"/>
      <w:r>
        <w:rPr>
          <w:rFonts w:ascii="Comic Sans MS" w:hAnsi="Comic Sans MS"/>
          <w:sz w:val="20"/>
        </w:rPr>
        <w:t>…..</w:t>
      </w:r>
      <w:proofErr w:type="gramEnd"/>
      <w:r>
        <w:rPr>
          <w:rFonts w:ascii="Comic Sans MS" w:hAnsi="Comic Sans MS"/>
          <w:sz w:val="20"/>
        </w:rPr>
        <w:t>”Give me land…..”  start on the word “land”</w:t>
      </w:r>
    </w:p>
    <w:p w14:paraId="050EF29C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Also recorded by Dave </w:t>
      </w:r>
      <w:proofErr w:type="gramStart"/>
      <w:r>
        <w:rPr>
          <w:rFonts w:ascii="Comic Sans MS" w:hAnsi="Comic Sans MS"/>
          <w:sz w:val="20"/>
        </w:rPr>
        <w:t>Sheriff  CD</w:t>
      </w:r>
      <w:proofErr w:type="gramEnd"/>
      <w:r>
        <w:rPr>
          <w:rFonts w:ascii="Comic Sans MS" w:hAnsi="Comic Sans MS"/>
          <w:sz w:val="20"/>
        </w:rPr>
        <w:t>: Singalongadance 3 (140bpm)  32 count intro (3 min 28 sec)</w:t>
      </w:r>
    </w:p>
    <w:p w14:paraId="297DF409" w14:textId="77777777" w:rsidR="00000000" w:rsidRDefault="005A17C1">
      <w:pPr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And  Roy</w:t>
      </w:r>
      <w:proofErr w:type="gramEnd"/>
      <w:r>
        <w:rPr>
          <w:rFonts w:ascii="Comic Sans MS" w:hAnsi="Comic Sans MS"/>
          <w:sz w:val="20"/>
        </w:rPr>
        <w:t xml:space="preserve"> Rogers  CD: 100 Country Classics </w:t>
      </w:r>
    </w:p>
    <w:p w14:paraId="6007BAEF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Download tracks: </w:t>
      </w:r>
      <w:hyperlink r:id="rId7" w:history="1">
        <w:r>
          <w:rPr>
            <w:rStyle w:val="Hyperlink"/>
            <w:rFonts w:ascii="Comic Sans MS" w:hAnsi="Comic Sans MS"/>
            <w:sz w:val="20"/>
          </w:rPr>
          <w:t>www</w:t>
        </w:r>
        <w:r>
          <w:rPr>
            <w:rStyle w:val="Hyperlink"/>
            <w:rFonts w:ascii="Comic Sans MS" w:hAnsi="Comic Sans MS"/>
            <w:sz w:val="20"/>
          </w:rPr>
          <w:t>.rootntootn.co.uk</w:t>
        </w:r>
      </w:hyperlink>
      <w:r>
        <w:rPr>
          <w:rFonts w:ascii="Comic Sans MS" w:hAnsi="Comic Sans MS"/>
          <w:sz w:val="20"/>
        </w:rPr>
        <w:t xml:space="preserve">  </w:t>
      </w:r>
      <w:hyperlink r:id="rId8" w:history="1">
        <w:r>
          <w:rPr>
            <w:rStyle w:val="Hyperlink"/>
            <w:rFonts w:ascii="Comic Sans MS" w:hAnsi="Comic Sans MS"/>
            <w:sz w:val="20"/>
          </w:rPr>
          <w:t>www.amazon.co.uk</w:t>
        </w:r>
      </w:hyperlink>
      <w:r>
        <w:rPr>
          <w:rFonts w:ascii="Comic Sans MS" w:hAnsi="Comic Sans MS"/>
          <w:sz w:val="20"/>
        </w:rPr>
        <w:t xml:space="preserve">  and  </w:t>
      </w:r>
      <w:hyperlink r:id="rId9" w:history="1">
        <w:r>
          <w:rPr>
            <w:rStyle w:val="Hyperlink"/>
            <w:rFonts w:ascii="Comic Sans MS" w:hAnsi="Comic Sans MS"/>
            <w:sz w:val="20"/>
          </w:rPr>
          <w:t>www.davesheriff.co.uk</w:t>
        </w:r>
      </w:hyperlink>
      <w:r>
        <w:rPr>
          <w:rFonts w:ascii="Comic Sans MS" w:hAnsi="Comic Sans MS"/>
          <w:sz w:val="20"/>
        </w:rPr>
        <w:t xml:space="preserve"> </w:t>
      </w:r>
    </w:p>
    <w:p w14:paraId="239B4F79" w14:textId="77777777" w:rsidR="00000000" w:rsidRDefault="005A17C1">
      <w:pPr>
        <w:rPr>
          <w:rFonts w:ascii="Comic Sans MS" w:hAnsi="Comic Sans MS"/>
          <w:sz w:val="20"/>
        </w:rPr>
      </w:pPr>
    </w:p>
    <w:p w14:paraId="184496F9" w14:textId="77777777" w:rsidR="00000000" w:rsidRDefault="005A17C1">
      <w:pPr>
        <w:rPr>
          <w:rFonts w:ascii="Comic Sans MS" w:hAnsi="Comic Sans MS"/>
          <w:caps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caps/>
          <w:sz w:val="20"/>
        </w:rPr>
        <w:t>Weave Right, Right Chasse, Left Back, Rock</w:t>
      </w:r>
    </w:p>
    <w:p w14:paraId="1A6082E9" w14:textId="77777777" w:rsidR="00000000" w:rsidRDefault="005A17C1">
      <w:pPr>
        <w:numPr>
          <w:ilvl w:val="3"/>
          <w:numId w:val="1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step left behind right,</w:t>
      </w:r>
      <w:r>
        <w:rPr>
          <w:rFonts w:ascii="Comic Sans MS" w:hAnsi="Comic Sans MS"/>
          <w:sz w:val="20"/>
        </w:rPr>
        <w:t xml:space="preserve"> step right to right side, cross step left over right, </w:t>
      </w:r>
    </w:p>
    <w:p w14:paraId="038ADDD2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close left next to right, step right to right side</w:t>
      </w:r>
    </w:p>
    <w:p w14:paraId="016C651C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left, slightly behind right, rock forward onto right</w:t>
      </w:r>
    </w:p>
    <w:p w14:paraId="366F8FE8" w14:textId="77777777" w:rsidR="00000000" w:rsidRDefault="005A17C1">
      <w:pPr>
        <w:rPr>
          <w:rFonts w:ascii="Comic Sans MS" w:hAnsi="Comic Sans MS"/>
          <w:sz w:val="20"/>
        </w:rPr>
      </w:pPr>
    </w:p>
    <w:p w14:paraId="70F07B9D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caps/>
          <w:sz w:val="20"/>
        </w:rPr>
        <w:t>Left Rumba Box</w:t>
      </w:r>
    </w:p>
    <w:p w14:paraId="54C33483" w14:textId="77777777" w:rsidR="00000000" w:rsidRDefault="005A17C1">
      <w:pPr>
        <w:numPr>
          <w:ilvl w:val="3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</w:t>
      </w:r>
      <w:r>
        <w:rPr>
          <w:rFonts w:ascii="Comic Sans MS" w:hAnsi="Comic Sans MS"/>
          <w:sz w:val="20"/>
        </w:rPr>
        <w:t>e, step right next to left, step left forward, hold</w:t>
      </w:r>
    </w:p>
    <w:p w14:paraId="5FC276CE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right to right side, step left next to right, step back on right, hold</w:t>
      </w:r>
    </w:p>
    <w:p w14:paraId="4254A849" w14:textId="77777777" w:rsidR="00000000" w:rsidRDefault="005A17C1">
      <w:pPr>
        <w:rPr>
          <w:rFonts w:ascii="Comic Sans MS" w:hAnsi="Comic Sans MS"/>
          <w:sz w:val="20"/>
        </w:rPr>
      </w:pPr>
    </w:p>
    <w:p w14:paraId="44C8BE21" w14:textId="77777777" w:rsidR="00000000" w:rsidRDefault="005A17C1">
      <w:pPr>
        <w:rPr>
          <w:rFonts w:ascii="Comic Sans MS" w:hAnsi="Comic Sans MS"/>
          <w:caps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caps/>
          <w:sz w:val="20"/>
        </w:rPr>
        <w:t>Weave Left, Left Chasse, Right Back, Rock</w:t>
      </w:r>
    </w:p>
    <w:p w14:paraId="6432C803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1-2-3-4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left to left side, step right behind left, step left </w:t>
      </w:r>
      <w:r>
        <w:rPr>
          <w:rFonts w:ascii="Comic Sans MS" w:hAnsi="Comic Sans MS"/>
          <w:sz w:val="20"/>
        </w:rPr>
        <w:t xml:space="preserve">to left side, cross step right over left, </w:t>
      </w:r>
    </w:p>
    <w:p w14:paraId="0B2FF4A2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side, step right next to left, step left to left side</w:t>
      </w:r>
    </w:p>
    <w:p w14:paraId="49C8A0A6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right, slightly behind left, rock forward onto left</w:t>
      </w:r>
    </w:p>
    <w:p w14:paraId="30C7EA2E" w14:textId="77777777" w:rsidR="00000000" w:rsidRDefault="005A17C1">
      <w:pPr>
        <w:rPr>
          <w:rFonts w:ascii="Comic Sans MS" w:hAnsi="Comic Sans MS"/>
          <w:sz w:val="20"/>
        </w:rPr>
      </w:pPr>
    </w:p>
    <w:p w14:paraId="006FB371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caps/>
          <w:sz w:val="20"/>
        </w:rPr>
        <w:t>Right Rumba Box</w:t>
      </w:r>
    </w:p>
    <w:p w14:paraId="5843A986" w14:textId="77777777" w:rsidR="00000000" w:rsidRDefault="005A17C1">
      <w:pPr>
        <w:numPr>
          <w:ilvl w:val="3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step left nex</w:t>
      </w:r>
      <w:r>
        <w:rPr>
          <w:rFonts w:ascii="Comic Sans MS" w:hAnsi="Comic Sans MS"/>
          <w:sz w:val="20"/>
        </w:rPr>
        <w:t>t to right, step forward on right, hold</w:t>
      </w:r>
    </w:p>
    <w:p w14:paraId="36CB71B8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left to left side, step right next to left, step back on left, hold</w:t>
      </w:r>
    </w:p>
    <w:p w14:paraId="35D65E56" w14:textId="77777777" w:rsidR="00000000" w:rsidRDefault="005A17C1">
      <w:pPr>
        <w:rPr>
          <w:rFonts w:ascii="Comic Sans MS" w:hAnsi="Comic Sans MS"/>
          <w:sz w:val="20"/>
        </w:rPr>
      </w:pPr>
    </w:p>
    <w:p w14:paraId="7BEDCF72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5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caps/>
          <w:sz w:val="20"/>
        </w:rPr>
        <w:t>Right Back Strut, Left Back Strut, Right Coaster Step, Scuff</w:t>
      </w:r>
    </w:p>
    <w:p w14:paraId="6D3C502F" w14:textId="77777777" w:rsidR="00000000" w:rsidRDefault="005A17C1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back on right toes, snap right heel to floor </w:t>
      </w:r>
    </w:p>
    <w:p w14:paraId="3DDCFA02" w14:textId="77777777" w:rsidR="00000000" w:rsidRDefault="005A17C1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</w:t>
      </w:r>
      <w:r>
        <w:rPr>
          <w:rFonts w:ascii="Comic Sans MS" w:hAnsi="Comic Sans MS"/>
          <w:sz w:val="20"/>
        </w:rPr>
        <w:t xml:space="preserve"> left toes, snap left heel to floor </w:t>
      </w:r>
    </w:p>
    <w:p w14:paraId="616FFDF5" w14:textId="77777777" w:rsidR="00000000" w:rsidRDefault="005A17C1">
      <w:pPr>
        <w:numPr>
          <w:ilvl w:val="3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foot, step left next to right, step forward on right, scuff left foot forward</w:t>
      </w:r>
    </w:p>
    <w:p w14:paraId="206E9B0A" w14:textId="77777777" w:rsidR="00000000" w:rsidRDefault="005A17C1">
      <w:pPr>
        <w:rPr>
          <w:rFonts w:ascii="Comic Sans MS" w:hAnsi="Comic Sans MS"/>
          <w:sz w:val="20"/>
        </w:rPr>
      </w:pPr>
    </w:p>
    <w:p w14:paraId="4E3E8BD9" w14:textId="77777777" w:rsidR="00000000" w:rsidRDefault="005A17C1">
      <w:pPr>
        <w:rPr>
          <w:rFonts w:ascii="Comic Sans MS" w:hAnsi="Comic Sans MS"/>
          <w:sz w:val="20"/>
        </w:rPr>
      </w:pPr>
    </w:p>
    <w:p w14:paraId="5087ED08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caps/>
          <w:sz w:val="20"/>
        </w:rPr>
        <w:t>Left forward lock forward, Right forward, lock forward</w:t>
      </w:r>
    </w:p>
    <w:p w14:paraId="099D26A6" w14:textId="77777777" w:rsidR="00000000" w:rsidRDefault="005A17C1">
      <w:pPr>
        <w:numPr>
          <w:ilvl w:val="3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lock right up behind left, step f</w:t>
      </w:r>
      <w:r>
        <w:rPr>
          <w:rFonts w:ascii="Comic Sans MS" w:hAnsi="Comic Sans MS"/>
          <w:sz w:val="20"/>
        </w:rPr>
        <w:t>orward on left, scuff right foot forward</w:t>
      </w:r>
    </w:p>
    <w:p w14:paraId="6CE06081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forward on right, lock left up behind right, step forward on right, scuff left foot forward</w:t>
      </w:r>
    </w:p>
    <w:p w14:paraId="76E32986" w14:textId="77777777" w:rsidR="00000000" w:rsidRDefault="005A17C1">
      <w:pPr>
        <w:rPr>
          <w:rFonts w:ascii="Comic Sans MS" w:hAnsi="Comic Sans MS"/>
          <w:sz w:val="20"/>
        </w:rPr>
      </w:pPr>
    </w:p>
    <w:p w14:paraId="03BCF2D8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7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caps/>
          <w:sz w:val="20"/>
        </w:rPr>
        <w:t>Left Step, Quarter turn Right, Cross, Half turn left, right cross</w:t>
      </w:r>
    </w:p>
    <w:p w14:paraId="02BCF102" w14:textId="77777777" w:rsidR="00000000" w:rsidRDefault="005A17C1">
      <w:pPr>
        <w:numPr>
          <w:ilvl w:val="3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left foot, pivot </w:t>
      </w:r>
      <w:r>
        <w:rPr>
          <w:rFonts w:ascii="Comic Sans MS" w:hAnsi="Comic Sans MS"/>
          <w:sz w:val="20"/>
        </w:rPr>
        <w:t>quarter turn right,  cross step left over right, hold [3.00]</w:t>
      </w:r>
    </w:p>
    <w:p w14:paraId="25769778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Make quarter turn left stepping back on right.      [12.00]</w:t>
      </w:r>
    </w:p>
    <w:p w14:paraId="519DA3D9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Make quarter turn left stepping left to left side   [9.00]</w:t>
      </w:r>
    </w:p>
    <w:p w14:paraId="27A390BA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step right over left, hold</w:t>
      </w:r>
    </w:p>
    <w:p w14:paraId="48F401B1" w14:textId="77777777" w:rsidR="00000000" w:rsidRDefault="005A17C1">
      <w:pPr>
        <w:rPr>
          <w:rFonts w:ascii="Comic Sans MS" w:hAnsi="Comic Sans MS"/>
          <w:sz w:val="20"/>
        </w:rPr>
      </w:pPr>
    </w:p>
    <w:p w14:paraId="53F1C023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caps/>
          <w:sz w:val="20"/>
        </w:rPr>
        <w:t xml:space="preserve">side touches 2, Left </w:t>
      </w:r>
      <w:r>
        <w:rPr>
          <w:rFonts w:ascii="Comic Sans MS" w:hAnsi="Comic Sans MS"/>
          <w:caps/>
          <w:sz w:val="20"/>
        </w:rPr>
        <w:t>SIDE, TOGETHER, CROSS</w:t>
      </w:r>
    </w:p>
    <w:p w14:paraId="7C64DA93" w14:textId="77777777" w:rsidR="00000000" w:rsidRDefault="005A17C1">
      <w:pPr>
        <w:numPr>
          <w:ilvl w:val="3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touch right beside left, step right to right side, touch left beside right</w:t>
      </w:r>
    </w:p>
    <w:p w14:paraId="44222DC4" w14:textId="77777777" w:rsidR="00000000" w:rsidRDefault="005A17C1">
      <w:pPr>
        <w:numPr>
          <w:ilvl w:val="3"/>
          <w:numId w:val="1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step right next to left, cross step left over right, hold</w:t>
      </w:r>
    </w:p>
    <w:p w14:paraId="6E42957D" w14:textId="77777777" w:rsidR="00000000" w:rsidRDefault="005A17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0B6DBBB9" w14:textId="77777777" w:rsidR="00000000" w:rsidRDefault="005A17C1">
      <w:pPr>
        <w:rPr>
          <w:rFonts w:ascii="Comic Sans MS" w:hAnsi="Comic Sans MS"/>
          <w:sz w:val="20"/>
        </w:rPr>
      </w:pPr>
    </w:p>
    <w:p w14:paraId="0BC75D7C" w14:textId="77777777" w:rsidR="00000000" w:rsidRDefault="005A17C1">
      <w:pPr>
        <w:rPr>
          <w:sz w:val="40"/>
        </w:rPr>
      </w:pPr>
    </w:p>
    <w:p w14:paraId="7A5A1724" w14:textId="77777777" w:rsidR="005A17C1" w:rsidRDefault="005A17C1">
      <w:pPr>
        <w:rPr>
          <w:rFonts w:ascii="Comic Sans MS" w:hAnsi="Comic Sans MS"/>
          <w:sz w:val="20"/>
        </w:rPr>
      </w:pPr>
    </w:p>
    <w:sectPr w:rsidR="005A17C1">
      <w:pgSz w:w="11906" w:h="16838"/>
      <w:pgMar w:top="360" w:right="56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73AA4"/>
    <w:multiLevelType w:val="multilevel"/>
    <w:tmpl w:val="E6E8088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26F6C96"/>
    <w:multiLevelType w:val="multilevel"/>
    <w:tmpl w:val="2D52087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72768A3"/>
    <w:multiLevelType w:val="multilevel"/>
    <w:tmpl w:val="FEE0664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8A231A5"/>
    <w:multiLevelType w:val="multilevel"/>
    <w:tmpl w:val="6C2C34D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48703B8"/>
    <w:multiLevelType w:val="multilevel"/>
    <w:tmpl w:val="D7B02FF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B7E4189"/>
    <w:multiLevelType w:val="multilevel"/>
    <w:tmpl w:val="EFEA727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1F423B7"/>
    <w:multiLevelType w:val="multilevel"/>
    <w:tmpl w:val="D2DE42D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1F84396"/>
    <w:multiLevelType w:val="multilevel"/>
    <w:tmpl w:val="065C36B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7C4047C"/>
    <w:multiLevelType w:val="multilevel"/>
    <w:tmpl w:val="9634B0E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9AD6B0F"/>
    <w:multiLevelType w:val="multilevel"/>
    <w:tmpl w:val="BED0C90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141281C"/>
    <w:multiLevelType w:val="multilevel"/>
    <w:tmpl w:val="00E6B65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EE432AE"/>
    <w:multiLevelType w:val="multilevel"/>
    <w:tmpl w:val="D5CEB63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F6A631A"/>
    <w:multiLevelType w:val="multilevel"/>
    <w:tmpl w:val="6760267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C6"/>
    <w:rsid w:val="003155C6"/>
    <w:rsid w:val="005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42F5"/>
  <w15:chartTrackingRefBased/>
  <w15:docId w15:val="{E25A68CC-80B5-47D6-9D19-B7B6FA46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HTMLCite">
    <w:name w:val="HTML Cite"/>
    <w:basedOn w:val="DefaultParagraphFont"/>
    <w:semiHidden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otntoot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ianadawson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vesheriff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Line%20Dancing%20with%20Diana%20Daws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 Dancing with Diana Dawson.dot</Template>
  <TotalTime>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 </vt:lpstr>
    </vt:vector>
  </TitlesOfParts>
  <Company/>
  <LinksUpToDate>false</LinksUpToDate>
  <CharactersWithSpaces>3028</CharactersWithSpaces>
  <SharedDoc>false</SharedDoc>
  <HLinks>
    <vt:vector size="30" baseType="variant">
      <vt:variant>
        <vt:i4>393244</vt:i4>
      </vt:variant>
      <vt:variant>
        <vt:i4>12</vt:i4>
      </vt:variant>
      <vt:variant>
        <vt:i4>0</vt:i4>
      </vt:variant>
      <vt:variant>
        <vt:i4>5</vt:i4>
      </vt:variant>
      <vt:variant>
        <vt:lpwstr>http://www.davesheriff.co.uk/</vt:lpwstr>
      </vt:variant>
      <vt:variant>
        <vt:lpwstr/>
      </vt:variant>
      <vt:variant>
        <vt:i4>6225935</vt:i4>
      </vt:variant>
      <vt:variant>
        <vt:i4>9</vt:i4>
      </vt:variant>
      <vt:variant>
        <vt:i4>0</vt:i4>
      </vt:variant>
      <vt:variant>
        <vt:i4>5</vt:i4>
      </vt:variant>
      <vt:variant>
        <vt:lpwstr>http://www.amazon.co.uk/</vt:lpwstr>
      </vt:variant>
      <vt:variant>
        <vt:lpwstr/>
      </vt:variant>
      <vt:variant>
        <vt:i4>5767192</vt:i4>
      </vt:variant>
      <vt:variant>
        <vt:i4>6</vt:i4>
      </vt:variant>
      <vt:variant>
        <vt:i4>0</vt:i4>
      </vt:variant>
      <vt:variant>
        <vt:i4>5</vt:i4>
      </vt:variant>
      <vt:variant>
        <vt:lpwstr>http://www.rootntootn.co.uk/</vt:lpwstr>
      </vt:variant>
      <vt:variant>
        <vt:lpwstr/>
      </vt:variant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2010-10-29T14:17:00Z</cp:lastPrinted>
  <dcterms:created xsi:type="dcterms:W3CDTF">2020-11-02T13:49:00Z</dcterms:created>
  <dcterms:modified xsi:type="dcterms:W3CDTF">2020-11-02T13:49:00Z</dcterms:modified>
</cp:coreProperties>
</file>