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E25A" w14:textId="77777777" w:rsidR="00000000" w:rsidRDefault="00280FBD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155672EF" w14:textId="77777777" w:rsidR="00000000" w:rsidRDefault="00280FBD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3084054E" w14:textId="77777777" w:rsidR="00000000" w:rsidRDefault="00280FB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____________________________________________________________</w:t>
      </w:r>
    </w:p>
    <w:p w14:paraId="53CC49F1" w14:textId="77777777" w:rsidR="00000000" w:rsidRDefault="00280FBD">
      <w:pPr>
        <w:pStyle w:val="Heading2"/>
      </w:pPr>
      <w:r>
        <w:t>DO</w:t>
      </w:r>
      <w:r>
        <w:t>WN AND OUT</w:t>
      </w:r>
    </w:p>
    <w:p w14:paraId="5F3D7CC3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64 counts, 4-wall, intermediate line dance, choreographed by Diana Dawson (November 2010)</w:t>
      </w:r>
    </w:p>
    <w:p w14:paraId="54E8395A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Choreographed to: Bottle To The Bottom by Dierks Bentley CD Up On The Ridge (116</w:t>
      </w:r>
      <w:proofErr w:type="gramStart"/>
      <w:r>
        <w:rPr>
          <w:rFonts w:ascii="Comic Sans MS" w:hAnsi="Comic Sans MS"/>
          <w:sz w:val="18"/>
        </w:rPr>
        <w:t>bpm)  20</w:t>
      </w:r>
      <w:proofErr w:type="gramEnd"/>
      <w:r>
        <w:rPr>
          <w:rFonts w:ascii="Comic Sans MS" w:hAnsi="Comic Sans MS"/>
          <w:sz w:val="18"/>
        </w:rPr>
        <w:t xml:space="preserve"> count intro</w:t>
      </w:r>
    </w:p>
    <w:p w14:paraId="6BED1CD7" w14:textId="77777777" w:rsidR="00000000" w:rsidRDefault="00280FBD">
      <w:pPr>
        <w:rPr>
          <w:rFonts w:ascii="Comic Sans MS" w:hAnsi="Comic Sans MS"/>
          <w:sz w:val="16"/>
        </w:rPr>
      </w:pPr>
    </w:p>
    <w:p w14:paraId="02785A92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1</w:t>
      </w:r>
      <w:r>
        <w:rPr>
          <w:rFonts w:ascii="Comic Sans MS" w:hAnsi="Comic Sans MS"/>
          <w:sz w:val="18"/>
        </w:rPr>
        <w:tab/>
        <w:t>BACK-ROCK, KICK-BALL-CHANGE, SHUFFLE FORWAR</w:t>
      </w:r>
      <w:r>
        <w:rPr>
          <w:rFonts w:ascii="Comic Sans MS" w:hAnsi="Comic Sans MS"/>
          <w:sz w:val="18"/>
        </w:rPr>
        <w:t>D, STEP, PIVOT THREEQUARTER TURN RIGHT</w:t>
      </w:r>
    </w:p>
    <w:p w14:paraId="5E374D42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right foot, rock forward onto left</w:t>
      </w:r>
    </w:p>
    <w:p w14:paraId="0A9BBBFE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Kick right foot forward, step right foot in place, step left foot in place</w:t>
      </w:r>
    </w:p>
    <w:p w14:paraId="1387AFAE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Right shuffle forward stepping – Right, Left, Right</w:t>
      </w:r>
    </w:p>
    <w:p w14:paraId="576B66B9" w14:textId="77777777" w:rsidR="00000000" w:rsidRDefault="00280FBD">
      <w:pPr>
        <w:numPr>
          <w:ilvl w:val="1"/>
          <w:numId w:val="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forward on left foot, </w:t>
      </w:r>
      <w:r>
        <w:rPr>
          <w:rFonts w:ascii="Comic Sans MS" w:hAnsi="Comic Sans MS"/>
          <w:sz w:val="18"/>
        </w:rPr>
        <w:t xml:space="preserve">pivot three-quarter turn </w:t>
      </w:r>
      <w:proofErr w:type="gramStart"/>
      <w:r>
        <w:rPr>
          <w:rFonts w:ascii="Comic Sans MS" w:hAnsi="Comic Sans MS"/>
          <w:sz w:val="18"/>
        </w:rPr>
        <w:t>right  [</w:t>
      </w:r>
      <w:proofErr w:type="gramEnd"/>
      <w:r>
        <w:rPr>
          <w:rFonts w:ascii="Comic Sans MS" w:hAnsi="Comic Sans MS"/>
          <w:sz w:val="18"/>
        </w:rPr>
        <w:t>9:00]</w:t>
      </w:r>
    </w:p>
    <w:p w14:paraId="4E50B01B" w14:textId="77777777" w:rsidR="00000000" w:rsidRDefault="00280FBD">
      <w:pPr>
        <w:rPr>
          <w:rFonts w:ascii="Comic Sans MS" w:hAnsi="Comic Sans MS"/>
          <w:sz w:val="18"/>
        </w:rPr>
      </w:pPr>
    </w:p>
    <w:p w14:paraId="0880E10A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2</w:t>
      </w:r>
      <w:r>
        <w:rPr>
          <w:rFonts w:ascii="Comic Sans MS" w:hAnsi="Comic Sans MS"/>
          <w:sz w:val="18"/>
        </w:rPr>
        <w:tab/>
      </w:r>
      <w:proofErr w:type="gramStart"/>
      <w:r>
        <w:rPr>
          <w:rFonts w:ascii="Comic Sans MS" w:hAnsi="Comic Sans MS"/>
          <w:sz w:val="18"/>
        </w:rPr>
        <w:t>LEFT  CHASSE</w:t>
      </w:r>
      <w:proofErr w:type="gramEnd"/>
      <w:r>
        <w:rPr>
          <w:rFonts w:ascii="Comic Sans MS" w:hAnsi="Comic Sans MS"/>
          <w:sz w:val="18"/>
        </w:rPr>
        <w:t>, BACK-ROCK, RIGHT HEEL-BALL-CROSS x2</w:t>
      </w:r>
    </w:p>
    <w:p w14:paraId="5345FF51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left to left side, step right next to left, step left to left side </w:t>
      </w:r>
    </w:p>
    <w:p w14:paraId="3F60B997" w14:textId="77777777" w:rsidR="00000000" w:rsidRDefault="00280FBD">
      <w:pPr>
        <w:numPr>
          <w:ilvl w:val="1"/>
          <w:numId w:val="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back on right, rock forward onto left</w:t>
      </w:r>
    </w:p>
    <w:p w14:paraId="7CBCB6A9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Tap right heel diagonally forw</w:t>
      </w:r>
      <w:r>
        <w:rPr>
          <w:rFonts w:ascii="Comic Sans MS" w:hAnsi="Comic Sans MS"/>
          <w:sz w:val="18"/>
        </w:rPr>
        <w:t>ard right (or low kick), step back on right, cross step left over right</w:t>
      </w:r>
    </w:p>
    <w:p w14:paraId="6EB8654E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Tap right heel diagonally forward right (or low kick), step back on right, cross step left over right</w:t>
      </w:r>
    </w:p>
    <w:p w14:paraId="3313618A" w14:textId="77777777" w:rsidR="00000000" w:rsidRDefault="00280FBD">
      <w:pPr>
        <w:rPr>
          <w:rFonts w:ascii="Comic Sans MS" w:hAnsi="Comic Sans MS"/>
          <w:sz w:val="16"/>
        </w:rPr>
      </w:pPr>
    </w:p>
    <w:p w14:paraId="0991BCE2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3</w:t>
      </w:r>
      <w:r>
        <w:rPr>
          <w:rFonts w:ascii="Comic Sans MS" w:hAnsi="Comic Sans MS"/>
          <w:sz w:val="18"/>
        </w:rPr>
        <w:tab/>
        <w:t>SIDE-ROCK, SAILOR STEP, SAILOR QUARTER TURN, SHUFFLE FORWARD</w:t>
      </w:r>
    </w:p>
    <w:p w14:paraId="3707E419" w14:textId="77777777" w:rsidR="00000000" w:rsidRDefault="00280FBD">
      <w:pPr>
        <w:numPr>
          <w:ilvl w:val="1"/>
          <w:numId w:val="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</w:t>
      </w:r>
      <w:r>
        <w:rPr>
          <w:rFonts w:ascii="Comic Sans MS" w:hAnsi="Comic Sans MS"/>
          <w:sz w:val="18"/>
        </w:rPr>
        <w:t>right to right side, rock onto left</w:t>
      </w:r>
    </w:p>
    <w:p w14:paraId="44C65D30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behind left, step left to left side, step right to right side</w:t>
      </w:r>
    </w:p>
    <w:p w14:paraId="08F1C691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Step left behind right, quarter turn left stepping right to right side, step left to left </w:t>
      </w:r>
      <w:proofErr w:type="gramStart"/>
      <w:r>
        <w:rPr>
          <w:rFonts w:ascii="Comic Sans MS" w:hAnsi="Comic Sans MS"/>
          <w:sz w:val="18"/>
        </w:rPr>
        <w:t>side  [</w:t>
      </w:r>
      <w:proofErr w:type="gramEnd"/>
      <w:r>
        <w:rPr>
          <w:rFonts w:ascii="Comic Sans MS" w:hAnsi="Comic Sans MS"/>
          <w:sz w:val="18"/>
        </w:rPr>
        <w:t>6:00]</w:t>
      </w:r>
    </w:p>
    <w:p w14:paraId="3E5B7122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Right shuffle forward steppin</w:t>
      </w:r>
      <w:r>
        <w:rPr>
          <w:rFonts w:ascii="Comic Sans MS" w:hAnsi="Comic Sans MS"/>
          <w:sz w:val="18"/>
        </w:rPr>
        <w:t xml:space="preserve">g – Right-Left-Right     </w:t>
      </w:r>
    </w:p>
    <w:p w14:paraId="550FF1A1" w14:textId="77777777" w:rsidR="00000000" w:rsidRDefault="00280FBD">
      <w:pPr>
        <w:rPr>
          <w:rFonts w:ascii="Comic Sans MS" w:hAnsi="Comic Sans MS"/>
          <w:sz w:val="16"/>
        </w:rPr>
      </w:pPr>
    </w:p>
    <w:p w14:paraId="5FB583E1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4</w:t>
      </w:r>
      <w:r>
        <w:rPr>
          <w:rFonts w:ascii="Comic Sans MS" w:hAnsi="Comic Sans MS"/>
          <w:sz w:val="18"/>
        </w:rPr>
        <w:tab/>
        <w:t xml:space="preserve">CROSS, SIDE, SAILOR-HEEL, SYNCOPATED WEAVE LEFT QUARTER TURN </w:t>
      </w:r>
    </w:p>
    <w:p w14:paraId="51913923" w14:textId="77777777" w:rsidR="00000000" w:rsidRDefault="00280FBD">
      <w:pPr>
        <w:numPr>
          <w:ilvl w:val="1"/>
          <w:numId w:val="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step left over right, step right to right side</w:t>
      </w:r>
    </w:p>
    <w:p w14:paraId="4B49CADB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behind right, step right to right side, tap left heel diagonally forward left</w:t>
      </w:r>
    </w:p>
    <w:p w14:paraId="68F816E9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</w:t>
      </w:r>
      <w:r>
        <w:rPr>
          <w:rFonts w:ascii="Comic Sans MS" w:hAnsi="Comic Sans MS"/>
          <w:sz w:val="18"/>
        </w:rPr>
        <w:t xml:space="preserve">t in place    </w:t>
      </w:r>
      <w:r>
        <w:rPr>
          <w:rFonts w:ascii="Comic Sans MS" w:hAnsi="Comic Sans MS"/>
          <w:b/>
          <w:bCs/>
          <w:sz w:val="18"/>
        </w:rPr>
        <w:t>RESTART here on wall 3 – facing front [12:00]</w:t>
      </w:r>
    </w:p>
    <w:p w14:paraId="1093E34E" w14:textId="77777777" w:rsidR="00000000" w:rsidRDefault="00280FBD">
      <w:pPr>
        <w:numPr>
          <w:ilvl w:val="1"/>
          <w:numId w:val="5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step right over left, step left to left side</w:t>
      </w:r>
    </w:p>
    <w:p w14:paraId="1483E814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behind left, quarter turn left stepping forward on left, step right forward [3:00]</w:t>
      </w:r>
    </w:p>
    <w:p w14:paraId="236AF859" w14:textId="77777777" w:rsidR="00000000" w:rsidRDefault="00280FBD">
      <w:pPr>
        <w:rPr>
          <w:rFonts w:ascii="Comic Sans MS" w:hAnsi="Comic Sans MS"/>
          <w:sz w:val="16"/>
        </w:rPr>
      </w:pPr>
    </w:p>
    <w:p w14:paraId="59C620D5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5</w:t>
      </w:r>
      <w:r>
        <w:rPr>
          <w:rFonts w:ascii="Comic Sans MS" w:hAnsi="Comic Sans MS"/>
          <w:sz w:val="18"/>
        </w:rPr>
        <w:tab/>
        <w:t>STEP, PIVOT HALF TURN, SHUFFLE FORW</w:t>
      </w:r>
      <w:r>
        <w:rPr>
          <w:rFonts w:ascii="Comic Sans MS" w:hAnsi="Comic Sans MS"/>
          <w:sz w:val="18"/>
        </w:rPr>
        <w:t>ARD, FULL LEFT TURN FORWARD, RIGHT SHUFFLE, STEP</w:t>
      </w:r>
    </w:p>
    <w:p w14:paraId="20E6758E" w14:textId="77777777" w:rsidR="00000000" w:rsidRDefault="00280FBD">
      <w:pPr>
        <w:numPr>
          <w:ilvl w:val="1"/>
          <w:numId w:val="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forward on left </w:t>
      </w:r>
      <w:proofErr w:type="gramStart"/>
      <w:r>
        <w:rPr>
          <w:rFonts w:ascii="Comic Sans MS" w:hAnsi="Comic Sans MS"/>
          <w:sz w:val="18"/>
        </w:rPr>
        <w:t>foot,  pivot</w:t>
      </w:r>
      <w:proofErr w:type="gramEnd"/>
      <w:r>
        <w:rPr>
          <w:rFonts w:ascii="Comic Sans MS" w:hAnsi="Comic Sans MS"/>
          <w:sz w:val="18"/>
        </w:rPr>
        <w:t xml:space="preserve"> half turn right  [9:00]</w:t>
      </w:r>
    </w:p>
    <w:p w14:paraId="44388AD3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Left shuffle forward stepping -  Left, Right, Left</w:t>
      </w:r>
    </w:p>
    <w:p w14:paraId="48328A02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 xml:space="preserve">Half turn left stepping back on right, half turn left stepping forward on left (or walk </w:t>
      </w:r>
      <w:r>
        <w:rPr>
          <w:rFonts w:ascii="Comic Sans MS" w:hAnsi="Comic Sans MS"/>
          <w:sz w:val="18"/>
        </w:rPr>
        <w:t>fwd  right-left) [9:00]</w:t>
      </w:r>
    </w:p>
    <w:p w14:paraId="55E541E5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Right shuffle forward stepping – Right, Left, Right</w:t>
      </w:r>
    </w:p>
    <w:p w14:paraId="571DDFDB" w14:textId="77777777" w:rsidR="00000000" w:rsidRDefault="00280FBD">
      <w:pPr>
        <w:rPr>
          <w:rFonts w:ascii="Comic Sans MS" w:hAnsi="Comic Sans MS"/>
          <w:sz w:val="16"/>
        </w:rPr>
      </w:pPr>
    </w:p>
    <w:p w14:paraId="3021C374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6</w:t>
      </w:r>
      <w:r>
        <w:rPr>
          <w:rFonts w:ascii="Comic Sans MS" w:hAnsi="Comic Sans MS"/>
          <w:sz w:val="18"/>
        </w:rPr>
        <w:tab/>
        <w:t>JAZZBOX, TOUCH, CHASSE RIGHT, BACK-ROCK</w:t>
      </w:r>
    </w:p>
    <w:p w14:paraId="1A540C63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step left over right, step back on right,</w:t>
      </w:r>
    </w:p>
    <w:p w14:paraId="256C043D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to left side side, touch right beside left</w:t>
      </w:r>
    </w:p>
    <w:p w14:paraId="3BEB5C92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</w:t>
      </w:r>
      <w:r>
        <w:rPr>
          <w:rFonts w:ascii="Comic Sans MS" w:hAnsi="Comic Sans MS"/>
          <w:sz w:val="18"/>
        </w:rPr>
        <w:t>ht to right side, step left next to right, step right to right side</w:t>
      </w:r>
    </w:p>
    <w:p w14:paraId="4F4B20A9" w14:textId="77777777" w:rsidR="00000000" w:rsidRDefault="00280FBD">
      <w:pPr>
        <w:numPr>
          <w:ilvl w:val="1"/>
          <w:numId w:val="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back on left, rock forward onto right</w:t>
      </w:r>
    </w:p>
    <w:p w14:paraId="1030C226" w14:textId="77777777" w:rsidR="00000000" w:rsidRDefault="00280FBD">
      <w:pPr>
        <w:rPr>
          <w:rFonts w:ascii="Comic Sans MS" w:hAnsi="Comic Sans MS"/>
          <w:sz w:val="16"/>
        </w:rPr>
      </w:pPr>
    </w:p>
    <w:p w14:paraId="3994DB9C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7</w:t>
      </w:r>
      <w:r>
        <w:rPr>
          <w:rFonts w:ascii="Comic Sans MS" w:hAnsi="Comic Sans MS"/>
          <w:sz w:val="18"/>
        </w:rPr>
        <w:tab/>
        <w:t>HITCH-POINT QUARTER TURN x2, CROSS SHUFFLE, SIDE-ROCK, CROSS SHUFFLE</w:t>
      </w:r>
    </w:p>
    <w:p w14:paraId="1EB9C52B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&amp;1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Hitch left knee across right making quarter turn right on bal</w:t>
      </w:r>
      <w:r>
        <w:rPr>
          <w:rFonts w:ascii="Comic Sans MS" w:hAnsi="Comic Sans MS"/>
          <w:sz w:val="18"/>
        </w:rPr>
        <w:t>l or right foot, point left toe to left side  [12:00]</w:t>
      </w:r>
    </w:p>
    <w:p w14:paraId="57CDBFC3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Hitch left knee across right making quarter turn right on ball of right foot, point left toe to left side   [3:00]</w:t>
      </w:r>
    </w:p>
    <w:p w14:paraId="0B427E13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left over right, step right to right side, cross left over right</w:t>
      </w:r>
    </w:p>
    <w:p w14:paraId="10EB5767" w14:textId="77777777" w:rsidR="00000000" w:rsidRDefault="00280FBD">
      <w:pPr>
        <w:numPr>
          <w:ilvl w:val="1"/>
          <w:numId w:val="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</w:t>
      </w:r>
      <w:r>
        <w:rPr>
          <w:rFonts w:ascii="Comic Sans MS" w:hAnsi="Comic Sans MS"/>
          <w:sz w:val="18"/>
        </w:rPr>
        <w:t>ght to right side, rock onto left</w:t>
      </w:r>
    </w:p>
    <w:p w14:paraId="2F84BC3F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right over left, step left to left side, cross right over left</w:t>
      </w:r>
    </w:p>
    <w:p w14:paraId="12368EB6" w14:textId="77777777" w:rsidR="00000000" w:rsidRDefault="00280FBD">
      <w:pPr>
        <w:rPr>
          <w:rFonts w:ascii="Comic Sans MS" w:hAnsi="Comic Sans MS"/>
          <w:sz w:val="16"/>
        </w:rPr>
      </w:pPr>
    </w:p>
    <w:p w14:paraId="520D9D14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8</w:t>
      </w:r>
      <w:r>
        <w:rPr>
          <w:rFonts w:ascii="Comic Sans MS" w:hAnsi="Comic Sans MS"/>
          <w:sz w:val="18"/>
        </w:rPr>
        <w:tab/>
        <w:t>POINT SWITCHES, HEEL SWITCHES, STEP, PIVOT HALF TURN, SHUFFLE HALF TURN</w:t>
      </w:r>
    </w:p>
    <w:p w14:paraId="6F4FF49C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1&amp;2&amp;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Point left to left side, step left in place, point right to</w:t>
      </w:r>
      <w:r>
        <w:rPr>
          <w:rFonts w:ascii="Comic Sans MS" w:hAnsi="Comic Sans MS"/>
          <w:sz w:val="18"/>
        </w:rPr>
        <w:t xml:space="preserve"> right side, Step right in place,</w:t>
      </w:r>
    </w:p>
    <w:p w14:paraId="6967F789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3&amp;4&amp;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Tap left heel forward, step left in place, tap right heel forward.  Step right in place,</w:t>
      </w:r>
    </w:p>
    <w:p w14:paraId="54902E24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left, pivot half turn right (weight onto right)   [9.:00]</w:t>
      </w:r>
    </w:p>
    <w:p w14:paraId="3A470015" w14:textId="77777777" w:rsidR="00000000" w:rsidRDefault="00280FBD">
      <w:pPr>
        <w:pStyle w:val="Heading3"/>
        <w:rPr>
          <w:lang w:val="en"/>
        </w:rPr>
      </w:pPr>
      <w:r>
        <w:rPr>
          <w:sz w:val="18"/>
        </w:rPr>
        <w:t>7&amp;8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lang w:val="en"/>
        </w:rPr>
        <w:t>Left shuffle making half turn right, steppi</w:t>
      </w:r>
      <w:r>
        <w:rPr>
          <w:sz w:val="18"/>
          <w:lang w:val="en"/>
        </w:rPr>
        <w:t>ng - left, right, left. [3:00]</w:t>
      </w:r>
    </w:p>
    <w:p w14:paraId="50DAF9C6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Begin again</w:t>
      </w:r>
    </w:p>
    <w:p w14:paraId="7BACFA17" w14:textId="77777777" w:rsidR="00000000" w:rsidRDefault="00280FBD">
      <w:pPr>
        <w:rPr>
          <w:rFonts w:ascii="Comic Sans MS" w:hAnsi="Comic Sans MS"/>
          <w:sz w:val="16"/>
        </w:rPr>
      </w:pPr>
    </w:p>
    <w:p w14:paraId="36034A67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  <w:bCs/>
          <w:sz w:val="18"/>
        </w:rPr>
        <w:t xml:space="preserve">Tag:  At the </w:t>
      </w:r>
      <w:r>
        <w:rPr>
          <w:rFonts w:ascii="Comic Sans MS" w:hAnsi="Comic Sans MS"/>
          <w:b/>
          <w:bCs/>
          <w:sz w:val="18"/>
          <w:u w:val="single"/>
        </w:rPr>
        <w:t>end of wall 5</w:t>
      </w:r>
      <w:r>
        <w:rPr>
          <w:rFonts w:ascii="Comic Sans MS" w:hAnsi="Comic Sans MS"/>
          <w:sz w:val="18"/>
        </w:rPr>
        <w:t xml:space="preserve"> - </w:t>
      </w:r>
      <w:r>
        <w:rPr>
          <w:rFonts w:ascii="Comic Sans MS" w:hAnsi="Comic Sans MS"/>
          <w:b/>
          <w:bCs/>
          <w:sz w:val="18"/>
        </w:rPr>
        <w:t>facing back [6:00]</w:t>
      </w:r>
      <w:r>
        <w:rPr>
          <w:rFonts w:ascii="Comic Sans MS" w:hAnsi="Comic Sans MS"/>
          <w:sz w:val="18"/>
        </w:rPr>
        <w:t xml:space="preserve"> add</w:t>
      </w:r>
      <w:r>
        <w:rPr>
          <w:rFonts w:ascii="Comic Sans MS" w:hAnsi="Comic Sans MS"/>
          <w:b/>
          <w:bCs/>
          <w:sz w:val="18"/>
        </w:rPr>
        <w:t xml:space="preserve"> </w:t>
      </w:r>
      <w:r>
        <w:rPr>
          <w:rFonts w:ascii="Comic Sans MS" w:hAnsi="Comic Sans MS"/>
          <w:sz w:val="18"/>
        </w:rPr>
        <w:t>RIGHT</w:t>
      </w:r>
      <w:r>
        <w:rPr>
          <w:rFonts w:ascii="Comic Sans MS" w:hAnsi="Comic Sans MS"/>
          <w:b/>
          <w:bCs/>
          <w:sz w:val="18"/>
        </w:rPr>
        <w:t xml:space="preserve"> </w:t>
      </w:r>
      <w:r>
        <w:rPr>
          <w:rFonts w:ascii="Comic Sans MS" w:hAnsi="Comic Sans MS"/>
          <w:caps/>
          <w:sz w:val="18"/>
        </w:rPr>
        <w:t>Back – Rock – Kick-ball-change – RIGHT JAZZBOX</w:t>
      </w:r>
    </w:p>
    <w:p w14:paraId="374A299C" w14:textId="77777777" w:rsidR="00000000" w:rsidRDefault="00280FBD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1-2-3&amp;4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right, rock forward onto left. Kick right foot forward, step right in place, step lef</w:t>
      </w:r>
      <w:r>
        <w:rPr>
          <w:rFonts w:ascii="Comic Sans MS" w:hAnsi="Comic Sans MS"/>
          <w:sz w:val="18"/>
        </w:rPr>
        <w:t>t in place</w:t>
      </w:r>
    </w:p>
    <w:p w14:paraId="332B177F" w14:textId="77777777" w:rsidR="00280FBD" w:rsidRDefault="00280FB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18"/>
        </w:rPr>
        <w:t>5-6-7-8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Cross step right over left, step back on left, step right to right side, step left beside right</w:t>
      </w:r>
    </w:p>
    <w:sectPr w:rsidR="00280FBD">
      <w:pgSz w:w="11906" w:h="16838"/>
      <w:pgMar w:top="360" w:right="56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F5169"/>
    <w:multiLevelType w:val="multilevel"/>
    <w:tmpl w:val="D812DDC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52D7818"/>
    <w:multiLevelType w:val="multilevel"/>
    <w:tmpl w:val="1F60EE4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0B7660"/>
    <w:multiLevelType w:val="multilevel"/>
    <w:tmpl w:val="0C3E06D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9C878D0"/>
    <w:multiLevelType w:val="multilevel"/>
    <w:tmpl w:val="0A7C903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EC35708"/>
    <w:multiLevelType w:val="multilevel"/>
    <w:tmpl w:val="42A4181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883548C"/>
    <w:multiLevelType w:val="multilevel"/>
    <w:tmpl w:val="B10238B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C73499F"/>
    <w:multiLevelType w:val="multilevel"/>
    <w:tmpl w:val="3292857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4FE171B"/>
    <w:multiLevelType w:val="multilevel"/>
    <w:tmpl w:val="24844A7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F9"/>
    <w:rsid w:val="00280FBD"/>
    <w:rsid w:val="005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2BF6D"/>
  <w15:chartTrackingRefBased/>
  <w15:docId w15:val="{83B900CC-09CE-4834-A666-1D7CE91A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Line%20Dancing%20with%20Diana%20Daws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 Dancing with Diana Dawson.dot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 </vt:lpstr>
    </vt:vector>
  </TitlesOfParts>
  <Company/>
  <LinksUpToDate>false</LinksUpToDate>
  <CharactersWithSpaces>3949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1601-01-01T00:00:00Z</cp:lastPrinted>
  <dcterms:created xsi:type="dcterms:W3CDTF">2020-11-02T13:49:00Z</dcterms:created>
  <dcterms:modified xsi:type="dcterms:W3CDTF">2020-11-02T13:49:00Z</dcterms:modified>
</cp:coreProperties>
</file>