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25A44" w14:textId="77777777" w:rsidR="00000000" w:rsidRDefault="002D5AEB">
      <w:pPr>
        <w:pStyle w:val="Heading1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29ADD8B8" w14:textId="77777777" w:rsidR="00000000" w:rsidRDefault="002D5AEB">
      <w:pPr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0D5FC19F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_________________________________________________________</w:t>
      </w:r>
    </w:p>
    <w:p w14:paraId="2D939BC6" w14:textId="77777777" w:rsidR="00000000" w:rsidRDefault="002D5AEB">
      <w:pPr>
        <w:pStyle w:val="Heading2"/>
        <w:rPr>
          <w:sz w:val="16"/>
        </w:rPr>
      </w:pPr>
      <w:r>
        <w:t>I Ain</w:t>
      </w:r>
      <w:r>
        <w:t xml:space="preserve">’t Fallin’ </w:t>
      </w:r>
      <w:proofErr w:type="gramStart"/>
      <w:r>
        <w:t>For</w:t>
      </w:r>
      <w:proofErr w:type="gramEnd"/>
      <w:r>
        <w:t xml:space="preserve"> That</w:t>
      </w:r>
    </w:p>
    <w:p w14:paraId="12CBB873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34 counts 4-wall easy intermediate line </w:t>
      </w:r>
      <w:proofErr w:type="gramStart"/>
      <w:r>
        <w:rPr>
          <w:rFonts w:ascii="Comic Sans MS" w:hAnsi="Comic Sans MS"/>
          <w:sz w:val="20"/>
        </w:rPr>
        <w:t>dance  Choreographed</w:t>
      </w:r>
      <w:proofErr w:type="gramEnd"/>
      <w:r>
        <w:rPr>
          <w:rFonts w:ascii="Comic Sans MS" w:hAnsi="Comic Sans MS"/>
          <w:sz w:val="20"/>
        </w:rPr>
        <w:t xml:space="preserve"> by Diana Dawson (Feb 2011)</w:t>
      </w:r>
    </w:p>
    <w:p w14:paraId="2C6FCC20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Choreographed to “I Ain’t Fallin’ For That” by Sammy </w:t>
      </w:r>
      <w:proofErr w:type="gramStart"/>
      <w:r>
        <w:rPr>
          <w:rFonts w:ascii="Comic Sans MS" w:hAnsi="Comic Sans MS"/>
          <w:sz w:val="20"/>
        </w:rPr>
        <w:t>Kershaw  CD</w:t>
      </w:r>
      <w:proofErr w:type="gramEnd"/>
      <w:r>
        <w:rPr>
          <w:rFonts w:ascii="Comic Sans MS" w:hAnsi="Comic Sans MS"/>
          <w:sz w:val="20"/>
        </w:rPr>
        <w:t xml:space="preserve"> Better Than I Used To Be</w:t>
      </w:r>
    </w:p>
    <w:p w14:paraId="57F6B1E1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Start on vocals (approx 13 </w:t>
      </w:r>
      <w:proofErr w:type="gramStart"/>
      <w:r>
        <w:rPr>
          <w:rFonts w:ascii="Comic Sans MS" w:hAnsi="Comic Sans MS"/>
          <w:sz w:val="20"/>
        </w:rPr>
        <w:t>secs)  172</w:t>
      </w:r>
      <w:proofErr w:type="gramEnd"/>
      <w:r>
        <w:rPr>
          <w:rFonts w:ascii="Comic Sans MS" w:hAnsi="Comic Sans MS"/>
          <w:sz w:val="20"/>
        </w:rPr>
        <w:t>bpm   Download from i</w:t>
      </w:r>
      <w:r>
        <w:rPr>
          <w:rFonts w:ascii="Comic Sans MS" w:hAnsi="Comic Sans MS"/>
          <w:sz w:val="20"/>
        </w:rPr>
        <w:t>Tunes, Amazon etc</w:t>
      </w:r>
    </w:p>
    <w:p w14:paraId="2E12DECE" w14:textId="77777777" w:rsidR="00000000" w:rsidRDefault="002D5AEB">
      <w:pPr>
        <w:rPr>
          <w:rFonts w:ascii="Comic Sans MS" w:hAnsi="Comic Sans MS"/>
          <w:sz w:val="20"/>
        </w:rPr>
      </w:pPr>
    </w:p>
    <w:p w14:paraId="24FA450D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1</w:t>
      </w:r>
      <w:r>
        <w:rPr>
          <w:rFonts w:ascii="Comic Sans MS" w:hAnsi="Comic Sans MS"/>
          <w:sz w:val="20"/>
        </w:rPr>
        <w:tab/>
        <w:t xml:space="preserve"> CHARLESTON, COASTER STEP, CROSS, </w:t>
      </w:r>
      <w:proofErr w:type="gramStart"/>
      <w:r>
        <w:rPr>
          <w:rFonts w:ascii="Comic Sans MS" w:hAnsi="Comic Sans MS"/>
          <w:sz w:val="20"/>
        </w:rPr>
        <w:t>BACK,BACK</w:t>
      </w:r>
      <w:proofErr w:type="gramEnd"/>
      <w:r>
        <w:rPr>
          <w:rFonts w:ascii="Comic Sans MS" w:hAnsi="Comic Sans MS"/>
          <w:sz w:val="20"/>
        </w:rPr>
        <w:t xml:space="preserve"> x2</w:t>
      </w:r>
    </w:p>
    <w:p w14:paraId="3037D0C0" w14:textId="77777777" w:rsidR="00000000" w:rsidRDefault="002D5AEB">
      <w:pPr>
        <w:numPr>
          <w:ilvl w:val="1"/>
          <w:numId w:val="3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Swing and touch right toes forward, swing and step right back taking weight</w:t>
      </w:r>
    </w:p>
    <w:p w14:paraId="68502519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back on left, step right beside left, step forward on left.</w:t>
      </w:r>
    </w:p>
    <w:p w14:paraId="65AC17A2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Cross right over left, step b</w:t>
      </w:r>
      <w:r>
        <w:rPr>
          <w:rFonts w:ascii="Comic Sans MS" w:hAnsi="Comic Sans MS"/>
          <w:sz w:val="20"/>
        </w:rPr>
        <w:t>ack on left, Step on right foot (diagonally back right)</w:t>
      </w:r>
    </w:p>
    <w:p w14:paraId="16137CBE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Cross left over right, step back on right, step back on left (diagonally back left)</w:t>
      </w:r>
    </w:p>
    <w:p w14:paraId="04A5452A" w14:textId="77777777" w:rsidR="00000000" w:rsidRDefault="002D5AEB">
      <w:pPr>
        <w:rPr>
          <w:rFonts w:ascii="Comic Sans MS" w:hAnsi="Comic Sans MS"/>
          <w:sz w:val="20"/>
        </w:rPr>
      </w:pPr>
    </w:p>
    <w:p w14:paraId="535B2251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2</w:t>
      </w:r>
      <w:r>
        <w:rPr>
          <w:rFonts w:ascii="Comic Sans MS" w:hAnsi="Comic Sans MS"/>
          <w:sz w:val="20"/>
        </w:rPr>
        <w:tab/>
        <w:t>SHUFFLE FORWARD, ROCK &amp; CROSS, HINGE QUARTER TURNS x</w:t>
      </w:r>
      <w:proofErr w:type="gramStart"/>
      <w:r>
        <w:rPr>
          <w:rFonts w:ascii="Comic Sans MS" w:hAnsi="Comic Sans MS"/>
          <w:sz w:val="20"/>
        </w:rPr>
        <w:t>2,  CROSS</w:t>
      </w:r>
      <w:proofErr w:type="gramEnd"/>
      <w:r>
        <w:rPr>
          <w:rFonts w:ascii="Comic Sans MS" w:hAnsi="Comic Sans MS"/>
          <w:sz w:val="20"/>
        </w:rPr>
        <w:t>, ROCK, SIDE</w:t>
      </w:r>
    </w:p>
    <w:p w14:paraId="6A4050E5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right forward, s</w:t>
      </w:r>
      <w:r>
        <w:rPr>
          <w:rFonts w:ascii="Comic Sans MS" w:hAnsi="Comic Sans MS"/>
          <w:sz w:val="20"/>
        </w:rPr>
        <w:t>tep left beside right, step right forward.</w:t>
      </w:r>
    </w:p>
    <w:p w14:paraId="406C485E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left out to left side, recover weight onto right, cross step left over right.</w:t>
      </w:r>
    </w:p>
    <w:p w14:paraId="15211C90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Make quarter turn left stepping back on right.   [9:00]</w:t>
      </w:r>
    </w:p>
    <w:p w14:paraId="32516EB2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Make quarter turn left stepping left to left side.  [6:00]</w:t>
      </w:r>
    </w:p>
    <w:p w14:paraId="791066D8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Cross right over left, recover weight onto left, step right to right side.</w:t>
      </w:r>
    </w:p>
    <w:p w14:paraId="054677EA" w14:textId="77777777" w:rsidR="00000000" w:rsidRDefault="002D5AEB">
      <w:pPr>
        <w:rPr>
          <w:rFonts w:ascii="Comic Sans MS" w:hAnsi="Comic Sans MS"/>
          <w:sz w:val="20"/>
        </w:rPr>
      </w:pPr>
    </w:p>
    <w:p w14:paraId="7B7300D4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3</w:t>
      </w:r>
      <w:r>
        <w:rPr>
          <w:rFonts w:ascii="Comic Sans MS" w:hAnsi="Comic Sans MS"/>
          <w:sz w:val="20"/>
        </w:rPr>
        <w:tab/>
        <w:t>BACK, ROCK, SIDE, BACK, ROCK, POINT, SAILOR STEP, STEP, PIVOT HALF TURN, STEP</w:t>
      </w:r>
    </w:p>
    <w:p w14:paraId="05F3C765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Step back on left slightly behind right, recover weight onto right, step left to left </w:t>
      </w:r>
      <w:r>
        <w:rPr>
          <w:rFonts w:ascii="Comic Sans MS" w:hAnsi="Comic Sans MS"/>
          <w:sz w:val="20"/>
        </w:rPr>
        <w:t>side.</w:t>
      </w:r>
    </w:p>
    <w:p w14:paraId="74352343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b/>
          <w:bCs/>
          <w:sz w:val="20"/>
        </w:rPr>
        <w:t>*Restart here wall 3 facing 12 o’clock*</w:t>
      </w:r>
    </w:p>
    <w:p w14:paraId="3596BCAC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back on right behind left, recover weight onto left, point right  out to right side.</w:t>
      </w:r>
    </w:p>
    <w:p w14:paraId="72D0EBB9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right behind left, step left to left side, step right to right side.</w:t>
      </w:r>
    </w:p>
    <w:p w14:paraId="53EFFEDC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left, pivot hal</w:t>
      </w:r>
      <w:r>
        <w:rPr>
          <w:rFonts w:ascii="Comic Sans MS" w:hAnsi="Comic Sans MS"/>
          <w:sz w:val="20"/>
        </w:rPr>
        <w:t>f turn right, step forward on left.    [12:00]</w:t>
      </w:r>
    </w:p>
    <w:p w14:paraId="39111211" w14:textId="77777777" w:rsidR="00000000" w:rsidRDefault="002D5AEB">
      <w:pPr>
        <w:rPr>
          <w:rFonts w:ascii="Comic Sans MS" w:hAnsi="Comic Sans MS"/>
          <w:sz w:val="20"/>
        </w:rPr>
      </w:pPr>
    </w:p>
    <w:p w14:paraId="5EEEEF57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4</w:t>
      </w:r>
      <w:r>
        <w:rPr>
          <w:rFonts w:ascii="Comic Sans MS" w:hAnsi="Comic Sans MS"/>
          <w:sz w:val="20"/>
        </w:rPr>
        <w:tab/>
        <w:t xml:space="preserve">SIDE-TOUCH, QUARTER TURN, TOUCH, VINE x3, ROCKING CHAIR, SHUFFLE FORWARD, </w:t>
      </w:r>
    </w:p>
    <w:p w14:paraId="0F60BC4B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right to right side, touch left beside right (no weight)</w:t>
      </w:r>
    </w:p>
    <w:p w14:paraId="0D243B00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2&amp;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Make quarter turn left stepping forward on left,  tou</w:t>
      </w:r>
      <w:r>
        <w:rPr>
          <w:rFonts w:ascii="Comic Sans MS" w:hAnsi="Comic Sans MS"/>
          <w:sz w:val="20"/>
        </w:rPr>
        <w:t>ch right beside left (no weight)</w:t>
      </w:r>
    </w:p>
    <w:p w14:paraId="41F839DB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right to right side, step left behind right, step right to right side.</w:t>
      </w:r>
    </w:p>
    <w:p w14:paraId="6AD04BA4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5&amp;6&amp;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left, rock onto right, step back on left, rock forward onto right</w:t>
      </w:r>
    </w:p>
    <w:p w14:paraId="53F2BE8D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left, step right beside left, ste</w:t>
      </w:r>
      <w:r>
        <w:rPr>
          <w:rFonts w:ascii="Comic Sans MS" w:hAnsi="Comic Sans MS"/>
          <w:sz w:val="20"/>
        </w:rPr>
        <w:t>p forward on left</w:t>
      </w:r>
    </w:p>
    <w:p w14:paraId="2284F753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b/>
          <w:bCs/>
          <w:sz w:val="20"/>
        </w:rPr>
        <w:t>* Restart here wall 6 facing 3 o’clock*</w:t>
      </w:r>
    </w:p>
    <w:p w14:paraId="6210E54C" w14:textId="77777777" w:rsidR="00000000" w:rsidRDefault="002D5AEB">
      <w:pPr>
        <w:rPr>
          <w:rFonts w:ascii="Comic Sans MS" w:hAnsi="Comic Sans MS"/>
          <w:b/>
          <w:bCs/>
          <w:sz w:val="20"/>
        </w:rPr>
      </w:pPr>
    </w:p>
    <w:p w14:paraId="3D396CA7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5</w:t>
      </w:r>
      <w:r>
        <w:rPr>
          <w:rFonts w:ascii="Comic Sans MS" w:hAnsi="Comic Sans MS"/>
          <w:sz w:val="20"/>
        </w:rPr>
        <w:tab/>
        <w:t>ROCKING CHAIR</w:t>
      </w:r>
    </w:p>
    <w:p w14:paraId="5F0A068D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1&amp;2&amp;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right, rock back onto left, step back on right, rock forward onto left,</w:t>
      </w:r>
    </w:p>
    <w:p w14:paraId="1EAA3ECB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Begin again</w:t>
      </w:r>
    </w:p>
    <w:p w14:paraId="0437B6FC" w14:textId="77777777" w:rsidR="00000000" w:rsidRDefault="002D5AEB">
      <w:pPr>
        <w:rPr>
          <w:rFonts w:ascii="Comic Sans MS" w:hAnsi="Comic Sans MS"/>
          <w:sz w:val="16"/>
        </w:rPr>
      </w:pPr>
    </w:p>
    <w:p w14:paraId="68738EBA" w14:textId="77777777" w:rsidR="00000000" w:rsidRDefault="002D5AEB">
      <w:pPr>
        <w:rPr>
          <w:rFonts w:ascii="Comic Sans MS" w:hAnsi="Comic Sans MS"/>
          <w:sz w:val="16"/>
        </w:rPr>
      </w:pPr>
    </w:p>
    <w:p w14:paraId="343763B7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RESTARTS (both easily spotted in the music)</w:t>
      </w:r>
    </w:p>
    <w:p w14:paraId="4BF93DC5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Wall 3 – dance up to </w:t>
      </w:r>
      <w:r>
        <w:rPr>
          <w:rFonts w:ascii="Comic Sans MS" w:hAnsi="Comic Sans MS"/>
          <w:sz w:val="20"/>
        </w:rPr>
        <w:t>Section 3, steps 1&amp;2 (Left back,rock,side,) then start at the beginning (12 o’clock)</w:t>
      </w:r>
    </w:p>
    <w:p w14:paraId="33C383B0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Wall 6 – Omit Section 5 (Right Rocking Chair) and start at the beginning (3 o’clock)</w:t>
      </w:r>
    </w:p>
    <w:p w14:paraId="6E9FB799" w14:textId="77777777" w:rsidR="00000000" w:rsidRDefault="002D5AEB">
      <w:pPr>
        <w:rPr>
          <w:rFonts w:ascii="Comic Sans MS" w:hAnsi="Comic Sans MS"/>
          <w:sz w:val="20"/>
        </w:rPr>
      </w:pPr>
    </w:p>
    <w:p w14:paraId="00535F6C" w14:textId="77777777" w:rsidR="00000000" w:rsidRDefault="002D5AE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</w:t>
      </w:r>
    </w:p>
    <w:p w14:paraId="19806902" w14:textId="77777777" w:rsidR="002D5AEB" w:rsidRDefault="002D5AEB">
      <w:pPr>
        <w:rPr>
          <w:rFonts w:ascii="Comic Sans MS" w:hAnsi="Comic Sans MS"/>
          <w:sz w:val="20"/>
        </w:rPr>
      </w:pPr>
    </w:p>
    <w:sectPr w:rsidR="002D5AEB">
      <w:pgSz w:w="11906" w:h="16838"/>
      <w:pgMar w:top="360" w:right="566" w:bottom="18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9EE1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C003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8FA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B0D0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2CD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9838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EA8A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A4E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F49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6E1E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D1D17"/>
    <w:multiLevelType w:val="multilevel"/>
    <w:tmpl w:val="52981CB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74E6A05"/>
    <w:multiLevelType w:val="multilevel"/>
    <w:tmpl w:val="2C5059F6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0A0B06AD"/>
    <w:multiLevelType w:val="multilevel"/>
    <w:tmpl w:val="861C43BC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0C217FBB"/>
    <w:multiLevelType w:val="multilevel"/>
    <w:tmpl w:val="E70C509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0CF664FB"/>
    <w:multiLevelType w:val="multilevel"/>
    <w:tmpl w:val="862A9CA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0F946280"/>
    <w:multiLevelType w:val="multilevel"/>
    <w:tmpl w:val="28860D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1001199D"/>
    <w:multiLevelType w:val="multilevel"/>
    <w:tmpl w:val="87E4A8E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10D749FC"/>
    <w:multiLevelType w:val="multilevel"/>
    <w:tmpl w:val="059A599C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11052458"/>
    <w:multiLevelType w:val="multilevel"/>
    <w:tmpl w:val="1D52493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12347FA4"/>
    <w:multiLevelType w:val="multilevel"/>
    <w:tmpl w:val="02F6020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1B1B05AB"/>
    <w:multiLevelType w:val="multilevel"/>
    <w:tmpl w:val="5190521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23721558"/>
    <w:multiLevelType w:val="multilevel"/>
    <w:tmpl w:val="15A0FA7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28DA6D74"/>
    <w:multiLevelType w:val="multilevel"/>
    <w:tmpl w:val="74D0B62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33463DE5"/>
    <w:multiLevelType w:val="multilevel"/>
    <w:tmpl w:val="6108FF1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3B946D39"/>
    <w:multiLevelType w:val="multilevel"/>
    <w:tmpl w:val="D2A8123C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40692C40"/>
    <w:multiLevelType w:val="multilevel"/>
    <w:tmpl w:val="BD18EC0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40F23FA2"/>
    <w:multiLevelType w:val="multilevel"/>
    <w:tmpl w:val="D820CE4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4F3039E6"/>
    <w:multiLevelType w:val="multilevel"/>
    <w:tmpl w:val="D1BCAA2E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53F809A4"/>
    <w:multiLevelType w:val="multilevel"/>
    <w:tmpl w:val="221A960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6EA047C"/>
    <w:multiLevelType w:val="multilevel"/>
    <w:tmpl w:val="4BE269F4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64E101A"/>
    <w:multiLevelType w:val="multilevel"/>
    <w:tmpl w:val="EBEED22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A760CF7"/>
    <w:multiLevelType w:val="multilevel"/>
    <w:tmpl w:val="355A1C5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274108D"/>
    <w:multiLevelType w:val="multilevel"/>
    <w:tmpl w:val="2A4AABC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4D14661"/>
    <w:multiLevelType w:val="multilevel"/>
    <w:tmpl w:val="8460002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A015C7F"/>
    <w:multiLevelType w:val="multilevel"/>
    <w:tmpl w:val="9BDA7E7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32"/>
  </w:num>
  <w:num w:numId="4">
    <w:abstractNumId w:val="15"/>
  </w:num>
  <w:num w:numId="5">
    <w:abstractNumId w:val="11"/>
  </w:num>
  <w:num w:numId="6">
    <w:abstractNumId w:val="27"/>
  </w:num>
  <w:num w:numId="7">
    <w:abstractNumId w:val="12"/>
  </w:num>
  <w:num w:numId="8">
    <w:abstractNumId w:val="10"/>
  </w:num>
  <w:num w:numId="9">
    <w:abstractNumId w:val="25"/>
  </w:num>
  <w:num w:numId="10">
    <w:abstractNumId w:val="14"/>
  </w:num>
  <w:num w:numId="11">
    <w:abstractNumId w:val="17"/>
  </w:num>
  <w:num w:numId="12">
    <w:abstractNumId w:val="13"/>
  </w:num>
  <w:num w:numId="13">
    <w:abstractNumId w:val="18"/>
  </w:num>
  <w:num w:numId="14">
    <w:abstractNumId w:val="23"/>
  </w:num>
  <w:num w:numId="15">
    <w:abstractNumId w:val="26"/>
  </w:num>
  <w:num w:numId="16">
    <w:abstractNumId w:val="31"/>
  </w:num>
  <w:num w:numId="17">
    <w:abstractNumId w:val="29"/>
  </w:num>
  <w:num w:numId="18">
    <w:abstractNumId w:val="16"/>
  </w:num>
  <w:num w:numId="19">
    <w:abstractNumId w:val="33"/>
  </w:num>
  <w:num w:numId="20">
    <w:abstractNumId w:val="24"/>
  </w:num>
  <w:num w:numId="21">
    <w:abstractNumId w:val="30"/>
  </w:num>
  <w:num w:numId="22">
    <w:abstractNumId w:val="34"/>
  </w:num>
  <w:num w:numId="23">
    <w:abstractNumId w:val="28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9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A4"/>
    <w:rsid w:val="002D5AEB"/>
    <w:rsid w:val="0076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A00855"/>
  <w15:chartTrackingRefBased/>
  <w15:docId w15:val="{1DF9F552-4A83-46E1-B425-591BD08A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radley Hand ITC" w:hAnsi="Bradley Hand ITC"/>
      <w:b/>
      <w:bCs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Line%20Dancing%20with%20Diana%20Daws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Line Dancing with Diana Dawson.dot</Template>
  <TotalTime>0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 </vt:lpstr>
    </vt:vector>
  </TitlesOfParts>
  <Company/>
  <LinksUpToDate>false</LinksUpToDate>
  <CharactersWithSpaces>2729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2011-01-20T20:36:00Z</cp:lastPrinted>
  <dcterms:created xsi:type="dcterms:W3CDTF">2020-11-02T13:49:00Z</dcterms:created>
  <dcterms:modified xsi:type="dcterms:W3CDTF">2020-11-02T13:49:00Z</dcterms:modified>
</cp:coreProperties>
</file>