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DAAF" w14:textId="77777777" w:rsidR="00000000" w:rsidRDefault="00F13677">
      <w:pPr>
        <w:pStyle w:val="Heading1"/>
        <w:rPr>
          <w:rFonts w:ascii="Kristen ITC" w:hAnsi="Kristen ITC"/>
          <w:b w:val="0"/>
          <w:bCs w:val="0"/>
          <w:color w:val="4D4D4D"/>
          <w:sz w:val="44"/>
        </w:rPr>
      </w:pPr>
      <w:r>
        <w:rPr>
          <w:rFonts w:ascii="Kristen ITC" w:hAnsi="Kristen ITC"/>
          <w:b w:val="0"/>
          <w:bCs w:val="0"/>
          <w:color w:val="4D4D4D"/>
          <w:sz w:val="44"/>
        </w:rPr>
        <w:t>Line Dancing with Diana Dawson</w:t>
      </w:r>
    </w:p>
    <w:p w14:paraId="32BE1636" w14:textId="77777777" w:rsidR="00000000" w:rsidRDefault="00F13677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166D6A8" w14:textId="77777777" w:rsidR="00000000" w:rsidRDefault="00F1367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</w:t>
      </w:r>
    </w:p>
    <w:p w14:paraId="2145B7FC" w14:textId="77777777" w:rsidR="00000000" w:rsidRDefault="00F13677">
      <w:pPr>
        <w:rPr>
          <w:rFonts w:ascii="Comic Sans MS" w:hAnsi="Comic Sans MS"/>
          <w:sz w:val="20"/>
        </w:rPr>
      </w:pPr>
    </w:p>
    <w:p w14:paraId="0AB006EE" w14:textId="77777777" w:rsidR="00000000" w:rsidRDefault="00F13677">
      <w:pPr>
        <w:pStyle w:val="Heading2"/>
      </w:pPr>
      <w:r>
        <w:t>FLY</w:t>
      </w:r>
      <w:r>
        <w:t>ING HIGHER</w:t>
      </w:r>
    </w:p>
    <w:p w14:paraId="1E069DC6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36 count, 4-</w:t>
      </w:r>
      <w:proofErr w:type="gramStart"/>
      <w:r>
        <w:rPr>
          <w:rFonts w:ascii="Comic Sans MS" w:hAnsi="Comic Sans MS"/>
        </w:rPr>
        <w:t>wall  Easy</w:t>
      </w:r>
      <w:proofErr w:type="gramEnd"/>
      <w:r>
        <w:rPr>
          <w:rFonts w:ascii="Comic Sans MS" w:hAnsi="Comic Sans MS"/>
        </w:rPr>
        <w:t xml:space="preserve"> improver line dance.  Choreographed by Diana Dawson (February 2011)</w:t>
      </w:r>
    </w:p>
    <w:p w14:paraId="7EDF6914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Choreographed to “Superstar” by Raul </w:t>
      </w:r>
      <w:proofErr w:type="gramStart"/>
      <w:r>
        <w:rPr>
          <w:rFonts w:ascii="Comic Sans MS" w:hAnsi="Comic Sans MS"/>
        </w:rPr>
        <w:t>Malo  CD</w:t>
      </w:r>
      <w:proofErr w:type="gramEnd"/>
      <w:r>
        <w:rPr>
          <w:rFonts w:ascii="Comic Sans MS" w:hAnsi="Comic Sans MS"/>
        </w:rPr>
        <w:t xml:space="preserve">  Sinners and Saints (140bpm)   Intro 36 counts</w:t>
      </w:r>
    </w:p>
    <w:p w14:paraId="5BCF0E4A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164079F" w14:textId="77777777" w:rsidR="00000000" w:rsidRDefault="00F13677">
      <w:pPr>
        <w:rPr>
          <w:rFonts w:ascii="Comic Sans MS" w:hAnsi="Comic Sans MS"/>
        </w:rPr>
      </w:pPr>
    </w:p>
    <w:p w14:paraId="65853753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Section 1</w:t>
      </w:r>
      <w:r>
        <w:rPr>
          <w:rFonts w:ascii="Comic Sans MS" w:hAnsi="Comic Sans MS"/>
        </w:rPr>
        <w:tab/>
        <w:t xml:space="preserve">CROSS, ROCK, CHASSE </w:t>
      </w:r>
      <w:proofErr w:type="gramStart"/>
      <w:r>
        <w:rPr>
          <w:rFonts w:ascii="Comic Sans MS" w:hAnsi="Comic Sans MS"/>
        </w:rPr>
        <w:t>RIGHT,  CROSS</w:t>
      </w:r>
      <w:proofErr w:type="gramEnd"/>
      <w:r>
        <w:rPr>
          <w:rFonts w:ascii="Comic Sans MS" w:hAnsi="Comic Sans MS"/>
        </w:rPr>
        <w:t>, ROCK , 1/4 TU</w:t>
      </w:r>
      <w:r>
        <w:rPr>
          <w:rFonts w:ascii="Comic Sans MS" w:hAnsi="Comic Sans MS"/>
        </w:rPr>
        <w:t>RN, HOLD</w:t>
      </w:r>
    </w:p>
    <w:p w14:paraId="42A85FD1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1-2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Cross rock right over left, recover back onto left</w:t>
      </w:r>
    </w:p>
    <w:p w14:paraId="5070A7A5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3&amp;4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Step right to right side, close left beside right, step right to right side</w:t>
      </w:r>
    </w:p>
    <w:p w14:paraId="0CDC532A" w14:textId="77777777" w:rsidR="00000000" w:rsidRDefault="00F13677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Cross rock left over right, recover back onto right</w:t>
      </w:r>
    </w:p>
    <w:p w14:paraId="7B6F2D26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7-8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Make 1/4 turn left stepping left forward, </w:t>
      </w:r>
      <w:proofErr w:type="gramStart"/>
      <w:r>
        <w:rPr>
          <w:rFonts w:ascii="Comic Sans MS" w:hAnsi="Comic Sans MS"/>
        </w:rPr>
        <w:t>hold  [</w:t>
      </w:r>
      <w:proofErr w:type="gramEnd"/>
      <w:r>
        <w:rPr>
          <w:rFonts w:ascii="Comic Sans MS" w:hAnsi="Comic Sans MS"/>
        </w:rPr>
        <w:t>9:00</w:t>
      </w:r>
      <w:r>
        <w:rPr>
          <w:rFonts w:ascii="Comic Sans MS" w:hAnsi="Comic Sans MS"/>
        </w:rPr>
        <w:t>]</w:t>
      </w:r>
    </w:p>
    <w:p w14:paraId="7324022A" w14:textId="77777777" w:rsidR="00000000" w:rsidRDefault="00F13677">
      <w:pPr>
        <w:rPr>
          <w:rFonts w:ascii="Comic Sans MS" w:hAnsi="Comic Sans MS"/>
        </w:rPr>
      </w:pPr>
    </w:p>
    <w:p w14:paraId="4773ECBC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Section 2</w:t>
      </w:r>
      <w:r>
        <w:rPr>
          <w:rFonts w:ascii="Comic Sans MS" w:hAnsi="Comic Sans MS"/>
        </w:rPr>
        <w:tab/>
        <w:t>STEP, PIVOT 1/4 TURN, CROSS SHUFFLE, 1/4 TURN x2, CROSS, HOLD</w:t>
      </w:r>
    </w:p>
    <w:p w14:paraId="454DBC4B" w14:textId="77777777" w:rsidR="00000000" w:rsidRDefault="00F13677">
      <w:pPr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Step forward on right, pivot 1/4 turn left (weight onto left </w:t>
      </w:r>
      <w:proofErr w:type="gramStart"/>
      <w:r>
        <w:rPr>
          <w:rFonts w:ascii="Comic Sans MS" w:hAnsi="Comic Sans MS"/>
        </w:rPr>
        <w:t>foot)  [</w:t>
      </w:r>
      <w:proofErr w:type="gramEnd"/>
      <w:r>
        <w:rPr>
          <w:rFonts w:ascii="Comic Sans MS" w:hAnsi="Comic Sans MS"/>
        </w:rPr>
        <w:t>6:00]</w:t>
      </w:r>
    </w:p>
    <w:p w14:paraId="523D5479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3&amp;4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Cross right over left, step left to left side, cross right over left</w:t>
      </w:r>
    </w:p>
    <w:p w14:paraId="15DE8DE3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1/4 turn right stepping back </w:t>
      </w:r>
      <w:r>
        <w:rPr>
          <w:rFonts w:ascii="Comic Sans MS" w:hAnsi="Comic Sans MS"/>
        </w:rPr>
        <w:t xml:space="preserve">on left        </w:t>
      </w:r>
      <w:proofErr w:type="gramStart"/>
      <w:r>
        <w:rPr>
          <w:rFonts w:ascii="Comic Sans MS" w:hAnsi="Comic Sans MS"/>
        </w:rPr>
        <w:t xml:space="preserve">   [</w:t>
      </w:r>
      <w:proofErr w:type="gramEnd"/>
      <w:r>
        <w:rPr>
          <w:rFonts w:ascii="Comic Sans MS" w:hAnsi="Comic Sans MS"/>
        </w:rPr>
        <w:t>9:00]</w:t>
      </w:r>
    </w:p>
    <w:p w14:paraId="15F5EE79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1/4 turn right stepping right to right </w:t>
      </w:r>
      <w:proofErr w:type="gramStart"/>
      <w:r>
        <w:rPr>
          <w:rFonts w:ascii="Comic Sans MS" w:hAnsi="Comic Sans MS"/>
        </w:rPr>
        <w:t>side  [</w:t>
      </w:r>
      <w:proofErr w:type="gramEnd"/>
      <w:r>
        <w:rPr>
          <w:rFonts w:ascii="Comic Sans MS" w:hAnsi="Comic Sans MS"/>
        </w:rPr>
        <w:t>12:00]</w:t>
      </w:r>
    </w:p>
    <w:p w14:paraId="16CA437E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7-8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Cross left over right, hold</w:t>
      </w:r>
    </w:p>
    <w:p w14:paraId="688C00B4" w14:textId="77777777" w:rsidR="00000000" w:rsidRDefault="00F13677">
      <w:pPr>
        <w:rPr>
          <w:rFonts w:ascii="Comic Sans MS" w:hAnsi="Comic Sans MS"/>
        </w:rPr>
      </w:pPr>
    </w:p>
    <w:p w14:paraId="5E03E19D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Section 3</w:t>
      </w:r>
      <w:r>
        <w:rPr>
          <w:rFonts w:ascii="Comic Sans MS" w:hAnsi="Comic Sans MS"/>
        </w:rPr>
        <w:tab/>
        <w:t>SIDE ROCK, SAILOR CROSS, CHASSE LEFT, BACK, ROCK</w:t>
      </w:r>
    </w:p>
    <w:p w14:paraId="55F33746" w14:textId="77777777" w:rsidR="00000000" w:rsidRDefault="00F13677">
      <w:pPr>
        <w:numPr>
          <w:ilvl w:val="1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Step right to right side, rock/recover onto left</w:t>
      </w:r>
    </w:p>
    <w:p w14:paraId="6E9C6034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3&amp;4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Step right behind left, step</w:t>
      </w:r>
      <w:r>
        <w:rPr>
          <w:rFonts w:ascii="Comic Sans MS" w:hAnsi="Comic Sans MS"/>
        </w:rPr>
        <w:t xml:space="preserve"> left to left side, cross step right over left</w:t>
      </w:r>
    </w:p>
    <w:p w14:paraId="00239AB0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5&amp;6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Step left to left </w:t>
      </w:r>
      <w:proofErr w:type="gramStart"/>
      <w:r>
        <w:rPr>
          <w:rFonts w:ascii="Comic Sans MS" w:hAnsi="Comic Sans MS"/>
        </w:rPr>
        <w:t>side,  step</w:t>
      </w:r>
      <w:proofErr w:type="gramEnd"/>
      <w:r>
        <w:rPr>
          <w:rFonts w:ascii="Comic Sans MS" w:hAnsi="Comic Sans MS"/>
        </w:rPr>
        <w:t xml:space="preserve"> right beside left, step left to left side</w:t>
      </w:r>
    </w:p>
    <w:p w14:paraId="70F205B6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7-8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Step back on right, rock forward onto left</w:t>
      </w:r>
    </w:p>
    <w:p w14:paraId="0FD204AB" w14:textId="77777777" w:rsidR="00000000" w:rsidRDefault="00F13677">
      <w:pPr>
        <w:rPr>
          <w:rFonts w:ascii="Comic Sans MS" w:hAnsi="Comic Sans MS"/>
        </w:rPr>
      </w:pPr>
    </w:p>
    <w:p w14:paraId="0709C50E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Section 4</w:t>
      </w:r>
      <w:r>
        <w:rPr>
          <w:rFonts w:ascii="Comic Sans MS" w:hAnsi="Comic Sans MS"/>
        </w:rPr>
        <w:tab/>
        <w:t xml:space="preserve">STEP, PIVOT 1/2 TURN, STEP, STEP, PIVOT 1/4 TURN, STEP, </w:t>
      </w:r>
    </w:p>
    <w:p w14:paraId="1CD94EA7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1-2-3-4</w:t>
      </w:r>
      <w:r>
        <w:rPr>
          <w:rFonts w:ascii="Comic Sans MS" w:hAnsi="Comic Sans MS"/>
        </w:rPr>
        <w:tab/>
        <w:t>Step for</w:t>
      </w:r>
      <w:r>
        <w:rPr>
          <w:rFonts w:ascii="Comic Sans MS" w:hAnsi="Comic Sans MS"/>
        </w:rPr>
        <w:t>ward on right, pivot 1/2 turn left, step forward on right, hold/</w:t>
      </w:r>
      <w:proofErr w:type="gramStart"/>
      <w:r>
        <w:rPr>
          <w:rFonts w:ascii="Comic Sans MS" w:hAnsi="Comic Sans MS"/>
        </w:rPr>
        <w:t>clap  [</w:t>
      </w:r>
      <w:proofErr w:type="gramEnd"/>
      <w:r>
        <w:rPr>
          <w:rFonts w:ascii="Comic Sans MS" w:hAnsi="Comic Sans MS"/>
        </w:rPr>
        <w:t>6:00]</w:t>
      </w:r>
    </w:p>
    <w:p w14:paraId="57AB28B8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5-6-7-8</w:t>
      </w:r>
      <w:r>
        <w:rPr>
          <w:rFonts w:ascii="Comic Sans MS" w:hAnsi="Comic Sans MS"/>
        </w:rPr>
        <w:tab/>
        <w:t xml:space="preserve">Step forward on left, pivot 1/4 turn right, step forward on left, hold/clap </w:t>
      </w:r>
      <w:proofErr w:type="gramStart"/>
      <w:r>
        <w:rPr>
          <w:rFonts w:ascii="Comic Sans MS" w:hAnsi="Comic Sans MS"/>
        </w:rPr>
        <w:t xml:space="preserve">   [</w:t>
      </w:r>
      <w:proofErr w:type="gramEnd"/>
      <w:r>
        <w:rPr>
          <w:rFonts w:ascii="Comic Sans MS" w:hAnsi="Comic Sans MS"/>
        </w:rPr>
        <w:t>9:00]</w:t>
      </w:r>
    </w:p>
    <w:p w14:paraId="5C4602B1" w14:textId="77777777" w:rsidR="00000000" w:rsidRDefault="00F13677">
      <w:pPr>
        <w:rPr>
          <w:rFonts w:ascii="Comic Sans MS" w:hAnsi="Comic Sans MS"/>
        </w:rPr>
      </w:pPr>
    </w:p>
    <w:p w14:paraId="04E23711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Section 5</w:t>
      </w:r>
      <w:r>
        <w:rPr>
          <w:rFonts w:ascii="Comic Sans MS" w:hAnsi="Comic Sans MS"/>
        </w:rPr>
        <w:tab/>
        <w:t>FORWARD, ROCK, SIDE, ROCK</w:t>
      </w:r>
    </w:p>
    <w:p w14:paraId="756736D4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1-2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Rock forward onto right foot, rock back/rec</w:t>
      </w:r>
      <w:r>
        <w:rPr>
          <w:rFonts w:ascii="Comic Sans MS" w:hAnsi="Comic Sans MS"/>
        </w:rPr>
        <w:t>over onto left foot</w:t>
      </w:r>
    </w:p>
    <w:p w14:paraId="13AF50F0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3-4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Step right foot to right side, rock/recover onto left foot</w:t>
      </w:r>
    </w:p>
    <w:p w14:paraId="47C0CCA5" w14:textId="77777777" w:rsidR="00000000" w:rsidRDefault="00F13677">
      <w:pPr>
        <w:rPr>
          <w:rFonts w:ascii="Comic Sans MS" w:hAnsi="Comic Sans MS"/>
        </w:rPr>
      </w:pPr>
      <w:r>
        <w:rPr>
          <w:rFonts w:ascii="Comic Sans MS" w:hAnsi="Comic Sans MS"/>
        </w:rPr>
        <w:t>Begin Again</w:t>
      </w:r>
    </w:p>
    <w:p w14:paraId="4A77BE64" w14:textId="77777777" w:rsidR="00000000" w:rsidRDefault="00F13677">
      <w:pPr>
        <w:rPr>
          <w:rFonts w:ascii="Comic Sans MS" w:hAnsi="Comic Sans MS"/>
        </w:rPr>
      </w:pPr>
    </w:p>
    <w:p w14:paraId="6ECFE41B" w14:textId="77777777" w:rsidR="00000000" w:rsidRDefault="00F13677">
      <w:pPr>
        <w:rPr>
          <w:rFonts w:ascii="Comic Sans MS" w:hAnsi="Comic Sans MS"/>
          <w:sz w:val="20"/>
        </w:rPr>
      </w:pPr>
    </w:p>
    <w:p w14:paraId="386EE196" w14:textId="77777777" w:rsidR="00F13677" w:rsidRDefault="00F13677">
      <w:pPr>
        <w:rPr>
          <w:rFonts w:ascii="Comic Sans MS" w:hAnsi="Comic Sans MS"/>
          <w:sz w:val="20"/>
        </w:rPr>
      </w:pPr>
    </w:p>
    <w:sectPr w:rsidR="00F13677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7F2A"/>
    <w:multiLevelType w:val="multilevel"/>
    <w:tmpl w:val="630E89B2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E8C52DE"/>
    <w:multiLevelType w:val="multilevel"/>
    <w:tmpl w:val="BC34B8B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99461B"/>
    <w:multiLevelType w:val="multilevel"/>
    <w:tmpl w:val="7BFA91F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2C71862"/>
    <w:multiLevelType w:val="multilevel"/>
    <w:tmpl w:val="18F27B1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7EB2CA4"/>
    <w:multiLevelType w:val="multilevel"/>
    <w:tmpl w:val="85C6718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4112FB"/>
    <w:multiLevelType w:val="multilevel"/>
    <w:tmpl w:val="9B1E6D2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40A2E4C"/>
    <w:multiLevelType w:val="multilevel"/>
    <w:tmpl w:val="BFD0421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BB3D6D"/>
    <w:multiLevelType w:val="multilevel"/>
    <w:tmpl w:val="7CBE048C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0B06D2E"/>
    <w:multiLevelType w:val="multilevel"/>
    <w:tmpl w:val="B03C7FD8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61B4454"/>
    <w:multiLevelType w:val="multilevel"/>
    <w:tmpl w:val="317E15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B38553F"/>
    <w:multiLevelType w:val="multilevel"/>
    <w:tmpl w:val="3372E7A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DE74A2C"/>
    <w:multiLevelType w:val="multilevel"/>
    <w:tmpl w:val="692AF70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F6241A"/>
    <w:multiLevelType w:val="multilevel"/>
    <w:tmpl w:val="7BC83D6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96E14C3"/>
    <w:multiLevelType w:val="multilevel"/>
    <w:tmpl w:val="813EB97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97070B4"/>
    <w:multiLevelType w:val="multilevel"/>
    <w:tmpl w:val="FADA23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0C06C85"/>
    <w:multiLevelType w:val="multilevel"/>
    <w:tmpl w:val="0E24C9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5DA2BDB"/>
    <w:multiLevelType w:val="multilevel"/>
    <w:tmpl w:val="5E5C6D1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ACC6C34"/>
    <w:multiLevelType w:val="multilevel"/>
    <w:tmpl w:val="C356760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BF27736"/>
    <w:multiLevelType w:val="multilevel"/>
    <w:tmpl w:val="2EDC28EC"/>
    <w:lvl w:ilvl="0">
      <w:start w:val="5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CAC5A0E"/>
    <w:multiLevelType w:val="multilevel"/>
    <w:tmpl w:val="44A6FE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1F47382"/>
    <w:multiLevelType w:val="hybridMultilevel"/>
    <w:tmpl w:val="CDF016EA"/>
    <w:lvl w:ilvl="0" w:tplc="512C9968">
      <w:start w:val="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561238"/>
    <w:multiLevelType w:val="multilevel"/>
    <w:tmpl w:val="5C04909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8FF18B6"/>
    <w:multiLevelType w:val="multilevel"/>
    <w:tmpl w:val="838648F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13"/>
  </w:num>
  <w:num w:numId="7">
    <w:abstractNumId w:val="7"/>
  </w:num>
  <w:num w:numId="8">
    <w:abstractNumId w:val="22"/>
  </w:num>
  <w:num w:numId="9">
    <w:abstractNumId w:val="12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14"/>
  </w:num>
  <w:num w:numId="15">
    <w:abstractNumId w:val="16"/>
  </w:num>
  <w:num w:numId="16">
    <w:abstractNumId w:val="2"/>
  </w:num>
  <w:num w:numId="17">
    <w:abstractNumId w:val="18"/>
  </w:num>
  <w:num w:numId="18">
    <w:abstractNumId w:val="5"/>
  </w:num>
  <w:num w:numId="19">
    <w:abstractNumId w:val="6"/>
  </w:num>
  <w:num w:numId="20">
    <w:abstractNumId w:val="9"/>
  </w:num>
  <w:num w:numId="21">
    <w:abstractNumId w:val="20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E"/>
    <w:rsid w:val="00536EFE"/>
    <w:rsid w:val="00F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855EF"/>
  <w15:chartTrackingRefBased/>
  <w15:docId w15:val="{EB3ADD31-DB46-4008-AF87-D825F91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ine%20Dancing%20with%20Diana%20Daw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 Dancing with Diana Dawson.dot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 </vt:lpstr>
    </vt:vector>
  </TitlesOfParts>
  <Company/>
  <LinksUpToDate>false</LinksUpToDate>
  <CharactersWithSpaces>1888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2011-02-09T16:08:00Z</cp:lastPrinted>
  <dcterms:created xsi:type="dcterms:W3CDTF">2020-11-02T13:50:00Z</dcterms:created>
  <dcterms:modified xsi:type="dcterms:W3CDTF">2020-11-02T13:50:00Z</dcterms:modified>
</cp:coreProperties>
</file>