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2ED3D" w14:textId="77777777" w:rsidR="00000000" w:rsidRDefault="00164EBF">
      <w:pPr>
        <w:pStyle w:val="Heading1"/>
        <w:rPr>
          <w:rFonts w:ascii="Kristen ITC" w:hAnsi="Kristen ITC"/>
          <w:color w:val="4D4D4D"/>
          <w:sz w:val="44"/>
        </w:rPr>
      </w:pPr>
      <w:bookmarkStart w:id="0" w:name="OLE_LINK1"/>
      <w:r>
        <w:rPr>
          <w:rFonts w:ascii="Kristen ITC" w:hAnsi="Kristen ITC"/>
          <w:color w:val="4D4D4D"/>
          <w:sz w:val="44"/>
        </w:rPr>
        <w:t>Line Dancing with Diana Dawson</w:t>
      </w:r>
    </w:p>
    <w:p w14:paraId="7FB4028A" w14:textId="77777777" w:rsidR="00000000" w:rsidRDefault="00164EBF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7D26FFB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____________________________________________________________</w:t>
      </w:r>
    </w:p>
    <w:p w14:paraId="1F1EAFCD" w14:textId="77777777" w:rsidR="00000000" w:rsidRDefault="00164EBF">
      <w:pPr>
        <w:pStyle w:val="Heading1"/>
        <w:rPr>
          <w:sz w:val="44"/>
        </w:rPr>
      </w:pPr>
      <w:r>
        <w:rPr>
          <w:sz w:val="44"/>
        </w:rPr>
        <w:t>I’</w:t>
      </w:r>
      <w:r>
        <w:rPr>
          <w:sz w:val="44"/>
        </w:rPr>
        <w:t xml:space="preserve">m on Fire! </w:t>
      </w:r>
    </w:p>
    <w:p w14:paraId="774B071D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64 counts, 4 walls, intermediate level, line dance, CCW direction – Choreographed by Diana Dawson (June 2011)</w:t>
      </w:r>
    </w:p>
    <w:p w14:paraId="145CD3DB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Choreographed to “I’m On Fire” by Kellie Marie (CD Feels Like I’m In Love) (132 bpm) download available from iTunes</w:t>
      </w:r>
    </w:p>
    <w:p w14:paraId="483836D3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Start on vocals (l</w:t>
      </w:r>
      <w:r>
        <w:rPr>
          <w:rFonts w:ascii="Comic Sans MS" w:hAnsi="Comic Sans MS"/>
          <w:sz w:val="18"/>
        </w:rPr>
        <w:t xml:space="preserve">ong intro- start 8 counts after </w:t>
      </w:r>
      <w:r>
        <w:rPr>
          <w:rFonts w:ascii="Comic Sans MS" w:hAnsi="Comic Sans MS"/>
          <w:b/>
          <w:bCs/>
          <w:sz w:val="18"/>
        </w:rPr>
        <w:t>second time</w:t>
      </w:r>
      <w:r>
        <w:rPr>
          <w:rFonts w:ascii="Comic Sans MS" w:hAnsi="Comic Sans MS"/>
          <w:sz w:val="18"/>
        </w:rPr>
        <w:t xml:space="preserve"> Kellie sings </w:t>
      </w:r>
      <w:proofErr w:type="gramStart"/>
      <w:r>
        <w:rPr>
          <w:rFonts w:ascii="Comic Sans MS" w:hAnsi="Comic Sans MS"/>
          <w:b/>
          <w:bCs/>
          <w:sz w:val="18"/>
        </w:rPr>
        <w:t>“ Fire</w:t>
      </w:r>
      <w:proofErr w:type="gramEnd"/>
      <w:r>
        <w:rPr>
          <w:rFonts w:ascii="Comic Sans MS" w:hAnsi="Comic Sans MS"/>
          <w:b/>
          <w:bCs/>
          <w:sz w:val="18"/>
        </w:rPr>
        <w:t>-fire-fire</w:t>
      </w:r>
      <w:r>
        <w:rPr>
          <w:rFonts w:ascii="Comic Sans MS" w:hAnsi="Comic Sans MS"/>
          <w:sz w:val="18"/>
        </w:rPr>
        <w:t xml:space="preserve">!”) </w:t>
      </w:r>
    </w:p>
    <w:p w14:paraId="2F9C1452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Restarts on wall 2 at the end of Section 5, and on Wall 5 at the end of Section 2</w:t>
      </w:r>
    </w:p>
    <w:p w14:paraId="11C45533" w14:textId="77777777" w:rsidR="00000000" w:rsidRDefault="00164EBF">
      <w:pPr>
        <w:rPr>
          <w:rFonts w:ascii="Comic Sans MS" w:hAnsi="Comic Sans MS"/>
          <w:sz w:val="16"/>
        </w:rPr>
      </w:pPr>
    </w:p>
    <w:p w14:paraId="34053CFA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RIGHT SIDE, ROCK, SAILOR CROSS, LEFT SIDE, ROCK, CROSS SHUFFLE</w:t>
      </w:r>
    </w:p>
    <w:p w14:paraId="4801062E" w14:textId="77777777" w:rsidR="00000000" w:rsidRDefault="00164EBF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</w:t>
      </w:r>
      <w:r>
        <w:rPr>
          <w:rFonts w:ascii="Comic Sans MS" w:hAnsi="Comic Sans MS"/>
          <w:sz w:val="20"/>
        </w:rPr>
        <w:t>de, rock onto left foot</w:t>
      </w:r>
    </w:p>
    <w:p w14:paraId="6A56F7DD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behind left, step left to left side, cross step right over left</w:t>
      </w:r>
    </w:p>
    <w:p w14:paraId="256FBB5E" w14:textId="77777777" w:rsidR="00000000" w:rsidRDefault="00164EBF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rock onto right foot</w:t>
      </w:r>
    </w:p>
    <w:p w14:paraId="4A73D612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left over right, step right to right side, step left over right</w:t>
      </w:r>
    </w:p>
    <w:p w14:paraId="58E850F8" w14:textId="77777777" w:rsidR="00000000" w:rsidRDefault="00164EBF">
      <w:pPr>
        <w:rPr>
          <w:rFonts w:ascii="Comic Sans MS" w:hAnsi="Comic Sans MS"/>
          <w:sz w:val="16"/>
        </w:rPr>
      </w:pPr>
    </w:p>
    <w:p w14:paraId="63773187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RIGHT SIDE, BEHIND, 1</w:t>
      </w:r>
      <w:r>
        <w:rPr>
          <w:rFonts w:ascii="Comic Sans MS" w:hAnsi="Comic Sans MS"/>
          <w:sz w:val="20"/>
        </w:rPr>
        <w:t>/4 TURN SHUFFLE, STEP, PIVOT 1/2 TURN, SHUFFLE</w:t>
      </w:r>
    </w:p>
    <w:p w14:paraId="6EB3F669" w14:textId="77777777" w:rsidR="00000000" w:rsidRDefault="00164EBF">
      <w:pPr>
        <w:numPr>
          <w:ilvl w:val="1"/>
          <w:numId w:val="9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to right side, step left behind right</w:t>
      </w:r>
    </w:p>
    <w:p w14:paraId="09010957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1/4 turn right stepping forward on right, step left up to right, step right </w:t>
      </w:r>
      <w:proofErr w:type="gramStart"/>
      <w:r>
        <w:rPr>
          <w:rFonts w:ascii="Comic Sans MS" w:hAnsi="Comic Sans MS"/>
          <w:sz w:val="18"/>
        </w:rPr>
        <w:t xml:space="preserve">forward,   </w:t>
      </w:r>
      <w:proofErr w:type="gramEnd"/>
      <w:r>
        <w:rPr>
          <w:rFonts w:ascii="Comic Sans MS" w:hAnsi="Comic Sans MS"/>
          <w:sz w:val="18"/>
        </w:rPr>
        <w:t>[3:00]</w:t>
      </w:r>
    </w:p>
    <w:p w14:paraId="07D0175D" w14:textId="77777777" w:rsidR="00000000" w:rsidRDefault="00164EBF">
      <w:pPr>
        <w:numPr>
          <w:ilvl w:val="1"/>
          <w:numId w:val="10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forward on left, pivot 1/2 turn right     </w:t>
      </w:r>
      <w:proofErr w:type="gramStart"/>
      <w:r>
        <w:rPr>
          <w:rFonts w:ascii="Comic Sans MS" w:hAnsi="Comic Sans MS"/>
          <w:sz w:val="18"/>
        </w:rPr>
        <w:t xml:space="preserve">   [</w:t>
      </w:r>
      <w:proofErr w:type="gramEnd"/>
      <w:r>
        <w:rPr>
          <w:rFonts w:ascii="Comic Sans MS" w:hAnsi="Comic Sans MS"/>
          <w:sz w:val="18"/>
        </w:rPr>
        <w:t>9:00]</w:t>
      </w:r>
    </w:p>
    <w:p w14:paraId="551D0C92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step right up to left, step forward on left</w:t>
      </w:r>
    </w:p>
    <w:p w14:paraId="5678294F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RESTART here on Wall 5 – facing [9:00]</w:t>
      </w:r>
    </w:p>
    <w:p w14:paraId="5AD5A798" w14:textId="77777777" w:rsidR="00000000" w:rsidRDefault="00164EBF">
      <w:pPr>
        <w:rPr>
          <w:rFonts w:ascii="Comic Sans MS" w:hAnsi="Comic Sans MS"/>
          <w:sz w:val="16"/>
        </w:rPr>
      </w:pPr>
    </w:p>
    <w:p w14:paraId="518B61A3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FULL TURN FORWARD, RIGHT SHUFFLE, FORWARD ROCK, COASTER STEP</w:t>
      </w:r>
    </w:p>
    <w:p w14:paraId="6B2D87DF" w14:textId="77777777" w:rsidR="00000000" w:rsidRDefault="00164EBF">
      <w:pPr>
        <w:numPr>
          <w:ilvl w:val="1"/>
          <w:numId w:val="1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1/2 turn left stepping back on right, 1/2 turn left stepping forward on right </w:t>
      </w:r>
      <w:r>
        <w:rPr>
          <w:rFonts w:ascii="Comic Sans MS" w:hAnsi="Comic Sans MS"/>
          <w:sz w:val="18"/>
        </w:rPr>
        <w:t>[9:00]</w:t>
      </w:r>
    </w:p>
    <w:p w14:paraId="4CC27829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Easy option: Walk </w:t>
      </w:r>
      <w:proofErr w:type="gramStart"/>
      <w:r>
        <w:rPr>
          <w:rFonts w:ascii="Comic Sans MS" w:hAnsi="Comic Sans MS"/>
          <w:sz w:val="18"/>
        </w:rPr>
        <w:t>forward  Right</w:t>
      </w:r>
      <w:proofErr w:type="gramEnd"/>
      <w:r>
        <w:rPr>
          <w:rFonts w:ascii="Comic Sans MS" w:hAnsi="Comic Sans MS"/>
          <w:sz w:val="18"/>
        </w:rPr>
        <w:t xml:space="preserve">-Left </w:t>
      </w:r>
    </w:p>
    <w:p w14:paraId="5B88AA5D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step left up to right, step forward on right</w:t>
      </w:r>
    </w:p>
    <w:p w14:paraId="24FC9A16" w14:textId="77777777" w:rsidR="00000000" w:rsidRDefault="00164EBF">
      <w:pPr>
        <w:numPr>
          <w:ilvl w:val="1"/>
          <w:numId w:val="1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left, rock back onto right</w:t>
      </w:r>
    </w:p>
    <w:p w14:paraId="09B011D7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left, step right beside left, step forward on left</w:t>
      </w:r>
    </w:p>
    <w:p w14:paraId="42A92266" w14:textId="77777777" w:rsidR="00000000" w:rsidRDefault="00164EBF">
      <w:pPr>
        <w:rPr>
          <w:rFonts w:ascii="Comic Sans MS" w:hAnsi="Comic Sans MS"/>
          <w:sz w:val="16"/>
        </w:rPr>
      </w:pPr>
    </w:p>
    <w:p w14:paraId="6D996CDB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>RIGHT FORWARD,</w:t>
      </w:r>
      <w:r>
        <w:rPr>
          <w:rFonts w:ascii="Comic Sans MS" w:hAnsi="Comic Sans MS"/>
          <w:sz w:val="20"/>
        </w:rPr>
        <w:t xml:space="preserve"> ROCK, BACK, LOCK, BACK, COASTER STEP, STEP, POINT</w:t>
      </w:r>
    </w:p>
    <w:p w14:paraId="31F20A8A" w14:textId="77777777" w:rsidR="00000000" w:rsidRDefault="00164EBF">
      <w:pPr>
        <w:numPr>
          <w:ilvl w:val="1"/>
          <w:numId w:val="1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right, rock back onto left</w:t>
      </w:r>
    </w:p>
    <w:p w14:paraId="2D8B2913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right, lock left over right, step back on right</w:t>
      </w:r>
    </w:p>
    <w:p w14:paraId="4EB388AE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left, step right beside left, step forward on left</w:t>
      </w:r>
    </w:p>
    <w:p w14:paraId="588F5FB0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</w:t>
      </w:r>
      <w:r>
        <w:rPr>
          <w:rFonts w:ascii="Comic Sans MS" w:hAnsi="Comic Sans MS"/>
          <w:sz w:val="18"/>
        </w:rPr>
        <w:t xml:space="preserve"> point left to left side</w:t>
      </w:r>
    </w:p>
    <w:p w14:paraId="0F56D309" w14:textId="77777777" w:rsidR="00000000" w:rsidRDefault="00164EBF">
      <w:pPr>
        <w:rPr>
          <w:rFonts w:ascii="Comic Sans MS" w:hAnsi="Comic Sans MS"/>
          <w:sz w:val="16"/>
        </w:rPr>
      </w:pPr>
    </w:p>
    <w:p w14:paraId="10EAA98F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5</w:t>
      </w:r>
      <w:r>
        <w:rPr>
          <w:rFonts w:ascii="Comic Sans MS" w:hAnsi="Comic Sans MS"/>
          <w:sz w:val="20"/>
        </w:rPr>
        <w:tab/>
        <w:t>LEFT JAZZBOX, TOUCH, BACK, ROCK, KICK BALL CHANGE</w:t>
      </w:r>
    </w:p>
    <w:p w14:paraId="157789A6" w14:textId="77777777" w:rsidR="00000000" w:rsidRDefault="00164EBF">
      <w:pPr>
        <w:numPr>
          <w:ilvl w:val="3"/>
          <w:numId w:val="2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left over right, step back on right, step left to left side, touch right beside left</w:t>
      </w:r>
    </w:p>
    <w:p w14:paraId="25E86FB6" w14:textId="77777777" w:rsidR="00000000" w:rsidRDefault="00164EBF">
      <w:pPr>
        <w:numPr>
          <w:ilvl w:val="1"/>
          <w:numId w:val="29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back on right, rock forward onto left</w:t>
      </w:r>
    </w:p>
    <w:p w14:paraId="61125AC1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Kick right foot forward, step r</w:t>
      </w:r>
      <w:r>
        <w:rPr>
          <w:rFonts w:ascii="Comic Sans MS" w:hAnsi="Comic Sans MS"/>
          <w:sz w:val="18"/>
        </w:rPr>
        <w:t>ight back in place, small step forward on left</w:t>
      </w:r>
    </w:p>
    <w:p w14:paraId="18307C73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RESTART here on wall 2 facing [6:00]</w:t>
      </w:r>
    </w:p>
    <w:p w14:paraId="1723158E" w14:textId="77777777" w:rsidR="00000000" w:rsidRDefault="00164EBF">
      <w:pPr>
        <w:rPr>
          <w:rFonts w:ascii="Comic Sans MS" w:hAnsi="Comic Sans MS"/>
          <w:sz w:val="16"/>
        </w:rPr>
      </w:pPr>
    </w:p>
    <w:p w14:paraId="37FEB0E4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6</w:t>
      </w:r>
      <w:r>
        <w:rPr>
          <w:rFonts w:ascii="Comic Sans MS" w:hAnsi="Comic Sans MS"/>
          <w:sz w:val="20"/>
        </w:rPr>
        <w:tab/>
        <w:t>SIDE, ROCK, COASTER STEP, FORWARD, ROCK 1/2 TURN SHUFFLE</w:t>
      </w:r>
    </w:p>
    <w:p w14:paraId="40D4FF88" w14:textId="77777777" w:rsidR="00000000" w:rsidRDefault="00164EBF">
      <w:pPr>
        <w:numPr>
          <w:ilvl w:val="1"/>
          <w:numId w:val="2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to right side, rock onto left</w:t>
      </w:r>
    </w:p>
    <w:p w14:paraId="465BE30A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right foot, step left beside right, step forw</w:t>
      </w:r>
      <w:r>
        <w:rPr>
          <w:rFonts w:ascii="Comic Sans MS" w:hAnsi="Comic Sans MS"/>
          <w:sz w:val="18"/>
        </w:rPr>
        <w:t>ard on right</w:t>
      </w:r>
    </w:p>
    <w:p w14:paraId="4E21E048" w14:textId="77777777" w:rsidR="00000000" w:rsidRDefault="00164EBF">
      <w:pPr>
        <w:numPr>
          <w:ilvl w:val="1"/>
          <w:numId w:val="2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forward on left, rock back onto right</w:t>
      </w:r>
    </w:p>
    <w:p w14:paraId="04A60858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Shuffle 1/2 turn left stepping Left, Right, Left    [3:00]</w:t>
      </w:r>
    </w:p>
    <w:p w14:paraId="709AD7CE" w14:textId="77777777" w:rsidR="00000000" w:rsidRDefault="00164EBF">
      <w:pPr>
        <w:rPr>
          <w:rFonts w:ascii="Comic Sans MS" w:hAnsi="Comic Sans MS"/>
          <w:sz w:val="16"/>
        </w:rPr>
      </w:pPr>
    </w:p>
    <w:p w14:paraId="7F55F0BE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7</w:t>
      </w:r>
      <w:r>
        <w:rPr>
          <w:rFonts w:ascii="Comic Sans MS" w:hAnsi="Comic Sans MS"/>
          <w:sz w:val="20"/>
        </w:rPr>
        <w:tab/>
        <w:t>FORWARD, TOUCH, BACK, TOUCH,  RIGHT CHASSE, BACK , ROCK</w:t>
      </w:r>
    </w:p>
    <w:p w14:paraId="1F01B36B" w14:textId="77777777" w:rsidR="00000000" w:rsidRDefault="00164EBF">
      <w:pPr>
        <w:numPr>
          <w:ilvl w:val="1"/>
          <w:numId w:val="30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diagonally forward right on right foot, touch left beside right</w:t>
      </w:r>
    </w:p>
    <w:p w14:paraId="1F4CD63B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back diagonally left, touch right beside left</w:t>
      </w:r>
    </w:p>
    <w:p w14:paraId="61C35E69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step left beside right, step right to right side</w:t>
      </w:r>
    </w:p>
    <w:p w14:paraId="1F09DF34" w14:textId="77777777" w:rsidR="00000000" w:rsidRDefault="00164EBF">
      <w:pPr>
        <w:numPr>
          <w:ilvl w:val="1"/>
          <w:numId w:val="2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back on left, rock forward onto right</w:t>
      </w:r>
    </w:p>
    <w:p w14:paraId="58C4876F" w14:textId="77777777" w:rsidR="00000000" w:rsidRDefault="00164EBF">
      <w:pPr>
        <w:rPr>
          <w:rFonts w:ascii="Comic Sans MS" w:hAnsi="Comic Sans MS"/>
          <w:sz w:val="16"/>
        </w:rPr>
      </w:pPr>
    </w:p>
    <w:p w14:paraId="068C9A59" w14:textId="77777777" w:rsidR="00000000" w:rsidRDefault="00164EB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8</w:t>
      </w:r>
      <w:r>
        <w:rPr>
          <w:rFonts w:ascii="Comic Sans MS" w:hAnsi="Comic Sans MS"/>
          <w:sz w:val="20"/>
        </w:rPr>
        <w:tab/>
        <w:t>LEFT CHASSE, BACK, ROCK, MONTEREY 1/2 TURN</w:t>
      </w:r>
    </w:p>
    <w:p w14:paraId="5B0A06D2" w14:textId="77777777" w:rsidR="00000000" w:rsidRDefault="00164EBF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left to </w:t>
      </w:r>
      <w:r>
        <w:rPr>
          <w:rFonts w:ascii="Comic Sans MS" w:hAnsi="Comic Sans MS"/>
          <w:sz w:val="18"/>
        </w:rPr>
        <w:t>left side, step right next to left, step left to left side</w:t>
      </w:r>
    </w:p>
    <w:p w14:paraId="2AB492DD" w14:textId="77777777" w:rsidR="00000000" w:rsidRDefault="00164EBF">
      <w:pPr>
        <w:numPr>
          <w:ilvl w:val="1"/>
          <w:numId w:val="2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back on right, rock forward onto left</w:t>
      </w:r>
    </w:p>
    <w:p w14:paraId="6C72E354" w14:textId="77777777" w:rsidR="00000000" w:rsidRDefault="00164EBF">
      <w:pPr>
        <w:numPr>
          <w:ilvl w:val="1"/>
          <w:numId w:val="2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Point right to right side, 1/2 turn right stepping onto right,   [9:00]</w:t>
      </w:r>
    </w:p>
    <w:p w14:paraId="0E87EC74" w14:textId="77777777" w:rsidR="00000000" w:rsidRDefault="00164EBF">
      <w:pPr>
        <w:numPr>
          <w:ilvl w:val="1"/>
          <w:numId w:val="2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Point left to left side, step left beside right</w:t>
      </w:r>
    </w:p>
    <w:p w14:paraId="0F86D704" w14:textId="77777777" w:rsidR="00164EBF" w:rsidRDefault="00164EBF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18"/>
        </w:rPr>
        <w:t>Begin again</w:t>
      </w:r>
      <w:bookmarkEnd w:id="0"/>
    </w:p>
    <w:sectPr w:rsidR="00164EBF">
      <w:pgSz w:w="11906" w:h="16838"/>
      <w:pgMar w:top="36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BBE"/>
    <w:multiLevelType w:val="multilevel"/>
    <w:tmpl w:val="4C5CBC5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69090E"/>
    <w:multiLevelType w:val="multilevel"/>
    <w:tmpl w:val="322C39C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72B1BC8"/>
    <w:multiLevelType w:val="multilevel"/>
    <w:tmpl w:val="DF1E324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3C1BEA"/>
    <w:multiLevelType w:val="multilevel"/>
    <w:tmpl w:val="431262F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9261BA9"/>
    <w:multiLevelType w:val="multilevel"/>
    <w:tmpl w:val="AE14C86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C83A6C"/>
    <w:multiLevelType w:val="multilevel"/>
    <w:tmpl w:val="E94A61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ECC6783"/>
    <w:multiLevelType w:val="multilevel"/>
    <w:tmpl w:val="BAA27EF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0C57EBE"/>
    <w:multiLevelType w:val="multilevel"/>
    <w:tmpl w:val="0D90B57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8F52D3E"/>
    <w:multiLevelType w:val="multilevel"/>
    <w:tmpl w:val="CB70377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9480362"/>
    <w:multiLevelType w:val="multilevel"/>
    <w:tmpl w:val="EB360ADC"/>
    <w:lvl w:ilvl="0">
      <w:start w:val="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0" w15:restartNumberingAfterBreak="0">
    <w:nsid w:val="1B9C57A9"/>
    <w:multiLevelType w:val="multilevel"/>
    <w:tmpl w:val="640CB97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AF1CC8"/>
    <w:multiLevelType w:val="multilevel"/>
    <w:tmpl w:val="AFBC4F1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642EEE"/>
    <w:multiLevelType w:val="multilevel"/>
    <w:tmpl w:val="1F02EE2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D085522"/>
    <w:multiLevelType w:val="multilevel"/>
    <w:tmpl w:val="8CE262F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C497E2F"/>
    <w:multiLevelType w:val="multilevel"/>
    <w:tmpl w:val="6FACB88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D423E24"/>
    <w:multiLevelType w:val="multilevel"/>
    <w:tmpl w:val="68F4E85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ECB2986"/>
    <w:multiLevelType w:val="multilevel"/>
    <w:tmpl w:val="4DE6C91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0505F5"/>
    <w:multiLevelType w:val="multilevel"/>
    <w:tmpl w:val="4B2EA00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2C8332B"/>
    <w:multiLevelType w:val="multilevel"/>
    <w:tmpl w:val="6B365FD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B28108E"/>
    <w:multiLevelType w:val="multilevel"/>
    <w:tmpl w:val="78D6070A"/>
    <w:lvl w:ilvl="0">
      <w:start w:val="4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8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0" w15:restartNumberingAfterBreak="0">
    <w:nsid w:val="553A56F1"/>
    <w:multiLevelType w:val="multilevel"/>
    <w:tmpl w:val="6B02A70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A13963"/>
    <w:multiLevelType w:val="multilevel"/>
    <w:tmpl w:val="839A482C"/>
    <w:lvl w:ilvl="0">
      <w:start w:val="5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2" w15:restartNumberingAfterBreak="0">
    <w:nsid w:val="603D50B6"/>
    <w:multiLevelType w:val="multilevel"/>
    <w:tmpl w:val="18B4009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1860D9C"/>
    <w:multiLevelType w:val="multilevel"/>
    <w:tmpl w:val="B122E23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C53CCA"/>
    <w:multiLevelType w:val="multilevel"/>
    <w:tmpl w:val="BE344B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4CC263C"/>
    <w:multiLevelType w:val="multilevel"/>
    <w:tmpl w:val="F6D2771C"/>
    <w:lvl w:ilvl="0">
      <w:start w:val="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6" w15:restartNumberingAfterBreak="0">
    <w:nsid w:val="679D4D16"/>
    <w:multiLevelType w:val="multilevel"/>
    <w:tmpl w:val="04D6E0F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C444CED"/>
    <w:multiLevelType w:val="multilevel"/>
    <w:tmpl w:val="E110C532"/>
    <w:lvl w:ilvl="0">
      <w:start w:val="5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8" w15:restartNumberingAfterBreak="0">
    <w:nsid w:val="6CE26032"/>
    <w:multiLevelType w:val="multilevel"/>
    <w:tmpl w:val="42C883EE"/>
    <w:lvl w:ilvl="0">
      <w:start w:val="1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9" w15:restartNumberingAfterBreak="0">
    <w:nsid w:val="71324B7F"/>
    <w:multiLevelType w:val="multilevel"/>
    <w:tmpl w:val="F3E2BCA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9"/>
  </w:num>
  <w:num w:numId="5">
    <w:abstractNumId w:val="27"/>
  </w:num>
  <w:num w:numId="6">
    <w:abstractNumId w:val="25"/>
  </w:num>
  <w:num w:numId="7">
    <w:abstractNumId w:val="29"/>
  </w:num>
  <w:num w:numId="8">
    <w:abstractNumId w:val="1"/>
  </w:num>
  <w:num w:numId="9">
    <w:abstractNumId w:val="24"/>
  </w:num>
  <w:num w:numId="10">
    <w:abstractNumId w:val="16"/>
  </w:num>
  <w:num w:numId="11">
    <w:abstractNumId w:val="5"/>
  </w:num>
  <w:num w:numId="12">
    <w:abstractNumId w:val="20"/>
  </w:num>
  <w:num w:numId="13">
    <w:abstractNumId w:val="26"/>
  </w:num>
  <w:num w:numId="14">
    <w:abstractNumId w:val="7"/>
  </w:num>
  <w:num w:numId="15">
    <w:abstractNumId w:val="22"/>
  </w:num>
  <w:num w:numId="16">
    <w:abstractNumId w:val="2"/>
  </w:num>
  <w:num w:numId="17">
    <w:abstractNumId w:val="18"/>
  </w:num>
  <w:num w:numId="18">
    <w:abstractNumId w:val="6"/>
  </w:num>
  <w:num w:numId="19">
    <w:abstractNumId w:val="11"/>
  </w:num>
  <w:num w:numId="20">
    <w:abstractNumId w:val="0"/>
  </w:num>
  <w:num w:numId="21">
    <w:abstractNumId w:val="14"/>
  </w:num>
  <w:num w:numId="22">
    <w:abstractNumId w:val="3"/>
  </w:num>
  <w:num w:numId="23">
    <w:abstractNumId w:val="8"/>
  </w:num>
  <w:num w:numId="24">
    <w:abstractNumId w:val="17"/>
  </w:num>
  <w:num w:numId="25">
    <w:abstractNumId w:val="4"/>
  </w:num>
  <w:num w:numId="26">
    <w:abstractNumId w:val="15"/>
  </w:num>
  <w:num w:numId="27">
    <w:abstractNumId w:val="10"/>
  </w:num>
  <w:num w:numId="28">
    <w:abstractNumId w:val="13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01"/>
    <w:rsid w:val="00164EBF"/>
    <w:rsid w:val="00D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0900F"/>
  <w15:chartTrackingRefBased/>
  <w15:docId w15:val="{3BDC5C65-E3EB-4B70-9EE8-23D115CE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ew%20stepsheet%20header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stepsheet header 2011.dot</Template>
  <TotalTime>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3300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2011-06-05T22:19:00Z</cp:lastPrinted>
  <dcterms:created xsi:type="dcterms:W3CDTF">2020-11-02T13:51:00Z</dcterms:created>
  <dcterms:modified xsi:type="dcterms:W3CDTF">2020-11-02T13:51:00Z</dcterms:modified>
</cp:coreProperties>
</file>