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A40D" w14:textId="77777777" w:rsidR="00000000" w:rsidRDefault="00B3012A">
      <w:pPr>
        <w:pStyle w:val="Heading1"/>
        <w:jc w:val="left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AFC5733" w14:textId="77777777" w:rsidR="00000000" w:rsidRDefault="00B3012A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DA9F627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_____________________________________________________________</w:t>
      </w:r>
    </w:p>
    <w:p w14:paraId="4C54F99A" w14:textId="77777777" w:rsidR="00000000" w:rsidRDefault="00B3012A">
      <w:pPr>
        <w:pStyle w:val="Heading1"/>
        <w:jc w:val="left"/>
        <w:rPr>
          <w:rFonts w:eastAsia="Arial Unicode MS"/>
        </w:rPr>
      </w:pPr>
      <w:r>
        <w:t>I</w:t>
      </w:r>
      <w:r>
        <w:t xml:space="preserve">’ve Got News </w:t>
      </w:r>
      <w:proofErr w:type="gramStart"/>
      <w:r>
        <w:t>For</w:t>
      </w:r>
      <w:proofErr w:type="gramEnd"/>
      <w:r>
        <w:t xml:space="preserve"> You!</w:t>
      </w:r>
    </w:p>
    <w:p w14:paraId="72F87510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4-wall, 32 counts, improver line dance, CCW direction; Choreographed by Diana Dawson, June 2011</w:t>
      </w:r>
    </w:p>
    <w:p w14:paraId="40AFEB23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</w:t>
      </w:r>
      <w:proofErr w:type="gramStart"/>
      <w:r>
        <w:rPr>
          <w:rFonts w:ascii="Comic Sans MS" w:hAnsi="Comic Sans MS"/>
          <w:sz w:val="20"/>
        </w:rPr>
        <w:t>to  Got</w:t>
      </w:r>
      <w:proofErr w:type="gramEnd"/>
      <w:r>
        <w:rPr>
          <w:rFonts w:ascii="Comic Sans MS" w:hAnsi="Comic Sans MS"/>
          <w:sz w:val="20"/>
        </w:rPr>
        <w:t xml:space="preserve"> A Lot Of </w:t>
      </w:r>
      <w:proofErr w:type="spellStart"/>
      <w:r>
        <w:rPr>
          <w:rFonts w:ascii="Comic Sans MS" w:hAnsi="Comic Sans MS"/>
          <w:sz w:val="20"/>
        </w:rPr>
        <w:t>Leavin</w:t>
      </w:r>
      <w:proofErr w:type="spellEnd"/>
      <w:r>
        <w:rPr>
          <w:rFonts w:ascii="Comic Sans MS" w:hAnsi="Comic Sans MS"/>
          <w:sz w:val="20"/>
        </w:rPr>
        <w:t>’ To Do by Dierks Bentley (144bpm)  CD Modern Day Drifter</w:t>
      </w:r>
    </w:p>
    <w:p w14:paraId="37DC6F2A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(start on </w:t>
      </w:r>
      <w:proofErr w:type="gramStart"/>
      <w:r>
        <w:rPr>
          <w:rFonts w:ascii="Comic Sans MS" w:hAnsi="Comic Sans MS"/>
          <w:sz w:val="20"/>
        </w:rPr>
        <w:t xml:space="preserve">vocals)   </w:t>
      </w:r>
      <w:proofErr w:type="gramEnd"/>
      <w:r>
        <w:rPr>
          <w:rFonts w:ascii="Comic Sans MS" w:hAnsi="Comic Sans MS"/>
          <w:sz w:val="20"/>
        </w:rPr>
        <w:t>Download available on i</w:t>
      </w:r>
      <w:r>
        <w:rPr>
          <w:rFonts w:ascii="Comic Sans MS" w:hAnsi="Comic Sans MS"/>
          <w:sz w:val="20"/>
        </w:rPr>
        <w:t>Tunes, Amazon etc</w:t>
      </w:r>
    </w:p>
    <w:p w14:paraId="1EA162BF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Note: This is quite a long track for a </w:t>
      </w:r>
      <w:proofErr w:type="gramStart"/>
      <w:r>
        <w:rPr>
          <w:rFonts w:ascii="Comic Sans MS" w:hAnsi="Comic Sans MS"/>
          <w:sz w:val="20"/>
        </w:rPr>
        <w:t>32 count</w:t>
      </w:r>
      <w:proofErr w:type="gramEnd"/>
      <w:r>
        <w:rPr>
          <w:rFonts w:ascii="Comic Sans MS" w:hAnsi="Comic Sans MS"/>
          <w:sz w:val="20"/>
        </w:rPr>
        <w:t xml:space="preserve"> dance.   The track can be faded out to end at 3min 24secs without detracting from the music - the dance will then end there facing front</w:t>
      </w:r>
    </w:p>
    <w:p w14:paraId="3055ED9D" w14:textId="77777777" w:rsidR="00000000" w:rsidRDefault="00B3012A">
      <w:pPr>
        <w:rPr>
          <w:rFonts w:ascii="Comic Sans MS" w:hAnsi="Comic Sans MS"/>
          <w:sz w:val="20"/>
        </w:rPr>
      </w:pPr>
    </w:p>
    <w:p w14:paraId="6B896AA9" w14:textId="77777777" w:rsidR="00000000" w:rsidRDefault="00B3012A">
      <w:pPr>
        <w:pStyle w:val="Heading3"/>
        <w:rPr>
          <w:rFonts w:eastAsia="Arial Unicode MS"/>
        </w:rPr>
      </w:pPr>
      <w:r>
        <w:t>Section 1</w:t>
      </w:r>
      <w:r>
        <w:tab/>
        <w:t>POINT FORWARD, SIDE, SAILOR STEP, POINT FO</w:t>
      </w:r>
      <w:r>
        <w:t>RWARD, SIDE, SAILOR STEP</w:t>
      </w:r>
    </w:p>
    <w:p w14:paraId="11CDD24E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Point Right foot forward.  Point Right out to right side, </w:t>
      </w:r>
    </w:p>
    <w:p w14:paraId="2009A605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behind left, step left to left side, step right forward</w:t>
      </w:r>
    </w:p>
    <w:p w14:paraId="2D32E3B0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Point left foot forward, point left to left side</w:t>
      </w:r>
    </w:p>
    <w:p w14:paraId="1455908F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behind right, step right t</w:t>
      </w:r>
      <w:r>
        <w:rPr>
          <w:rFonts w:ascii="Comic Sans MS" w:hAnsi="Comic Sans MS"/>
          <w:sz w:val="20"/>
        </w:rPr>
        <w:t>o right side, step left forward.</w:t>
      </w:r>
    </w:p>
    <w:p w14:paraId="31978B93" w14:textId="77777777" w:rsidR="00000000" w:rsidRDefault="00B3012A">
      <w:pPr>
        <w:rPr>
          <w:rFonts w:ascii="Comic Sans MS" w:hAnsi="Comic Sans MS"/>
          <w:sz w:val="20"/>
        </w:rPr>
      </w:pPr>
    </w:p>
    <w:p w14:paraId="1DD26723" w14:textId="77777777" w:rsidR="00000000" w:rsidRDefault="00B3012A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2</w:t>
      </w:r>
      <w:r>
        <w:rPr>
          <w:rFonts w:ascii="Comic Sans MS" w:hAnsi="Comic Sans MS"/>
          <w:b/>
          <w:bCs/>
          <w:sz w:val="20"/>
        </w:rPr>
        <w:tab/>
        <w:t xml:space="preserve">KICK BALL POINT, KICK BALL POINT, CROSS UNWIND 1/2 TURN, BACK, ROCK </w:t>
      </w:r>
    </w:p>
    <w:p w14:paraId="2BCB704D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Low kick right forward, step right back in place, point left to left side</w:t>
      </w:r>
    </w:p>
    <w:p w14:paraId="369FF17F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Low kick left forward, step left in place, point right to r</w:t>
      </w:r>
      <w:r>
        <w:rPr>
          <w:rFonts w:ascii="Comic Sans MS" w:hAnsi="Comic Sans MS"/>
          <w:sz w:val="20"/>
        </w:rPr>
        <w:t>ight side</w:t>
      </w:r>
    </w:p>
    <w:p w14:paraId="31005F78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Cross right over left, unwind 1/2 turn left, keeping </w:t>
      </w:r>
      <w:r>
        <w:rPr>
          <w:rFonts w:ascii="Comic Sans MS" w:hAnsi="Comic Sans MS"/>
          <w:b/>
          <w:bCs/>
          <w:sz w:val="20"/>
        </w:rPr>
        <w:t>weight on left</w:t>
      </w:r>
      <w:proofErr w:type="gramStart"/>
      <w:r>
        <w:rPr>
          <w:rFonts w:ascii="Comic Sans MS" w:hAnsi="Comic Sans MS"/>
          <w:sz w:val="20"/>
        </w:rPr>
        <w:t xml:space="preserve">   [</w:t>
      </w:r>
      <w:proofErr w:type="gramEnd"/>
      <w:r>
        <w:rPr>
          <w:rFonts w:ascii="Comic Sans MS" w:hAnsi="Comic Sans MS"/>
          <w:sz w:val="20"/>
        </w:rPr>
        <w:t>6:00]</w:t>
      </w:r>
    </w:p>
    <w:p w14:paraId="765B3942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back on right, rock forward onto left </w:t>
      </w:r>
    </w:p>
    <w:p w14:paraId="24B0A1CC" w14:textId="77777777" w:rsidR="00000000" w:rsidRDefault="00B3012A">
      <w:pPr>
        <w:rPr>
          <w:rFonts w:ascii="Comic Sans MS" w:hAnsi="Comic Sans MS"/>
          <w:sz w:val="20"/>
        </w:rPr>
      </w:pPr>
    </w:p>
    <w:p w14:paraId="273BDCA9" w14:textId="77777777" w:rsidR="00000000" w:rsidRDefault="00B3012A">
      <w:pPr>
        <w:pStyle w:val="Heading3"/>
        <w:rPr>
          <w:rFonts w:eastAsia="Arial Unicode MS"/>
          <w:lang w:val="en-GB"/>
        </w:rPr>
      </w:pPr>
      <w:r>
        <w:rPr>
          <w:lang w:val="en-GB"/>
        </w:rPr>
        <w:t>Section 3</w:t>
      </w:r>
      <w:r>
        <w:rPr>
          <w:lang w:val="en-GB"/>
        </w:rPr>
        <w:tab/>
        <w:t>1/4 TURN CHASSE, 1/2 TURN CHASSE, ROCKING CHAIR</w:t>
      </w:r>
    </w:p>
    <w:p w14:paraId="3E8D1929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left stepping right to right side, step le</w:t>
      </w:r>
      <w:r>
        <w:rPr>
          <w:rFonts w:ascii="Comic Sans MS" w:hAnsi="Comic Sans MS"/>
          <w:sz w:val="20"/>
        </w:rPr>
        <w:t>ft beside right, step right to right side [3:00]</w:t>
      </w:r>
    </w:p>
    <w:p w14:paraId="460B0499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1/2 turn left stepping left to left side, step right beside left, step left to left side [9:00]</w:t>
      </w:r>
    </w:p>
    <w:p w14:paraId="2FBC3F18" w14:textId="77777777" w:rsidR="00000000" w:rsidRDefault="00B3012A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right. Rock back onto left</w:t>
      </w:r>
    </w:p>
    <w:p w14:paraId="63CD4991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right, rock forward onto left</w:t>
      </w:r>
    </w:p>
    <w:p w14:paraId="558C3550" w14:textId="77777777" w:rsidR="00000000" w:rsidRDefault="00B3012A">
      <w:pPr>
        <w:rPr>
          <w:rFonts w:ascii="Comic Sans MS" w:hAnsi="Comic Sans MS"/>
          <w:sz w:val="20"/>
        </w:rPr>
      </w:pPr>
    </w:p>
    <w:p w14:paraId="7EE61EA4" w14:textId="77777777" w:rsidR="00000000" w:rsidRDefault="00B3012A">
      <w:pPr>
        <w:pStyle w:val="Heading3"/>
        <w:rPr>
          <w:rFonts w:eastAsia="Arial Unicode MS"/>
        </w:rPr>
      </w:pPr>
      <w:r>
        <w:t>Section 4</w:t>
      </w:r>
      <w:r>
        <w:tab/>
        <w:t>STEP</w:t>
      </w:r>
      <w:r>
        <w:t>, PIVOT 1/2 TURN, SHUFFLE 1/2 TURN, COASTER STEP, WALK FORWARD x2</w:t>
      </w:r>
    </w:p>
    <w:p w14:paraId="5D327EF3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right. Pivot 1/</w:t>
      </w:r>
      <w:proofErr w:type="gramStart"/>
      <w:r>
        <w:rPr>
          <w:rFonts w:ascii="Comic Sans MS" w:hAnsi="Comic Sans MS"/>
          <w:sz w:val="20"/>
        </w:rPr>
        <w:t>2  turn</w:t>
      </w:r>
      <w:proofErr w:type="gramEnd"/>
      <w:r>
        <w:rPr>
          <w:rFonts w:ascii="Comic Sans MS" w:hAnsi="Comic Sans MS"/>
          <w:sz w:val="20"/>
        </w:rPr>
        <w:t xml:space="preserve"> left  [3:00]</w:t>
      </w:r>
    </w:p>
    <w:p w14:paraId="753D1667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left stepping right to right side, Step left beside right,  [12:00]</w:t>
      </w:r>
    </w:p>
    <w:p w14:paraId="43915D5C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left stepping back on right  [9:00]</w:t>
      </w:r>
    </w:p>
    <w:p w14:paraId="3AB77AA6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back on left. Step right next to left. Step forward on left </w:t>
      </w:r>
    </w:p>
    <w:p w14:paraId="2BE8FF2F" w14:textId="77777777" w:rsidR="00000000" w:rsidRDefault="00B3012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Walk forward Right, Left</w:t>
      </w:r>
    </w:p>
    <w:p w14:paraId="24926F7D" w14:textId="77777777" w:rsidR="00000000" w:rsidRDefault="00B3012A">
      <w:pPr>
        <w:rPr>
          <w:rFonts w:ascii="Comic Sans MS" w:hAnsi="Comic Sans MS"/>
          <w:sz w:val="20"/>
        </w:rPr>
      </w:pPr>
    </w:p>
    <w:p w14:paraId="20CBD7D8" w14:textId="77777777" w:rsidR="00000000" w:rsidRDefault="00B3012A">
      <w:pPr>
        <w:pStyle w:val="Heading3"/>
        <w:rPr>
          <w:rFonts w:eastAsia="Arial Unicode MS"/>
        </w:rPr>
      </w:pPr>
      <w:r>
        <w:t>Begin again</w:t>
      </w:r>
    </w:p>
    <w:p w14:paraId="47242D3E" w14:textId="77777777" w:rsidR="00000000" w:rsidRDefault="00B3012A">
      <w:pPr>
        <w:rPr>
          <w:lang w:val="en-US"/>
        </w:rPr>
      </w:pPr>
    </w:p>
    <w:p w14:paraId="51E89111" w14:textId="77777777" w:rsidR="00000000" w:rsidRDefault="00B3012A">
      <w:pPr>
        <w:rPr>
          <w:lang w:val="en-US"/>
        </w:rPr>
      </w:pPr>
    </w:p>
    <w:p w14:paraId="62122871" w14:textId="77777777" w:rsidR="00000000" w:rsidRDefault="00B3012A">
      <w:pPr>
        <w:rPr>
          <w:lang w:val="en-US"/>
        </w:rPr>
      </w:pPr>
    </w:p>
    <w:p w14:paraId="6DA66D23" w14:textId="77777777" w:rsidR="00B3012A" w:rsidRDefault="00B3012A">
      <w:pPr>
        <w:ind w:left="1440" w:firstLine="720"/>
        <w:rPr>
          <w:rFonts w:ascii="Comic Sans MS" w:hAnsi="Comic Sans MS"/>
          <w:sz w:val="36"/>
        </w:rPr>
      </w:pPr>
    </w:p>
    <w:sectPr w:rsidR="00B3012A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64D30"/>
    <w:multiLevelType w:val="multilevel"/>
    <w:tmpl w:val="DD907FE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E494668"/>
    <w:multiLevelType w:val="hybridMultilevel"/>
    <w:tmpl w:val="1AD0DF68"/>
    <w:lvl w:ilvl="0" w:tplc="8D0C8D0A">
      <w:numFmt w:val="bullet"/>
      <w:lvlText w:val="–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2"/>
    <w:rsid w:val="00B3012A"/>
    <w:rsid w:val="00D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054BE"/>
  <w15:chartTrackingRefBased/>
  <w15:docId w15:val="{55E358D6-4193-4869-98F2-1AC080F3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Comic Sans MS" w:hAnsi="Comic Sans MS"/>
      <w:sz w:val="48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ew%20stepsheet%20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stepsheet header 2011.dot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2158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2011-06-18T12:40:00Z</cp:lastPrinted>
  <dcterms:created xsi:type="dcterms:W3CDTF">2020-11-02T13:51:00Z</dcterms:created>
  <dcterms:modified xsi:type="dcterms:W3CDTF">2020-11-02T13:51:00Z</dcterms:modified>
</cp:coreProperties>
</file>