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84956" w14:textId="77777777" w:rsidR="00000000" w:rsidRDefault="00C952ED">
      <w:pPr>
        <w:pStyle w:val="Heading1"/>
        <w:rPr>
          <w:rFonts w:ascii="Kristen ITC" w:hAnsi="Kristen ITC"/>
          <w:color w:val="4D4D4D"/>
          <w:sz w:val="44"/>
        </w:rPr>
      </w:pPr>
      <w:r>
        <w:rPr>
          <w:rFonts w:ascii="Kristen ITC" w:hAnsi="Kristen ITC"/>
          <w:color w:val="4D4D4D"/>
          <w:sz w:val="44"/>
        </w:rPr>
        <w:t>Line Dancing with Diana Dawson</w:t>
      </w:r>
    </w:p>
    <w:p w14:paraId="6A521738" w14:textId="77777777" w:rsidR="00000000" w:rsidRDefault="00C952ED">
      <w:pPr>
        <w:pBdr>
          <w:bottom w:val="single" w:sz="12" w:space="1" w:color="auto"/>
        </w:pBdr>
        <w:jc w:val="both"/>
        <w:rPr>
          <w:rFonts w:ascii="Comic Sans MS" w:hAnsi="Comic Sans MS"/>
          <w:sz w:val="20"/>
        </w:rPr>
      </w:pPr>
      <w:hyperlink r:id="rId4" w:history="1">
        <w:r>
          <w:rPr>
            <w:rStyle w:val="Hyperlink"/>
            <w:rFonts w:ascii="Comic Sans MS" w:hAnsi="Comic Sans MS"/>
            <w:sz w:val="20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 </w:t>
      </w:r>
      <w:hyperlink r:id="rId5" w:history="1">
        <w:r>
          <w:rPr>
            <w:rStyle w:val="Hyperlink"/>
            <w:rFonts w:ascii="Comic Sans MS" w:hAnsi="Comic Sans MS"/>
            <w:sz w:val="20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>:01896 756244</w:t>
      </w:r>
    </w:p>
    <w:p w14:paraId="6A51BB46" w14:textId="77777777" w:rsidR="00000000" w:rsidRDefault="00C952ED">
      <w:pPr>
        <w:jc w:val="center"/>
        <w:rPr>
          <w:rFonts w:ascii="Comic Sans MS" w:hAnsi="Comic Sans MS"/>
          <w:sz w:val="20"/>
        </w:rPr>
      </w:pPr>
    </w:p>
    <w:p w14:paraId="5C8A625E" w14:textId="77777777" w:rsidR="00000000" w:rsidRDefault="00C952ED">
      <w:pPr>
        <w:pStyle w:val="Heading1"/>
        <w:rPr>
          <w:sz w:val="36"/>
        </w:rPr>
      </w:pPr>
      <w:bookmarkStart w:id="0" w:name="OLE_LINK1"/>
      <w:r>
        <w:rPr>
          <w:sz w:val="36"/>
        </w:rPr>
        <w:t>FOOTLOOSE AGAIN</w:t>
      </w:r>
    </w:p>
    <w:p w14:paraId="43EC863E" w14:textId="77777777" w:rsidR="00000000" w:rsidRDefault="00C952ED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2-wall 48-counts intermediate line dance chore</w:t>
      </w:r>
      <w:r>
        <w:rPr>
          <w:rFonts w:ascii="Comic Sans MS" w:hAnsi="Comic Sans MS"/>
          <w:sz w:val="20"/>
        </w:rPr>
        <w:t>ographed by Diana Dawson (Oct 2011) (corrected 21Nov11)</w:t>
      </w:r>
    </w:p>
    <w:p w14:paraId="63E6C70C" w14:textId="77777777" w:rsidR="00000000" w:rsidRDefault="00C952ED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Choreographed to “Footloose” by Blake Shelton (from the 2011movie soundtrack – Footloose) </w:t>
      </w:r>
    </w:p>
    <w:p w14:paraId="276EFEFD" w14:textId="77777777" w:rsidR="00000000" w:rsidRDefault="00C952ED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Album available on Amazon &amp; </w:t>
      </w:r>
      <w:proofErr w:type="gramStart"/>
      <w:r>
        <w:rPr>
          <w:rFonts w:ascii="Comic Sans MS" w:hAnsi="Comic Sans MS"/>
          <w:sz w:val="20"/>
        </w:rPr>
        <w:t>Itunes..</w:t>
      </w:r>
      <w:proofErr w:type="gramEnd"/>
      <w:r>
        <w:rPr>
          <w:rFonts w:ascii="Comic Sans MS" w:hAnsi="Comic Sans MS"/>
          <w:sz w:val="20"/>
        </w:rPr>
        <w:t xml:space="preserve"> Start on vocals </w:t>
      </w:r>
    </w:p>
    <w:p w14:paraId="6838EB67" w14:textId="77777777" w:rsidR="00000000" w:rsidRDefault="00C952ED">
      <w:pPr>
        <w:rPr>
          <w:rFonts w:ascii="Comic Sans MS" w:hAnsi="Comic Sans MS"/>
          <w:sz w:val="20"/>
        </w:rPr>
      </w:pPr>
    </w:p>
    <w:p w14:paraId="6AABB0CC" w14:textId="77777777" w:rsidR="00000000" w:rsidRDefault="00C952ED">
      <w:pPr>
        <w:pStyle w:val="Heading2"/>
        <w:ind w:left="1260" w:hanging="1260"/>
        <w:rPr>
          <w:b w:val="0"/>
          <w:bCs w:val="0"/>
        </w:rPr>
      </w:pPr>
      <w:r>
        <w:rPr>
          <w:b w:val="0"/>
          <w:bCs w:val="0"/>
        </w:rPr>
        <w:t>Section 1</w:t>
      </w:r>
      <w:r>
        <w:rPr>
          <w:b w:val="0"/>
          <w:bCs w:val="0"/>
        </w:rPr>
        <w:tab/>
        <w:t>RIGHT SIDE MAMBO, LEFT SIDE MAMBO, RIGHT &amp; L</w:t>
      </w:r>
      <w:r>
        <w:rPr>
          <w:b w:val="0"/>
          <w:bCs w:val="0"/>
        </w:rPr>
        <w:t xml:space="preserve">EFT VAUDEVILLES </w:t>
      </w:r>
    </w:p>
    <w:p w14:paraId="57AA6EE7" w14:textId="77777777" w:rsidR="00000000" w:rsidRDefault="00C952ED">
      <w:pPr>
        <w:ind w:left="1260" w:hanging="1260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1&amp;2</w:t>
      </w:r>
      <w:r>
        <w:rPr>
          <w:rFonts w:ascii="Comic Sans MS" w:hAnsi="Comic Sans MS"/>
          <w:sz w:val="18"/>
        </w:rPr>
        <w:tab/>
        <w:t>Rock right out to right side, recover onto left, step right beside left</w:t>
      </w:r>
    </w:p>
    <w:p w14:paraId="406D8A3B" w14:textId="77777777" w:rsidR="00000000" w:rsidRDefault="00C952ED">
      <w:pPr>
        <w:tabs>
          <w:tab w:val="left" w:pos="1260"/>
        </w:tabs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3&amp;4</w:t>
      </w:r>
      <w:r>
        <w:rPr>
          <w:rFonts w:ascii="Comic Sans MS" w:hAnsi="Comic Sans MS"/>
          <w:sz w:val="18"/>
        </w:rPr>
        <w:tab/>
        <w:t>Rock left out to left side, recover onto right, step left beside right</w:t>
      </w:r>
    </w:p>
    <w:p w14:paraId="455CCC01" w14:textId="77777777" w:rsidR="00000000" w:rsidRDefault="00C952ED">
      <w:pPr>
        <w:ind w:left="1260" w:hanging="1260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5&amp;6&amp;</w:t>
      </w:r>
      <w:r>
        <w:rPr>
          <w:rFonts w:ascii="Comic Sans MS" w:hAnsi="Comic Sans MS"/>
          <w:sz w:val="18"/>
        </w:rPr>
        <w:tab/>
        <w:t>Cross step right over left, step back on left, dig right heel forward, step right b</w:t>
      </w:r>
      <w:r>
        <w:rPr>
          <w:rFonts w:ascii="Comic Sans MS" w:hAnsi="Comic Sans MS"/>
          <w:sz w:val="18"/>
        </w:rPr>
        <w:t>eside left</w:t>
      </w:r>
    </w:p>
    <w:p w14:paraId="140B22A6" w14:textId="77777777" w:rsidR="00000000" w:rsidRDefault="00C952ED">
      <w:pPr>
        <w:ind w:left="1260" w:hanging="1260"/>
        <w:rPr>
          <w:rFonts w:ascii="Comic Sans MS" w:hAnsi="Comic Sans MS"/>
          <w:sz w:val="20"/>
        </w:rPr>
      </w:pPr>
      <w:r>
        <w:rPr>
          <w:rFonts w:ascii="Comic Sans MS" w:hAnsi="Comic Sans MS"/>
          <w:sz w:val="18"/>
        </w:rPr>
        <w:t>7&amp;8&amp;</w:t>
      </w:r>
      <w:r>
        <w:rPr>
          <w:rFonts w:ascii="Comic Sans MS" w:hAnsi="Comic Sans MS"/>
          <w:sz w:val="18"/>
        </w:rPr>
        <w:tab/>
        <w:t>Cross step left over right, step back on right, dig left heel forward, step left beside right</w:t>
      </w:r>
    </w:p>
    <w:p w14:paraId="0A3CFD72" w14:textId="77777777" w:rsidR="00000000" w:rsidRDefault="00C952ED">
      <w:pPr>
        <w:rPr>
          <w:rFonts w:ascii="Comic Sans MS" w:hAnsi="Comic Sans MS"/>
          <w:sz w:val="20"/>
        </w:rPr>
      </w:pPr>
    </w:p>
    <w:p w14:paraId="60D3A84C" w14:textId="77777777" w:rsidR="00000000" w:rsidRDefault="00C952ED">
      <w:pPr>
        <w:ind w:left="1260" w:hanging="126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2</w:t>
      </w:r>
      <w:r>
        <w:rPr>
          <w:rFonts w:ascii="Comic Sans MS" w:hAnsi="Comic Sans MS"/>
          <w:sz w:val="20"/>
        </w:rPr>
        <w:tab/>
        <w:t>SHUFFLE FORWARD, TRIPLE 3/4 TURN, BACK-LOCK-BACK, 1/2TURN SHUFFLE FORWARD</w:t>
      </w:r>
    </w:p>
    <w:p w14:paraId="32EC5A0E" w14:textId="77777777" w:rsidR="00000000" w:rsidRDefault="00C952ED">
      <w:pPr>
        <w:tabs>
          <w:tab w:val="left" w:pos="1260"/>
        </w:tabs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1&amp;2</w:t>
      </w:r>
      <w:r>
        <w:rPr>
          <w:rFonts w:ascii="Comic Sans MS" w:hAnsi="Comic Sans MS"/>
          <w:sz w:val="18"/>
        </w:rPr>
        <w:tab/>
        <w:t>Step forward on right, step left up behind right, step fo</w:t>
      </w:r>
      <w:r>
        <w:rPr>
          <w:rFonts w:ascii="Comic Sans MS" w:hAnsi="Comic Sans MS"/>
          <w:sz w:val="18"/>
        </w:rPr>
        <w:t>rward on right</w:t>
      </w:r>
    </w:p>
    <w:p w14:paraId="30479AE3" w14:textId="77777777" w:rsidR="00000000" w:rsidRDefault="00C952ED">
      <w:pPr>
        <w:tabs>
          <w:tab w:val="left" w:pos="1260"/>
        </w:tabs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3&amp;4</w:t>
      </w:r>
      <w:r>
        <w:rPr>
          <w:rFonts w:ascii="Comic Sans MS" w:hAnsi="Comic Sans MS"/>
          <w:sz w:val="18"/>
        </w:rPr>
        <w:tab/>
        <w:t xml:space="preserve">Step forward on left, 1/2 turn right stepping forward on right, 1/4 turn right stepping left to left </w:t>
      </w:r>
      <w:proofErr w:type="gramStart"/>
      <w:r>
        <w:rPr>
          <w:rFonts w:ascii="Comic Sans MS" w:hAnsi="Comic Sans MS"/>
          <w:sz w:val="18"/>
        </w:rPr>
        <w:t>side  [</w:t>
      </w:r>
      <w:proofErr w:type="gramEnd"/>
      <w:r>
        <w:rPr>
          <w:rFonts w:ascii="Comic Sans MS" w:hAnsi="Comic Sans MS"/>
          <w:sz w:val="18"/>
        </w:rPr>
        <w:t>9:00]</w:t>
      </w:r>
    </w:p>
    <w:p w14:paraId="460DBB19" w14:textId="77777777" w:rsidR="00000000" w:rsidRDefault="00C952ED">
      <w:pPr>
        <w:tabs>
          <w:tab w:val="left" w:pos="1260"/>
        </w:tabs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5&amp;6</w:t>
      </w:r>
      <w:r>
        <w:rPr>
          <w:rFonts w:ascii="Comic Sans MS" w:hAnsi="Comic Sans MS"/>
          <w:sz w:val="18"/>
        </w:rPr>
        <w:tab/>
        <w:t>Step back on right, lock left over right, step back on right</w:t>
      </w:r>
    </w:p>
    <w:p w14:paraId="17CF969C" w14:textId="77777777" w:rsidR="00000000" w:rsidRDefault="00C952ED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18"/>
        </w:rPr>
        <w:t>7&amp;8</w:t>
      </w:r>
      <w:r>
        <w:rPr>
          <w:rFonts w:ascii="Comic Sans MS" w:hAnsi="Comic Sans MS"/>
          <w:sz w:val="18"/>
        </w:rPr>
        <w:tab/>
        <w:t>1/</w:t>
      </w:r>
      <w:proofErr w:type="gramStart"/>
      <w:r>
        <w:rPr>
          <w:rFonts w:ascii="Comic Sans MS" w:hAnsi="Comic Sans MS"/>
          <w:sz w:val="18"/>
        </w:rPr>
        <w:t>4  turn</w:t>
      </w:r>
      <w:proofErr w:type="gramEnd"/>
      <w:r>
        <w:rPr>
          <w:rFonts w:ascii="Comic Sans MS" w:hAnsi="Comic Sans MS"/>
          <w:sz w:val="18"/>
        </w:rPr>
        <w:t xml:space="preserve"> left stepping left to left side, step right </w:t>
      </w:r>
      <w:r>
        <w:rPr>
          <w:rFonts w:ascii="Comic Sans MS" w:hAnsi="Comic Sans MS"/>
          <w:sz w:val="18"/>
        </w:rPr>
        <w:t>beside left, 1/4 turn left stepping forward on left  [3:00]</w:t>
      </w:r>
    </w:p>
    <w:p w14:paraId="11D1A110" w14:textId="77777777" w:rsidR="00000000" w:rsidRDefault="00C952ED">
      <w:pPr>
        <w:rPr>
          <w:rFonts w:ascii="Comic Sans MS" w:hAnsi="Comic Sans MS"/>
          <w:sz w:val="20"/>
        </w:rPr>
      </w:pPr>
    </w:p>
    <w:p w14:paraId="321C93BE" w14:textId="77777777" w:rsidR="00000000" w:rsidRDefault="00C952ED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3</w:t>
      </w:r>
      <w:r>
        <w:rPr>
          <w:rFonts w:ascii="Comic Sans MS" w:hAnsi="Comic Sans MS"/>
          <w:sz w:val="20"/>
        </w:rPr>
        <w:tab/>
        <w:t>RUN FORWARD, STEP, PIVOT 1/2 TURN, STEP, TRIPLE FULL TURN, WALK FORWARDx2</w:t>
      </w:r>
    </w:p>
    <w:p w14:paraId="0D5CAAF5" w14:textId="77777777" w:rsidR="00000000" w:rsidRDefault="00C952E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1&amp;2</w:t>
      </w:r>
      <w:r>
        <w:rPr>
          <w:rFonts w:ascii="Comic Sans MS" w:hAnsi="Comic Sans MS"/>
          <w:sz w:val="18"/>
        </w:rPr>
        <w:tab/>
        <w:t>Small steps run forward (bend knees) stepping Right-Left-Right</w:t>
      </w:r>
    </w:p>
    <w:p w14:paraId="37171EB2" w14:textId="77777777" w:rsidR="00000000" w:rsidRDefault="00C952E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3&amp;4</w:t>
      </w:r>
      <w:r>
        <w:rPr>
          <w:rFonts w:ascii="Comic Sans MS" w:hAnsi="Comic Sans MS"/>
          <w:sz w:val="18"/>
        </w:rPr>
        <w:tab/>
        <w:t>Step forward on left, pivot 1/2 turn rig</w:t>
      </w:r>
      <w:r>
        <w:rPr>
          <w:rFonts w:ascii="Comic Sans MS" w:hAnsi="Comic Sans MS"/>
          <w:sz w:val="18"/>
        </w:rPr>
        <w:t xml:space="preserve">ht, step forward on left  </w:t>
      </w:r>
      <w:proofErr w:type="gramStart"/>
      <w:r>
        <w:rPr>
          <w:rFonts w:ascii="Comic Sans MS" w:hAnsi="Comic Sans MS"/>
          <w:sz w:val="18"/>
        </w:rPr>
        <w:t xml:space="preserve">   [</w:t>
      </w:r>
      <w:proofErr w:type="gramEnd"/>
      <w:r>
        <w:rPr>
          <w:rFonts w:ascii="Comic Sans MS" w:hAnsi="Comic Sans MS"/>
          <w:sz w:val="18"/>
        </w:rPr>
        <w:t>9:00]</w:t>
      </w:r>
    </w:p>
    <w:p w14:paraId="0D015428" w14:textId="77777777" w:rsidR="00000000" w:rsidRDefault="00C952E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5&amp;6</w:t>
      </w:r>
      <w:r>
        <w:rPr>
          <w:rFonts w:ascii="Comic Sans MS" w:hAnsi="Comic Sans MS"/>
          <w:sz w:val="18"/>
        </w:rPr>
        <w:tab/>
        <w:t>1/2 turn LEFT stepping back on right, 1/2 turn LEFT stepping forward on left, Step forward on right</w:t>
      </w:r>
    </w:p>
    <w:p w14:paraId="07062C92" w14:textId="77777777" w:rsidR="00000000" w:rsidRDefault="00C952ED">
      <w:pPr>
        <w:rPr>
          <w:rFonts w:ascii="Comic Sans MS" w:hAnsi="Comic Sans MS"/>
          <w:sz w:val="18"/>
        </w:rPr>
      </w:pPr>
      <w:r>
        <w:rPr>
          <w:rFonts w:ascii="Comic Sans MS" w:hAnsi="Comic Sans MS"/>
          <w:b/>
          <w:bCs/>
          <w:sz w:val="18"/>
        </w:rPr>
        <w:t>Easy option</w:t>
      </w:r>
      <w:r>
        <w:rPr>
          <w:rFonts w:ascii="Comic Sans MS" w:hAnsi="Comic Sans MS"/>
          <w:sz w:val="18"/>
        </w:rPr>
        <w:t>:</w:t>
      </w:r>
      <w:r>
        <w:rPr>
          <w:rFonts w:ascii="Comic Sans MS" w:hAnsi="Comic Sans MS"/>
          <w:b/>
          <w:bCs/>
          <w:sz w:val="18"/>
        </w:rPr>
        <w:tab/>
        <w:t>5&amp;6</w:t>
      </w:r>
      <w:r>
        <w:rPr>
          <w:rFonts w:ascii="Comic Sans MS" w:hAnsi="Comic Sans MS"/>
          <w:sz w:val="18"/>
        </w:rPr>
        <w:t xml:space="preserve"> - Right shuffle forward – no turning</w:t>
      </w:r>
    </w:p>
    <w:p w14:paraId="12E88CB2" w14:textId="77777777" w:rsidR="00000000" w:rsidRDefault="00C952ED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18"/>
        </w:rPr>
        <w:t>7&amp;8&amp;</w:t>
      </w:r>
      <w:r>
        <w:rPr>
          <w:rFonts w:ascii="Comic Sans MS" w:hAnsi="Comic Sans MS"/>
          <w:sz w:val="18"/>
        </w:rPr>
        <w:tab/>
        <w:t xml:space="preserve">Step forward on left, clap hands, step forward on right, </w:t>
      </w:r>
      <w:r>
        <w:rPr>
          <w:rFonts w:ascii="Comic Sans MS" w:hAnsi="Comic Sans MS"/>
          <w:sz w:val="18"/>
        </w:rPr>
        <w:t>clap hands</w:t>
      </w:r>
    </w:p>
    <w:p w14:paraId="7E6A5038" w14:textId="77777777" w:rsidR="00000000" w:rsidRDefault="00C952ED">
      <w:pPr>
        <w:rPr>
          <w:rFonts w:ascii="Comic Sans MS" w:hAnsi="Comic Sans MS"/>
          <w:sz w:val="20"/>
        </w:rPr>
      </w:pPr>
    </w:p>
    <w:p w14:paraId="4F946017" w14:textId="77777777" w:rsidR="00000000" w:rsidRDefault="00C952ED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b/>
          <w:bCs/>
          <w:sz w:val="20"/>
        </w:rPr>
        <w:t>STEP, PIVOT 1/4 TURN</w:t>
      </w:r>
      <w:r>
        <w:rPr>
          <w:rFonts w:ascii="Comic Sans MS" w:hAnsi="Comic Sans MS"/>
          <w:sz w:val="20"/>
        </w:rPr>
        <w:t xml:space="preserve">, SIDE SHUFFLE, </w:t>
      </w:r>
      <w:r>
        <w:rPr>
          <w:rFonts w:ascii="Comic Sans MS" w:hAnsi="Comic Sans MS"/>
          <w:b/>
          <w:bCs/>
          <w:sz w:val="20"/>
        </w:rPr>
        <w:t>LEFT SAILOR STEP</w:t>
      </w:r>
      <w:r>
        <w:rPr>
          <w:rFonts w:ascii="Comic Sans MS" w:hAnsi="Comic Sans MS"/>
          <w:sz w:val="20"/>
        </w:rPr>
        <w:t>, RIGHT SAILOR CROSS</w:t>
      </w:r>
    </w:p>
    <w:p w14:paraId="0A3733FE" w14:textId="77777777" w:rsidR="00000000" w:rsidRDefault="00C952E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1&amp;2</w:t>
      </w:r>
      <w:r>
        <w:rPr>
          <w:rFonts w:ascii="Comic Sans MS" w:hAnsi="Comic Sans MS"/>
          <w:sz w:val="18"/>
        </w:rPr>
        <w:tab/>
        <w:t xml:space="preserve">Step forward </w:t>
      </w:r>
      <w:proofErr w:type="gramStart"/>
      <w:r>
        <w:rPr>
          <w:rFonts w:ascii="Comic Sans MS" w:hAnsi="Comic Sans MS"/>
          <w:sz w:val="18"/>
        </w:rPr>
        <w:t>on  left</w:t>
      </w:r>
      <w:proofErr w:type="gramEnd"/>
      <w:r>
        <w:rPr>
          <w:rFonts w:ascii="Comic Sans MS" w:hAnsi="Comic Sans MS"/>
          <w:sz w:val="18"/>
        </w:rPr>
        <w:t>, pivot 1/4 turn right, cross step left over right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[12:00]</w:t>
      </w:r>
    </w:p>
    <w:p w14:paraId="02D23E64" w14:textId="77777777" w:rsidR="00000000" w:rsidRDefault="00C952ED">
      <w:pPr>
        <w:rPr>
          <w:rFonts w:ascii="Comic Sans MS" w:hAnsi="Comic Sans MS"/>
          <w:sz w:val="20"/>
        </w:rPr>
      </w:pPr>
      <w:r>
        <w:rPr>
          <w:rFonts w:ascii="Comic Sans MS" w:hAnsi="Comic Sans MS"/>
          <w:b/>
          <w:bCs/>
          <w:sz w:val="20"/>
        </w:rPr>
        <w:t>RESTART #</w:t>
      </w:r>
      <w:proofErr w:type="gramStart"/>
      <w:r>
        <w:rPr>
          <w:rFonts w:ascii="Comic Sans MS" w:hAnsi="Comic Sans MS"/>
          <w:b/>
          <w:bCs/>
          <w:sz w:val="20"/>
        </w:rPr>
        <w:t>3  here</w:t>
      </w:r>
      <w:proofErr w:type="gramEnd"/>
      <w:r>
        <w:rPr>
          <w:rFonts w:ascii="Comic Sans MS" w:hAnsi="Comic Sans MS"/>
          <w:b/>
          <w:bCs/>
          <w:sz w:val="20"/>
        </w:rPr>
        <w:t xml:space="preserve"> on Wall 5 (facing 12:00)</w:t>
      </w:r>
    </w:p>
    <w:p w14:paraId="56B02EC2" w14:textId="77777777" w:rsidR="00000000" w:rsidRDefault="00C952E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3&amp;4</w:t>
      </w:r>
      <w:r>
        <w:rPr>
          <w:rFonts w:ascii="Comic Sans MS" w:hAnsi="Comic Sans MS"/>
          <w:sz w:val="18"/>
        </w:rPr>
        <w:tab/>
        <w:t>Step right to right side, clos</w:t>
      </w:r>
      <w:r>
        <w:rPr>
          <w:rFonts w:ascii="Comic Sans MS" w:hAnsi="Comic Sans MS"/>
          <w:sz w:val="18"/>
        </w:rPr>
        <w:t>e left beside right, step right to right side</w:t>
      </w:r>
    </w:p>
    <w:p w14:paraId="3FFEBDAB" w14:textId="77777777" w:rsidR="00000000" w:rsidRDefault="00C952ED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18"/>
        </w:rPr>
        <w:t>5&amp;6</w:t>
      </w:r>
      <w:r>
        <w:rPr>
          <w:rFonts w:ascii="Comic Sans MS" w:hAnsi="Comic Sans MS"/>
          <w:sz w:val="18"/>
        </w:rPr>
        <w:tab/>
        <w:t>Step left behind right, step right to right side, step left to left side</w:t>
      </w:r>
    </w:p>
    <w:p w14:paraId="2ABF16E6" w14:textId="77777777" w:rsidR="00000000" w:rsidRDefault="00C952ED">
      <w:pPr>
        <w:rPr>
          <w:rFonts w:ascii="Comic Sans MS" w:hAnsi="Comic Sans MS"/>
          <w:sz w:val="20"/>
        </w:rPr>
      </w:pPr>
      <w:r>
        <w:rPr>
          <w:rFonts w:ascii="Comic Sans MS" w:hAnsi="Comic Sans MS"/>
          <w:b/>
          <w:bCs/>
          <w:sz w:val="20"/>
        </w:rPr>
        <w:t>RESTART #</w:t>
      </w:r>
      <w:r>
        <w:rPr>
          <w:rFonts w:ascii="Comic Sans MS" w:hAnsi="Comic Sans MS"/>
          <w:sz w:val="20"/>
        </w:rPr>
        <w:t>4 here on Wall 6 (facing 12:00)</w:t>
      </w:r>
    </w:p>
    <w:p w14:paraId="7FDE3DDB" w14:textId="77777777" w:rsidR="00000000" w:rsidRDefault="00C952E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7&amp;8</w:t>
      </w:r>
      <w:r>
        <w:rPr>
          <w:rFonts w:ascii="Comic Sans MS" w:hAnsi="Comic Sans MS"/>
          <w:sz w:val="18"/>
        </w:rPr>
        <w:tab/>
        <w:t>Step right behind left, step left to left side, cross right over left</w:t>
      </w:r>
    </w:p>
    <w:p w14:paraId="0BF805A1" w14:textId="77777777" w:rsidR="00000000" w:rsidRDefault="00C952ED">
      <w:pPr>
        <w:rPr>
          <w:rFonts w:ascii="Comic Sans MS" w:hAnsi="Comic Sans MS"/>
          <w:sz w:val="20"/>
        </w:rPr>
      </w:pPr>
    </w:p>
    <w:p w14:paraId="44FCA9C2" w14:textId="77777777" w:rsidR="00000000" w:rsidRDefault="00C952ED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5</w:t>
      </w:r>
      <w:r>
        <w:rPr>
          <w:rFonts w:ascii="Comic Sans MS" w:hAnsi="Comic Sans MS"/>
          <w:sz w:val="20"/>
        </w:rPr>
        <w:tab/>
        <w:t xml:space="preserve">LEFT </w:t>
      </w:r>
      <w:proofErr w:type="gramStart"/>
      <w:r>
        <w:rPr>
          <w:rFonts w:ascii="Comic Sans MS" w:hAnsi="Comic Sans MS"/>
          <w:sz w:val="20"/>
        </w:rPr>
        <w:t>CH</w:t>
      </w:r>
      <w:r>
        <w:rPr>
          <w:rFonts w:ascii="Comic Sans MS" w:hAnsi="Comic Sans MS"/>
          <w:sz w:val="20"/>
        </w:rPr>
        <w:t>ASSE,BACK</w:t>
      </w:r>
      <w:proofErr w:type="gramEnd"/>
      <w:r>
        <w:rPr>
          <w:rFonts w:ascii="Comic Sans MS" w:hAnsi="Comic Sans MS"/>
          <w:sz w:val="20"/>
        </w:rPr>
        <w:t xml:space="preserve">-ROCK-STEP, </w:t>
      </w:r>
      <w:r>
        <w:rPr>
          <w:rFonts w:ascii="Comic Sans MS" w:hAnsi="Comic Sans MS"/>
          <w:b/>
          <w:bCs/>
          <w:sz w:val="20"/>
        </w:rPr>
        <w:t>STEP 1/2 TURN STEP</w:t>
      </w:r>
      <w:r>
        <w:rPr>
          <w:rFonts w:ascii="Comic Sans MS" w:hAnsi="Comic Sans MS"/>
          <w:sz w:val="20"/>
        </w:rPr>
        <w:t>, ROCKING CHAIR</w:t>
      </w:r>
    </w:p>
    <w:p w14:paraId="2C096121" w14:textId="77777777" w:rsidR="00000000" w:rsidRDefault="00C952E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1&amp;2</w:t>
      </w:r>
      <w:r>
        <w:rPr>
          <w:rFonts w:ascii="Comic Sans MS" w:hAnsi="Comic Sans MS"/>
          <w:sz w:val="18"/>
        </w:rPr>
        <w:tab/>
        <w:t xml:space="preserve">Step left to left side, step right beside </w:t>
      </w:r>
      <w:proofErr w:type="gramStart"/>
      <w:r>
        <w:rPr>
          <w:rFonts w:ascii="Comic Sans MS" w:hAnsi="Comic Sans MS"/>
          <w:sz w:val="18"/>
        </w:rPr>
        <w:t>left ,</w:t>
      </w:r>
      <w:proofErr w:type="gramEnd"/>
      <w:r>
        <w:rPr>
          <w:rFonts w:ascii="Comic Sans MS" w:hAnsi="Comic Sans MS"/>
          <w:sz w:val="18"/>
        </w:rPr>
        <w:t xml:space="preserve"> step left to left side</w:t>
      </w:r>
    </w:p>
    <w:p w14:paraId="7EDFE6CE" w14:textId="77777777" w:rsidR="00000000" w:rsidRDefault="00C952E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3&amp;4</w:t>
      </w:r>
      <w:r>
        <w:rPr>
          <w:rFonts w:ascii="Comic Sans MS" w:hAnsi="Comic Sans MS"/>
          <w:sz w:val="18"/>
        </w:rPr>
        <w:tab/>
        <w:t>Step back on right, rock forward onto left, step forward on right</w:t>
      </w:r>
    </w:p>
    <w:p w14:paraId="6EA67966" w14:textId="77777777" w:rsidR="00000000" w:rsidRDefault="00C952ED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18"/>
        </w:rPr>
        <w:t>5&amp;6</w:t>
      </w:r>
      <w:r>
        <w:rPr>
          <w:rFonts w:ascii="Comic Sans MS" w:hAnsi="Comic Sans MS"/>
          <w:sz w:val="18"/>
        </w:rPr>
        <w:tab/>
        <w:t>Step forward on left, pivot 1/2 turn right, step fo</w:t>
      </w:r>
      <w:r>
        <w:rPr>
          <w:rFonts w:ascii="Comic Sans MS" w:hAnsi="Comic Sans MS"/>
          <w:sz w:val="18"/>
        </w:rPr>
        <w:t>rward on left</w:t>
      </w:r>
    </w:p>
    <w:p w14:paraId="038C34F8" w14:textId="77777777" w:rsidR="00000000" w:rsidRDefault="00C952ED">
      <w:pPr>
        <w:rPr>
          <w:rFonts w:ascii="Comic Sans MS" w:hAnsi="Comic Sans MS"/>
          <w:sz w:val="20"/>
        </w:rPr>
      </w:pPr>
      <w:r>
        <w:rPr>
          <w:rFonts w:ascii="Comic Sans MS" w:hAnsi="Comic Sans MS"/>
          <w:b/>
          <w:bCs/>
          <w:sz w:val="20"/>
        </w:rPr>
        <w:t xml:space="preserve">RESTART </w:t>
      </w:r>
      <w:r>
        <w:rPr>
          <w:rFonts w:ascii="Comic Sans MS" w:hAnsi="Comic Sans MS"/>
          <w:sz w:val="20"/>
        </w:rPr>
        <w:t>#</w:t>
      </w:r>
      <w:proofErr w:type="gramStart"/>
      <w:r>
        <w:rPr>
          <w:rFonts w:ascii="Comic Sans MS" w:hAnsi="Comic Sans MS"/>
          <w:b/>
          <w:bCs/>
          <w:sz w:val="20"/>
        </w:rPr>
        <w:t>1  here</w:t>
      </w:r>
      <w:proofErr w:type="gramEnd"/>
      <w:r>
        <w:rPr>
          <w:rFonts w:ascii="Comic Sans MS" w:hAnsi="Comic Sans MS"/>
          <w:b/>
          <w:bCs/>
          <w:sz w:val="20"/>
        </w:rPr>
        <w:t xml:space="preserve"> on Wall 2 (facing 12:00)</w:t>
      </w:r>
    </w:p>
    <w:p w14:paraId="34D8CBC3" w14:textId="77777777" w:rsidR="00000000" w:rsidRDefault="00C952E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7&amp;8&amp;</w:t>
      </w:r>
      <w:r>
        <w:rPr>
          <w:rFonts w:ascii="Comic Sans MS" w:hAnsi="Comic Sans MS"/>
          <w:sz w:val="18"/>
        </w:rPr>
        <w:tab/>
        <w:t>Step forward onto right, rock back onto left, step back on right, rock forward onto left</w:t>
      </w:r>
    </w:p>
    <w:p w14:paraId="7C0DBE1F" w14:textId="77777777" w:rsidR="00000000" w:rsidRDefault="00C952ED">
      <w:pPr>
        <w:rPr>
          <w:rFonts w:ascii="Comic Sans MS" w:hAnsi="Comic Sans MS"/>
          <w:sz w:val="20"/>
        </w:rPr>
      </w:pPr>
    </w:p>
    <w:p w14:paraId="364393A3" w14:textId="77777777" w:rsidR="00000000" w:rsidRDefault="00C952ED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6</w:t>
      </w:r>
      <w:r>
        <w:rPr>
          <w:rFonts w:ascii="Comic Sans MS" w:hAnsi="Comic Sans MS"/>
          <w:sz w:val="20"/>
        </w:rPr>
        <w:tab/>
        <w:t xml:space="preserve">RIGHT ROCK &amp; CROSS , </w:t>
      </w:r>
      <w:r>
        <w:rPr>
          <w:rFonts w:ascii="Comic Sans MS" w:hAnsi="Comic Sans MS"/>
          <w:b/>
          <w:bCs/>
          <w:sz w:val="20"/>
        </w:rPr>
        <w:t>LEFT ROCK &amp; CROSS</w:t>
      </w:r>
      <w:r>
        <w:rPr>
          <w:rFonts w:ascii="Comic Sans MS" w:hAnsi="Comic Sans MS"/>
          <w:sz w:val="20"/>
        </w:rPr>
        <w:t>, MAMBO FORWARD, BACK-LOCK-BACK</w:t>
      </w:r>
    </w:p>
    <w:p w14:paraId="5983AF1A" w14:textId="77777777" w:rsidR="00000000" w:rsidRDefault="00C952E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1&amp;2</w:t>
      </w:r>
      <w:r>
        <w:rPr>
          <w:rFonts w:ascii="Comic Sans MS" w:hAnsi="Comic Sans MS"/>
          <w:sz w:val="18"/>
        </w:rPr>
        <w:tab/>
        <w:t>Step right to right s</w:t>
      </w:r>
      <w:r>
        <w:rPr>
          <w:rFonts w:ascii="Comic Sans MS" w:hAnsi="Comic Sans MS"/>
          <w:sz w:val="18"/>
        </w:rPr>
        <w:t>ide, rock onto left, cross right over left</w:t>
      </w:r>
    </w:p>
    <w:p w14:paraId="2BE15EF3" w14:textId="77777777" w:rsidR="00000000" w:rsidRDefault="00C952ED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18"/>
        </w:rPr>
        <w:t>3&amp;4</w:t>
      </w:r>
      <w:r>
        <w:rPr>
          <w:rFonts w:ascii="Comic Sans MS" w:hAnsi="Comic Sans MS"/>
          <w:sz w:val="18"/>
        </w:rPr>
        <w:tab/>
        <w:t>Step left to left side, rock onto right, cross left over right</w:t>
      </w:r>
    </w:p>
    <w:p w14:paraId="00045657" w14:textId="77777777" w:rsidR="00000000" w:rsidRDefault="00C952ED">
      <w:pPr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b/>
          <w:bCs/>
          <w:sz w:val="20"/>
        </w:rPr>
        <w:t>RESTART#2  here on Wall 3 (facing 6:00)</w:t>
      </w:r>
    </w:p>
    <w:p w14:paraId="4170F4B6" w14:textId="77777777" w:rsidR="00000000" w:rsidRDefault="00C952E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5&amp;6</w:t>
      </w:r>
      <w:r>
        <w:rPr>
          <w:rFonts w:ascii="Comic Sans MS" w:hAnsi="Comic Sans MS"/>
          <w:sz w:val="18"/>
        </w:rPr>
        <w:tab/>
        <w:t>Rock forward onto right, rock/recover back onto left, step right beside left</w:t>
      </w:r>
    </w:p>
    <w:p w14:paraId="2568D14C" w14:textId="77777777" w:rsidR="00000000" w:rsidRDefault="00C952E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7&amp;8</w:t>
      </w:r>
      <w:r>
        <w:rPr>
          <w:rFonts w:ascii="Comic Sans MS" w:hAnsi="Comic Sans MS"/>
          <w:sz w:val="18"/>
        </w:rPr>
        <w:tab/>
        <w:t>Step back on left, lo</w:t>
      </w:r>
      <w:r>
        <w:rPr>
          <w:rFonts w:ascii="Comic Sans MS" w:hAnsi="Comic Sans MS"/>
          <w:sz w:val="18"/>
        </w:rPr>
        <w:t>ck step right over left, step back on left</w:t>
      </w:r>
    </w:p>
    <w:p w14:paraId="41321685" w14:textId="77777777" w:rsidR="00000000" w:rsidRDefault="00C952E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Begin Again</w:t>
      </w:r>
    </w:p>
    <w:p w14:paraId="3996B1DA" w14:textId="77777777" w:rsidR="00000000" w:rsidRDefault="00C952ED">
      <w:pPr>
        <w:rPr>
          <w:rFonts w:ascii="Comic Sans MS" w:hAnsi="Comic Sans MS"/>
          <w:sz w:val="16"/>
        </w:rPr>
      </w:pPr>
    </w:p>
    <w:p w14:paraId="6531C140" w14:textId="77777777" w:rsidR="00000000" w:rsidRDefault="00C952E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There are 4 restarts during the dance to make it fit comfortably with the phrasing of the music and the words of the song</w:t>
      </w:r>
    </w:p>
    <w:p w14:paraId="40CF91E9" w14:textId="77777777" w:rsidR="00000000" w:rsidRDefault="00C952E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Restart #1 is on Wall 2, Section 5, after steps 5&amp;6 (left step-1/2 turn-step) </w:t>
      </w:r>
      <w:r>
        <w:rPr>
          <w:rFonts w:ascii="Comic Sans MS" w:hAnsi="Comic Sans MS"/>
          <w:sz w:val="18"/>
        </w:rPr>
        <w:t>– facing front[12:00]</w:t>
      </w:r>
    </w:p>
    <w:p w14:paraId="761D736E" w14:textId="77777777" w:rsidR="00000000" w:rsidRDefault="00C952E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Restart #2 is on Wall 3, Section 6, after steps 3&amp;4 (left rock &amp; cross) – facing back [6:00]</w:t>
      </w:r>
    </w:p>
    <w:p w14:paraId="62E2305B" w14:textId="77777777" w:rsidR="00000000" w:rsidRDefault="00C952E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Restart #3 is on wall 5, Section 4, after steps 1&amp;2 (left step- 1/4 turn-cross) – facing front [12:00}</w:t>
      </w:r>
    </w:p>
    <w:p w14:paraId="1A65F465" w14:textId="77777777" w:rsidR="00000000" w:rsidRDefault="00C952E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Restart #4 is on Wall 6, Section 4, af</w:t>
      </w:r>
      <w:r>
        <w:rPr>
          <w:rFonts w:ascii="Comic Sans MS" w:hAnsi="Comic Sans MS"/>
          <w:sz w:val="18"/>
        </w:rPr>
        <w:t>ter steps 5&amp;6(left sailor step) – also facing front [12:00}</w:t>
      </w:r>
    </w:p>
    <w:p w14:paraId="545D784B" w14:textId="77777777" w:rsidR="00000000" w:rsidRDefault="00C952ED">
      <w:pPr>
        <w:rPr>
          <w:rFonts w:ascii="Comic Sans MS" w:hAnsi="Comic Sans MS"/>
          <w:sz w:val="16"/>
        </w:rPr>
      </w:pPr>
    </w:p>
    <w:p w14:paraId="20DCB887" w14:textId="77777777" w:rsidR="00000000" w:rsidRDefault="00C952E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Ending -  Wall 7, Section 6 change  steps 7&amp;8 to 1/2 turn shuffle to face front</w:t>
      </w:r>
      <w:bookmarkEnd w:id="0"/>
    </w:p>
    <w:p w14:paraId="4E9FE05E" w14:textId="77777777" w:rsidR="00000000" w:rsidRDefault="00C952ED">
      <w:pPr>
        <w:rPr>
          <w:rFonts w:ascii="Comic Sans MS" w:hAnsi="Comic Sans MS"/>
          <w:sz w:val="18"/>
        </w:rPr>
      </w:pPr>
    </w:p>
    <w:p w14:paraId="666F615E" w14:textId="77777777" w:rsidR="00C952ED" w:rsidRDefault="00C952ED">
      <w:pPr>
        <w:pStyle w:val="Heading5"/>
        <w:rPr>
          <w:rFonts w:ascii="Comic Sans MS" w:hAnsi="Comic Sans MS"/>
          <w:sz w:val="18"/>
        </w:rPr>
      </w:pPr>
    </w:p>
    <w:sectPr w:rsidR="00C952ED">
      <w:pgSz w:w="11906" w:h="16838"/>
      <w:pgMar w:top="360" w:right="566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grammar="clean"/>
  <w:attachedTemplate r:id="rId1"/>
  <w:defaultTabStop w:val="124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F5D"/>
    <w:rsid w:val="001C5F5D"/>
    <w:rsid w:val="00C9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DB1A26"/>
  <w15:chartTrackingRefBased/>
  <w15:docId w15:val="{778B08AA-AB24-41E4-9A67-DE7D4786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36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rFonts w:ascii="Arial" w:hAnsi="Arial" w:cs="Arial"/>
      <w:sz w:val="3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Forte" w:hAnsi="Forte"/>
      <w:sz w:val="48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anadawson@btinternet.com" TargetMode="External"/><Relationship Id="rId4" Type="http://schemas.openxmlformats.org/officeDocument/2006/relationships/hyperlink" Target="http://www.dianadawson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new%20stepsheet%20header%2020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stepsheet header 2011.dot</Template>
  <TotalTime>1</TotalTime>
  <Pages>1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Dancing with Diana Dawson</vt:lpstr>
    </vt:vector>
  </TitlesOfParts>
  <Company/>
  <LinksUpToDate>false</LinksUpToDate>
  <CharactersWithSpaces>3720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Dancing with Diana Dawson</dc:title>
  <dc:subject/>
  <dc:creator>User</dc:creator>
  <cp:keywords/>
  <dc:description/>
  <cp:lastModifiedBy>Diana Dawson</cp:lastModifiedBy>
  <cp:revision>2</cp:revision>
  <cp:lastPrinted>2011-10-18T12:49:00Z</cp:lastPrinted>
  <dcterms:created xsi:type="dcterms:W3CDTF">2020-11-02T13:53:00Z</dcterms:created>
  <dcterms:modified xsi:type="dcterms:W3CDTF">2020-11-02T13:53:00Z</dcterms:modified>
</cp:coreProperties>
</file>