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2C26EA" w14:textId="77777777" w:rsidR="00000000" w:rsidRDefault="00290E5E">
      <w:pPr>
        <w:pStyle w:val="Heading1"/>
        <w:rPr>
          <w:rFonts w:ascii="Kristen ITC" w:hAnsi="Kristen ITC"/>
          <w:color w:val="4D4D4D"/>
        </w:rPr>
      </w:pPr>
      <w:r>
        <w:rPr>
          <w:rFonts w:ascii="Kristen ITC" w:hAnsi="Kristen ITC"/>
          <w:color w:val="4D4D4D"/>
        </w:rPr>
        <w:t>Line Dancing with Diana Dawson</w:t>
      </w:r>
    </w:p>
    <w:p w14:paraId="5CDDDA0A" w14:textId="77777777" w:rsidR="00000000" w:rsidRDefault="00290E5E">
      <w:pPr>
        <w:pBdr>
          <w:bottom w:val="single" w:sz="12" w:space="1" w:color="auto"/>
        </w:pBdr>
        <w:jc w:val="both"/>
        <w:rPr>
          <w:rFonts w:ascii="Comic Sans MS" w:hAnsi="Comic Sans MS"/>
          <w:sz w:val="20"/>
        </w:rPr>
      </w:pPr>
      <w:hyperlink r:id="rId5" w:history="1">
        <w:r>
          <w:rPr>
            <w:rStyle w:val="Hyperlink"/>
            <w:rFonts w:ascii="Comic Sans MS" w:hAnsi="Comic Sans MS"/>
            <w:sz w:val="20"/>
          </w:rPr>
          <w:t>www.dianadawson.uk</w:t>
        </w:r>
      </w:hyperlink>
      <w:r>
        <w:rPr>
          <w:rFonts w:ascii="Comic Sans MS" w:hAnsi="Comic Sans MS"/>
          <w:sz w:val="20"/>
        </w:rPr>
        <w:t xml:space="preserve">    </w:t>
      </w:r>
      <w:hyperlink r:id="rId6" w:history="1">
        <w:r>
          <w:rPr>
            <w:rStyle w:val="Hyperlink"/>
            <w:rFonts w:ascii="Comic Sans MS" w:hAnsi="Comic Sans MS"/>
            <w:sz w:val="20"/>
          </w:rPr>
          <w:t>dianadawson@btinternet.com</w:t>
        </w:r>
      </w:hyperlink>
      <w:r>
        <w:rPr>
          <w:rFonts w:ascii="Comic Sans MS" w:hAnsi="Comic Sans MS"/>
          <w:sz w:val="20"/>
        </w:rPr>
        <w:t xml:space="preserve">   </w:t>
      </w:r>
      <w:r>
        <w:rPr>
          <w:sz w:val="20"/>
        </w:rPr>
        <w:t>Tel</w:t>
      </w:r>
      <w:r>
        <w:rPr>
          <w:rFonts w:ascii="Comic Sans MS" w:hAnsi="Comic Sans MS"/>
          <w:sz w:val="20"/>
        </w:rPr>
        <w:t>:01896 756244</w:t>
      </w:r>
    </w:p>
    <w:p w14:paraId="4602955D" w14:textId="77777777" w:rsidR="00000000" w:rsidRDefault="00290E5E">
      <w:pPr>
        <w:jc w:val="center"/>
        <w:rPr>
          <w:rFonts w:ascii="Comic Sans MS" w:hAnsi="Comic Sans MS"/>
          <w:sz w:val="20"/>
        </w:rPr>
      </w:pPr>
    </w:p>
    <w:p w14:paraId="6C28E18E" w14:textId="77777777" w:rsidR="00000000" w:rsidRDefault="00290E5E">
      <w:pPr>
        <w:pStyle w:val="Heading1"/>
        <w:rPr>
          <w:sz w:val="24"/>
        </w:rPr>
      </w:pPr>
      <w:r>
        <w:rPr>
          <w:sz w:val="36"/>
        </w:rPr>
        <w:t xml:space="preserve">South Texas Night </w:t>
      </w:r>
      <w:r>
        <w:rPr>
          <w:sz w:val="24"/>
        </w:rPr>
        <w:t>(a.k.a.  Henrico’s Dance)</w:t>
      </w:r>
    </w:p>
    <w:p w14:paraId="7761FD71" w14:textId="77777777" w:rsidR="00000000" w:rsidRDefault="00290E5E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4-wall, 32 counts,</w:t>
      </w:r>
      <w:r>
        <w:rPr>
          <w:rFonts w:ascii="Comic Sans MS" w:hAnsi="Comic Sans MS"/>
          <w:sz w:val="20"/>
        </w:rPr>
        <w:t xml:space="preserve"> improver line dance, Choreographed by Diana Dawson (Nov 2011)</w:t>
      </w:r>
    </w:p>
    <w:p w14:paraId="0544D7CF" w14:textId="77777777" w:rsidR="00000000" w:rsidRDefault="00290E5E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Choreographed to: South Texas Night by Neal Coty, Album: </w:t>
      </w:r>
      <w:proofErr w:type="gramStart"/>
      <w:r>
        <w:rPr>
          <w:rFonts w:ascii="Comic Sans MS" w:hAnsi="Comic Sans MS"/>
          <w:sz w:val="20"/>
        </w:rPr>
        <w:t>Legends  available</w:t>
      </w:r>
      <w:proofErr w:type="gramEnd"/>
      <w:r>
        <w:rPr>
          <w:rFonts w:ascii="Comic Sans MS" w:hAnsi="Comic Sans MS"/>
          <w:sz w:val="20"/>
        </w:rPr>
        <w:t xml:space="preserve"> on Amazon</w:t>
      </w:r>
    </w:p>
    <w:p w14:paraId="3D17C823" w14:textId="77777777" w:rsidR="00000000" w:rsidRDefault="00290E5E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Thanks to Henrico (NL) for bringing this music to my attention –this dance is specially for you!</w:t>
      </w:r>
    </w:p>
    <w:p w14:paraId="5465B96F" w14:textId="77777777" w:rsidR="00000000" w:rsidRDefault="00290E5E">
      <w:pPr>
        <w:rPr>
          <w:rFonts w:ascii="Comic Sans MS" w:hAnsi="Comic Sans MS"/>
          <w:sz w:val="20"/>
        </w:rPr>
      </w:pPr>
    </w:p>
    <w:p w14:paraId="5D87C58B" w14:textId="77777777" w:rsidR="00000000" w:rsidRDefault="00290E5E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Section 1</w:t>
      </w:r>
      <w:r>
        <w:rPr>
          <w:rFonts w:ascii="Comic Sans MS" w:hAnsi="Comic Sans MS"/>
          <w:sz w:val="20"/>
        </w:rPr>
        <w:tab/>
        <w:t>RIGHT SIDE, DRAG, BACK-ROCK, LEFT SIDE, CLOSE, CHASSE LEFT</w:t>
      </w:r>
    </w:p>
    <w:p w14:paraId="3CB246C1" w14:textId="77777777" w:rsidR="00000000" w:rsidRDefault="00290E5E">
      <w:pPr>
        <w:numPr>
          <w:ilvl w:val="1"/>
          <w:numId w:val="1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Right foot long step to right side, drag left foot up towards right </w:t>
      </w:r>
    </w:p>
    <w:p w14:paraId="1E512B1D" w14:textId="77777777" w:rsidR="00000000" w:rsidRDefault="00290E5E">
      <w:pPr>
        <w:numPr>
          <w:ilvl w:val="1"/>
          <w:numId w:val="2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back on left, slightly behind right, rock/recover forward onto right</w:t>
      </w:r>
    </w:p>
    <w:p w14:paraId="2AEFB893" w14:textId="77777777" w:rsidR="00000000" w:rsidRDefault="00290E5E">
      <w:pPr>
        <w:numPr>
          <w:ilvl w:val="1"/>
          <w:numId w:val="3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left to left side, close right beside left</w:t>
      </w:r>
    </w:p>
    <w:p w14:paraId="4988AC5A" w14:textId="77777777" w:rsidR="00000000" w:rsidRDefault="00290E5E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7&amp;8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>Step left to left side, close right beside left, step left to left side</w:t>
      </w:r>
    </w:p>
    <w:p w14:paraId="1B48E771" w14:textId="77777777" w:rsidR="00000000" w:rsidRDefault="00290E5E">
      <w:pPr>
        <w:rPr>
          <w:rFonts w:ascii="Comic Sans MS" w:hAnsi="Comic Sans MS"/>
          <w:sz w:val="20"/>
        </w:rPr>
      </w:pPr>
    </w:p>
    <w:p w14:paraId="56E39F5C" w14:textId="77777777" w:rsidR="00000000" w:rsidRDefault="00290E5E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Section 2</w:t>
      </w:r>
      <w:r>
        <w:rPr>
          <w:rFonts w:ascii="Comic Sans MS" w:hAnsi="Comic Sans MS"/>
          <w:sz w:val="20"/>
        </w:rPr>
        <w:tab/>
        <w:t>RIGHT CROSS, UNWIND 3/4 TURN, SHUFFLE FORWARD, ROCKING CHAIR</w:t>
      </w:r>
    </w:p>
    <w:p w14:paraId="756566EF" w14:textId="77777777" w:rsidR="00000000" w:rsidRDefault="00290E5E">
      <w:pPr>
        <w:numPr>
          <w:ilvl w:val="1"/>
          <w:numId w:val="4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Cross step right over left, unwind 3/4 turn left (weight on left foot)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[3:00]</w:t>
      </w:r>
    </w:p>
    <w:p w14:paraId="4E2AC8D9" w14:textId="77777777" w:rsidR="00000000" w:rsidRDefault="00290E5E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3&amp;4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 xml:space="preserve">Step forward on right, step </w:t>
      </w:r>
      <w:r>
        <w:rPr>
          <w:rFonts w:ascii="Comic Sans MS" w:hAnsi="Comic Sans MS"/>
          <w:sz w:val="20"/>
        </w:rPr>
        <w:t>left up to right, step forward on right</w:t>
      </w:r>
    </w:p>
    <w:p w14:paraId="5A680792" w14:textId="77777777" w:rsidR="00000000" w:rsidRDefault="00290E5E">
      <w:pPr>
        <w:numPr>
          <w:ilvl w:val="1"/>
          <w:numId w:val="5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Rock forward onto left </w:t>
      </w:r>
      <w:proofErr w:type="gramStart"/>
      <w:r>
        <w:rPr>
          <w:rFonts w:ascii="Comic Sans MS" w:hAnsi="Comic Sans MS"/>
          <w:sz w:val="20"/>
        </w:rPr>
        <w:t>foot,  rock</w:t>
      </w:r>
      <w:proofErr w:type="gramEnd"/>
      <w:r>
        <w:rPr>
          <w:rFonts w:ascii="Comic Sans MS" w:hAnsi="Comic Sans MS"/>
          <w:sz w:val="20"/>
        </w:rPr>
        <w:t>/recover back onto right foot</w:t>
      </w:r>
    </w:p>
    <w:p w14:paraId="63F7449A" w14:textId="77777777" w:rsidR="00000000" w:rsidRDefault="00290E5E">
      <w:pPr>
        <w:numPr>
          <w:ilvl w:val="1"/>
          <w:numId w:val="6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back on left foot, rock/recover forward onto right foot</w:t>
      </w:r>
    </w:p>
    <w:p w14:paraId="200FBC9C" w14:textId="77777777" w:rsidR="00000000" w:rsidRDefault="00290E5E">
      <w:pPr>
        <w:rPr>
          <w:rFonts w:ascii="Comic Sans MS" w:hAnsi="Comic Sans MS"/>
          <w:sz w:val="20"/>
        </w:rPr>
      </w:pPr>
    </w:p>
    <w:p w14:paraId="16C37F65" w14:textId="77777777" w:rsidR="00000000" w:rsidRDefault="00290E5E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Section 3</w:t>
      </w:r>
      <w:r>
        <w:rPr>
          <w:rFonts w:ascii="Comic Sans MS" w:hAnsi="Comic Sans MS"/>
          <w:sz w:val="20"/>
        </w:rPr>
        <w:tab/>
        <w:t>1/2 TURN SHUFFLE, BACK-ROCK, KICKBALLCROSS x2</w:t>
      </w:r>
    </w:p>
    <w:p w14:paraId="64FB0D8C" w14:textId="77777777" w:rsidR="00000000" w:rsidRDefault="00290E5E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1&amp;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1/4 turn right stepping left t</w:t>
      </w:r>
      <w:r>
        <w:rPr>
          <w:rFonts w:ascii="Comic Sans MS" w:hAnsi="Comic Sans MS"/>
          <w:sz w:val="20"/>
        </w:rPr>
        <w:t xml:space="preserve">o left side, step right beside left,  </w:t>
      </w:r>
    </w:p>
    <w:p w14:paraId="0E43951F" w14:textId="77777777" w:rsidR="00000000" w:rsidRDefault="00290E5E">
      <w:pPr>
        <w:numPr>
          <w:ilvl w:val="0"/>
          <w:numId w:val="4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1/4 turn right stepping back on left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[9:00]</w:t>
      </w:r>
    </w:p>
    <w:p w14:paraId="51BC70E5" w14:textId="77777777" w:rsidR="00000000" w:rsidRDefault="00290E5E">
      <w:pPr>
        <w:numPr>
          <w:ilvl w:val="1"/>
          <w:numId w:val="7"/>
        </w:num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Step back on right, rock/recover forward onto left</w:t>
      </w:r>
    </w:p>
    <w:p w14:paraId="4543E898" w14:textId="77777777" w:rsidR="00000000" w:rsidRDefault="00290E5E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5&amp;6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Kick right forward, step right in place, cross step left over right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</w:r>
    </w:p>
    <w:p w14:paraId="593EDC2B" w14:textId="77777777" w:rsidR="00000000" w:rsidRDefault="00290E5E">
      <w:pPr>
        <w:pStyle w:val="Heading1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7&amp;8</w:t>
      </w:r>
      <w:r>
        <w:rPr>
          <w:rFonts w:ascii="Comic Sans MS" w:hAnsi="Comic Sans MS"/>
          <w:sz w:val="20"/>
        </w:rPr>
        <w:tab/>
      </w:r>
      <w:r>
        <w:rPr>
          <w:rFonts w:ascii="Comic Sans MS" w:hAnsi="Comic Sans MS"/>
          <w:sz w:val="20"/>
        </w:rPr>
        <w:tab/>
        <w:t>Kick right forward, step right in place</w:t>
      </w:r>
      <w:r>
        <w:rPr>
          <w:rFonts w:ascii="Comic Sans MS" w:hAnsi="Comic Sans MS"/>
          <w:sz w:val="20"/>
        </w:rPr>
        <w:t>, cross step left over right</w:t>
      </w:r>
    </w:p>
    <w:p w14:paraId="5B914C5D" w14:textId="77777777" w:rsidR="00000000" w:rsidRDefault="00290E5E"/>
    <w:p w14:paraId="702B7774" w14:textId="77777777" w:rsidR="00000000" w:rsidRDefault="00290E5E">
      <w:r>
        <w:t>Section 4</w:t>
      </w:r>
      <w:r>
        <w:tab/>
        <w:t>RIGHT SIDE-ROCK, RIGHT SAILOR CROSS, 1/2 TURN, CROSS SHUFFLE</w:t>
      </w:r>
    </w:p>
    <w:p w14:paraId="4E929E04" w14:textId="77777777" w:rsidR="00000000" w:rsidRDefault="00290E5E">
      <w:pPr>
        <w:numPr>
          <w:ilvl w:val="1"/>
          <w:numId w:val="8"/>
        </w:numPr>
      </w:pPr>
      <w:r>
        <w:t>Step right to right side, rock/recover onto left</w:t>
      </w:r>
    </w:p>
    <w:p w14:paraId="69C4E979" w14:textId="77777777" w:rsidR="00000000" w:rsidRDefault="00290E5E">
      <w:r>
        <w:t>3&amp;4</w:t>
      </w:r>
      <w:r>
        <w:tab/>
      </w:r>
      <w:r>
        <w:tab/>
        <w:t>Step right behind left, step left to left side, cross step right over left</w:t>
      </w:r>
    </w:p>
    <w:p w14:paraId="423DC7FC" w14:textId="77777777" w:rsidR="00000000" w:rsidRDefault="00290E5E">
      <w:pPr>
        <w:numPr>
          <w:ilvl w:val="1"/>
          <w:numId w:val="9"/>
        </w:numPr>
      </w:pPr>
      <w:r>
        <w:t>1/4 turn right stepping ba</w:t>
      </w:r>
      <w:r>
        <w:t xml:space="preserve">ck on left, 1/4 turn right stepping forward on </w:t>
      </w:r>
      <w:proofErr w:type="gramStart"/>
      <w:r>
        <w:t>right[</w:t>
      </w:r>
      <w:proofErr w:type="gramEnd"/>
      <w:r>
        <w:t>3:00]</w:t>
      </w:r>
    </w:p>
    <w:p w14:paraId="572DE025" w14:textId="77777777" w:rsidR="00000000" w:rsidRDefault="00290E5E">
      <w:r>
        <w:t>7&amp;8</w:t>
      </w:r>
      <w:r>
        <w:tab/>
      </w:r>
      <w:r>
        <w:tab/>
        <w:t>Cross leftover right, step right to right  side, cross left over right</w:t>
      </w:r>
    </w:p>
    <w:p w14:paraId="15FCBDDE" w14:textId="77777777" w:rsidR="00000000" w:rsidRDefault="00290E5E">
      <w:r>
        <w:t>Begin again</w:t>
      </w:r>
    </w:p>
    <w:p w14:paraId="1C0C99A2" w14:textId="77777777" w:rsidR="00000000" w:rsidRDefault="00290E5E"/>
    <w:p w14:paraId="2A6EA73B" w14:textId="77777777" w:rsidR="00000000" w:rsidRDefault="00290E5E">
      <w:r>
        <w:t>NOTE:  A tag is required at the end of Walls 3 and 7 - both will be facing [9:00]</w:t>
      </w:r>
    </w:p>
    <w:p w14:paraId="721251EE" w14:textId="77777777" w:rsidR="00000000" w:rsidRDefault="00290E5E"/>
    <w:p w14:paraId="43DE0CF3" w14:textId="77777777" w:rsidR="00000000" w:rsidRDefault="00290E5E">
      <w:r>
        <w:t>Tag</w:t>
      </w:r>
      <w:r>
        <w:tab/>
      </w:r>
      <w:r>
        <w:tab/>
        <w:t>ROCKING CHAIR, JAZZB</w:t>
      </w:r>
      <w:r>
        <w:t>OX CROSS</w:t>
      </w:r>
    </w:p>
    <w:p w14:paraId="38A398ED" w14:textId="77777777" w:rsidR="00000000" w:rsidRDefault="00290E5E">
      <w:pPr>
        <w:numPr>
          <w:ilvl w:val="1"/>
          <w:numId w:val="10"/>
        </w:numPr>
      </w:pPr>
      <w:r>
        <w:t>Rock forward onto right foot, rock/recover back onto left</w:t>
      </w:r>
    </w:p>
    <w:p w14:paraId="772E7CFC" w14:textId="77777777" w:rsidR="00000000" w:rsidRDefault="00290E5E">
      <w:pPr>
        <w:numPr>
          <w:ilvl w:val="1"/>
          <w:numId w:val="11"/>
        </w:numPr>
      </w:pPr>
      <w:r>
        <w:t>Step back on right foot, rock/recover forward onto left foot</w:t>
      </w:r>
    </w:p>
    <w:p w14:paraId="4D7DB4ED" w14:textId="77777777" w:rsidR="00000000" w:rsidRDefault="00290E5E">
      <w:r>
        <w:t>5-6-7-8</w:t>
      </w:r>
      <w:r>
        <w:tab/>
      </w:r>
      <w:r>
        <w:tab/>
        <w:t>Cross step right over left, step back on left, step right to right side, cross step left over right</w:t>
      </w:r>
    </w:p>
    <w:p w14:paraId="6A92B8CB" w14:textId="77777777" w:rsidR="00000000" w:rsidRDefault="00290E5E">
      <w:pPr>
        <w:pStyle w:val="Heading1"/>
      </w:pPr>
    </w:p>
    <w:p w14:paraId="19C835A4" w14:textId="77777777" w:rsidR="00000000" w:rsidRDefault="00290E5E"/>
    <w:p w14:paraId="30BE8BA7" w14:textId="77777777" w:rsidR="00000000" w:rsidRDefault="00290E5E"/>
    <w:p w14:paraId="19004C8E" w14:textId="77777777" w:rsidR="00000000" w:rsidRDefault="00290E5E"/>
    <w:p w14:paraId="3B85909E" w14:textId="77777777" w:rsidR="00000000" w:rsidRDefault="00290E5E"/>
    <w:p w14:paraId="0E09DD9C" w14:textId="77777777" w:rsidR="00000000" w:rsidRDefault="00290E5E"/>
    <w:p w14:paraId="2B8765D7" w14:textId="77777777" w:rsidR="00290E5E" w:rsidRDefault="00290E5E">
      <w:pPr>
        <w:jc w:val="center"/>
        <w:rPr>
          <w:rFonts w:ascii="Comic Sans MS" w:hAnsi="Comic Sans MS"/>
          <w:sz w:val="20"/>
        </w:rPr>
      </w:pPr>
    </w:p>
    <w:sectPr w:rsidR="00290E5E">
      <w:pgSz w:w="11906" w:h="16838"/>
      <w:pgMar w:top="360" w:right="566" w:bottom="14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81096"/>
    <w:multiLevelType w:val="multilevel"/>
    <w:tmpl w:val="F0F0BE40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F6F387F"/>
    <w:multiLevelType w:val="multilevel"/>
    <w:tmpl w:val="5850867C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8E11ED6"/>
    <w:multiLevelType w:val="multilevel"/>
    <w:tmpl w:val="6A629582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20B15AE8"/>
    <w:multiLevelType w:val="multilevel"/>
    <w:tmpl w:val="933C03EE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212A1123"/>
    <w:multiLevelType w:val="multilevel"/>
    <w:tmpl w:val="4B161590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FD24E97"/>
    <w:multiLevelType w:val="multilevel"/>
    <w:tmpl w:val="6EC8730E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7C1058B"/>
    <w:multiLevelType w:val="multilevel"/>
    <w:tmpl w:val="C09A5074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C0101F4"/>
    <w:multiLevelType w:val="multilevel"/>
    <w:tmpl w:val="24A644D0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589F0FBB"/>
    <w:multiLevelType w:val="multilevel"/>
    <w:tmpl w:val="319A27F0"/>
    <w:lvl w:ilvl="0">
      <w:start w:val="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61D7536B"/>
    <w:multiLevelType w:val="multilevel"/>
    <w:tmpl w:val="F2ECF900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725904EE"/>
    <w:multiLevelType w:val="multilevel"/>
    <w:tmpl w:val="7BFCF378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8"/>
  </w:num>
  <w:num w:numId="7">
    <w:abstractNumId w:val="7"/>
  </w:num>
  <w:num w:numId="8">
    <w:abstractNumId w:val="5"/>
  </w:num>
  <w:num w:numId="9">
    <w:abstractNumId w:val="4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grammar="clean"/>
  <w:attachedTemplate r:id="rId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FD9"/>
    <w:rsid w:val="00290E5E"/>
    <w:rsid w:val="00F2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23B907"/>
  <w15:chartTrackingRefBased/>
  <w15:docId w15:val="{4644F88D-17E4-46BD-A4DE-39CA166D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Forte" w:hAnsi="Forte"/>
      <w:sz w:val="48"/>
    </w:rPr>
  </w:style>
  <w:style w:type="character" w:styleId="Hyperlink">
    <w:name w:val="Hyperlink"/>
    <w:basedOn w:val="DefaultParagraphFont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dawson@btinternet.com" TargetMode="External"/><Relationship Id="rId5" Type="http://schemas.openxmlformats.org/officeDocument/2006/relationships/hyperlink" Target="http://www.dianadawson.uk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Templates\new%20stepsheet%20header%20201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stepsheet header 2011.dot</Template>
  <TotalTime>1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Line Dancing with Diana Dawson</vt:lpstr>
    </vt:vector>
  </TitlesOfParts>
  <Company/>
  <LinksUpToDate>false</LinksUpToDate>
  <CharactersWithSpaces>2288</CharactersWithSpaces>
  <SharedDoc>false</SharedDoc>
  <HLinks>
    <vt:vector size="12" baseType="variant">
      <vt:variant>
        <vt:i4>5439607</vt:i4>
      </vt:variant>
      <vt:variant>
        <vt:i4>3</vt:i4>
      </vt:variant>
      <vt:variant>
        <vt:i4>0</vt:i4>
      </vt:variant>
      <vt:variant>
        <vt:i4>5</vt:i4>
      </vt:variant>
      <vt:variant>
        <vt:lpwstr>mailto:dianadawson@btinternet.com</vt:lpwstr>
      </vt:variant>
      <vt:variant>
        <vt:lpwstr/>
      </vt:variant>
      <vt:variant>
        <vt:i4>6881390</vt:i4>
      </vt:variant>
      <vt:variant>
        <vt:i4>0</vt:i4>
      </vt:variant>
      <vt:variant>
        <vt:i4>0</vt:i4>
      </vt:variant>
      <vt:variant>
        <vt:i4>5</vt:i4>
      </vt:variant>
      <vt:variant>
        <vt:lpwstr>http://www.dianadawson.uk/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 Dancing with Diana Dawson</dc:title>
  <dc:subject/>
  <dc:creator>User</dc:creator>
  <cp:keywords/>
  <dc:description/>
  <cp:lastModifiedBy>Diana Dawson</cp:lastModifiedBy>
  <cp:revision>2</cp:revision>
  <cp:lastPrinted>2011-11-03T18:07:00Z</cp:lastPrinted>
  <dcterms:created xsi:type="dcterms:W3CDTF">2020-11-02T13:54:00Z</dcterms:created>
  <dcterms:modified xsi:type="dcterms:W3CDTF">2020-11-02T13:54:00Z</dcterms:modified>
</cp:coreProperties>
</file>