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CD788A" w14:textId="77777777" w:rsidR="00000000" w:rsidRDefault="00A7793C">
      <w:pPr>
        <w:pStyle w:val="Heading1"/>
        <w:rPr>
          <w:rFonts w:ascii="Kristen ITC" w:hAnsi="Kristen ITC"/>
          <w:color w:val="4D4D4D"/>
          <w:sz w:val="44"/>
        </w:rPr>
      </w:pPr>
      <w:r>
        <w:rPr>
          <w:rFonts w:ascii="Kristen ITC" w:hAnsi="Kristen ITC"/>
          <w:color w:val="4D4D4D"/>
          <w:sz w:val="44"/>
        </w:rPr>
        <w:t>Line Dancing with Diana Dawson</w:t>
      </w:r>
    </w:p>
    <w:p w14:paraId="4D95F0B1" w14:textId="77777777" w:rsidR="00000000" w:rsidRDefault="00A7793C">
      <w:pPr>
        <w:pBdr>
          <w:bottom w:val="single" w:sz="12" w:space="1" w:color="auto"/>
        </w:pBdr>
        <w:jc w:val="both"/>
        <w:rPr>
          <w:rFonts w:ascii="Comic Sans MS" w:hAnsi="Comic Sans MS"/>
          <w:sz w:val="20"/>
        </w:rPr>
      </w:pPr>
      <w:hyperlink r:id="rId5" w:history="1">
        <w:r>
          <w:rPr>
            <w:rStyle w:val="Hyperlink"/>
            <w:rFonts w:ascii="Comic Sans MS" w:hAnsi="Comic Sans MS"/>
            <w:sz w:val="20"/>
          </w:rPr>
          <w:t>www.dianadawson.uk</w:t>
        </w:r>
      </w:hyperlink>
      <w:r>
        <w:rPr>
          <w:rFonts w:ascii="Comic Sans MS" w:hAnsi="Comic Sans MS"/>
          <w:sz w:val="20"/>
        </w:rPr>
        <w:t xml:space="preserve">    </w:t>
      </w:r>
      <w:hyperlink r:id="rId6" w:history="1">
        <w:r>
          <w:rPr>
            <w:rStyle w:val="Hyperlink"/>
            <w:rFonts w:ascii="Comic Sans MS" w:hAnsi="Comic Sans MS"/>
            <w:sz w:val="20"/>
          </w:rPr>
          <w:t>dianadawson@btinternet.com</w:t>
        </w:r>
      </w:hyperlink>
      <w:r>
        <w:rPr>
          <w:rFonts w:ascii="Comic Sans MS" w:hAnsi="Comic Sans MS"/>
          <w:sz w:val="20"/>
        </w:rPr>
        <w:t xml:space="preserve">   </w:t>
      </w:r>
      <w:r>
        <w:rPr>
          <w:sz w:val="20"/>
        </w:rPr>
        <w:t>Tel</w:t>
      </w:r>
      <w:r>
        <w:rPr>
          <w:rFonts w:ascii="Comic Sans MS" w:hAnsi="Comic Sans MS"/>
          <w:sz w:val="20"/>
        </w:rPr>
        <w:t>:01896 756244</w:t>
      </w:r>
    </w:p>
    <w:p w14:paraId="0C3F96BD" w14:textId="77777777" w:rsidR="00000000" w:rsidRDefault="00A7793C">
      <w:pPr>
        <w:jc w:val="center"/>
        <w:rPr>
          <w:rFonts w:ascii="Comic Sans MS" w:hAnsi="Comic Sans MS"/>
          <w:sz w:val="20"/>
        </w:rPr>
      </w:pPr>
    </w:p>
    <w:p w14:paraId="7E867B5E" w14:textId="77777777" w:rsidR="00000000" w:rsidRDefault="00A7793C">
      <w:pPr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My Margarita</w:t>
      </w:r>
    </w:p>
    <w:p w14:paraId="0837B386" w14:textId="77777777" w:rsidR="00000000" w:rsidRDefault="00A7793C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2-walls, 64 counts, improver level line dance, ch</w:t>
      </w:r>
      <w:r>
        <w:rPr>
          <w:rFonts w:ascii="Comic Sans MS" w:hAnsi="Comic Sans MS"/>
          <w:sz w:val="20"/>
        </w:rPr>
        <w:t>oreographed by Diana Dawson (Nov 2011)</w:t>
      </w:r>
    </w:p>
    <w:p w14:paraId="5BEEBE38" w14:textId="77777777" w:rsidR="00000000" w:rsidRDefault="00A7793C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Choreographed to ”Margaritas and Senoritas (Country Version) – by Kel Britton  </w:t>
      </w:r>
    </w:p>
    <w:p w14:paraId="7104606E" w14:textId="77777777" w:rsidR="00000000" w:rsidRDefault="00A7793C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Words and Music by Kas (Kelvin Britton-Miles)  - From the album “Make a Song and Dance About It”.</w:t>
      </w:r>
    </w:p>
    <w:p w14:paraId="4FF43FFD" w14:textId="77777777" w:rsidR="00000000" w:rsidRDefault="00A7793C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Single track download available from Am</w:t>
      </w:r>
      <w:r>
        <w:rPr>
          <w:rFonts w:ascii="Comic Sans MS" w:hAnsi="Comic Sans MS"/>
          <w:sz w:val="20"/>
        </w:rPr>
        <w:t>azon and iTunes</w:t>
      </w:r>
    </w:p>
    <w:p w14:paraId="6847B9A1" w14:textId="77777777" w:rsidR="00000000" w:rsidRDefault="00A7793C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32 count intro – start on vocals (no tags or restarts – yippee!!!)  (thank you Kas for sending me your recording)</w:t>
      </w:r>
    </w:p>
    <w:p w14:paraId="22A944D5" w14:textId="77777777" w:rsidR="00000000" w:rsidRDefault="00A7793C">
      <w:pPr>
        <w:rPr>
          <w:rFonts w:ascii="Comic Sans MS" w:hAnsi="Comic Sans MS"/>
          <w:sz w:val="20"/>
        </w:rPr>
      </w:pPr>
    </w:p>
    <w:p w14:paraId="52C27612" w14:textId="77777777" w:rsidR="00000000" w:rsidRDefault="00A7793C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Section 1</w:t>
      </w:r>
      <w:r>
        <w:rPr>
          <w:rFonts w:ascii="Comic Sans MS" w:hAnsi="Comic Sans MS"/>
          <w:sz w:val="20"/>
        </w:rPr>
        <w:tab/>
        <w:t>RIGHT BACK-ROCK, 1/4 TURN CHASSE, LEFT BACK-ROCK, SIDE, HOLD</w:t>
      </w:r>
    </w:p>
    <w:p w14:paraId="09387073" w14:textId="77777777" w:rsidR="00000000" w:rsidRDefault="00A7793C">
      <w:pPr>
        <w:numPr>
          <w:ilvl w:val="1"/>
          <w:numId w:val="1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back on right foot, rock/recover onto left foot</w:t>
      </w:r>
    </w:p>
    <w:p w14:paraId="553EB26F" w14:textId="77777777" w:rsidR="00000000" w:rsidRDefault="00A7793C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3</w:t>
      </w:r>
      <w:r>
        <w:rPr>
          <w:rFonts w:ascii="Comic Sans MS" w:hAnsi="Comic Sans MS"/>
          <w:sz w:val="20"/>
        </w:rPr>
        <w:t>&amp;4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1/4 turn left stepping right to right side, step left beside right, step right to right side  [9:00]</w:t>
      </w:r>
    </w:p>
    <w:p w14:paraId="6150312D" w14:textId="77777777" w:rsidR="00000000" w:rsidRDefault="00A7793C">
      <w:pPr>
        <w:numPr>
          <w:ilvl w:val="1"/>
          <w:numId w:val="2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back on left foot, rock/recover onto right foot</w:t>
      </w:r>
    </w:p>
    <w:p w14:paraId="5C7B77EB" w14:textId="77777777" w:rsidR="00000000" w:rsidRDefault="00A7793C">
      <w:pPr>
        <w:numPr>
          <w:ilvl w:val="1"/>
          <w:numId w:val="3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left foot to left side, Hold</w:t>
      </w:r>
    </w:p>
    <w:p w14:paraId="07B453C8" w14:textId="77777777" w:rsidR="00000000" w:rsidRDefault="00A7793C">
      <w:pPr>
        <w:rPr>
          <w:rFonts w:ascii="Comic Sans MS" w:hAnsi="Comic Sans MS"/>
          <w:sz w:val="20"/>
        </w:rPr>
      </w:pPr>
    </w:p>
    <w:p w14:paraId="2BFED83B" w14:textId="77777777" w:rsidR="00000000" w:rsidRDefault="00A7793C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Section 2</w:t>
      </w:r>
      <w:r>
        <w:rPr>
          <w:rFonts w:ascii="Comic Sans MS" w:hAnsi="Comic Sans MS"/>
          <w:sz w:val="20"/>
        </w:rPr>
        <w:tab/>
        <w:t>BEHIND, SIDE, CROSS SHUFFLE, 1/2 TURN RIGHT, CROSS, H</w:t>
      </w:r>
      <w:r>
        <w:rPr>
          <w:rFonts w:ascii="Comic Sans MS" w:hAnsi="Comic Sans MS"/>
          <w:sz w:val="20"/>
        </w:rPr>
        <w:t>OLD</w:t>
      </w:r>
    </w:p>
    <w:p w14:paraId="6ABA083A" w14:textId="77777777" w:rsidR="00000000" w:rsidRDefault="00A7793C">
      <w:pPr>
        <w:numPr>
          <w:ilvl w:val="1"/>
          <w:numId w:val="22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Step right behind left, step left to left side, </w:t>
      </w:r>
    </w:p>
    <w:p w14:paraId="7DDA8D21" w14:textId="77777777" w:rsidR="00000000" w:rsidRDefault="00A7793C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3&amp;4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Cross step right over left, step left to left side, cross step right over left</w:t>
      </w:r>
    </w:p>
    <w:p w14:paraId="4465390D" w14:textId="77777777" w:rsidR="00000000" w:rsidRDefault="00A7793C">
      <w:pPr>
        <w:numPr>
          <w:ilvl w:val="1"/>
          <w:numId w:val="5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Make 1/4 turn right stepping back on left, make 1/4 turn right stepping right to right side [3:00]</w:t>
      </w:r>
    </w:p>
    <w:p w14:paraId="7A4A908B" w14:textId="77777777" w:rsidR="00000000" w:rsidRDefault="00A7793C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7-8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Cross step left</w:t>
      </w:r>
      <w:r>
        <w:rPr>
          <w:rFonts w:ascii="Comic Sans MS" w:hAnsi="Comic Sans MS"/>
          <w:sz w:val="20"/>
        </w:rPr>
        <w:t xml:space="preserve"> over right, Hold </w:t>
      </w:r>
    </w:p>
    <w:p w14:paraId="1998291F" w14:textId="77777777" w:rsidR="00000000" w:rsidRDefault="00A7793C">
      <w:pPr>
        <w:rPr>
          <w:rFonts w:ascii="Comic Sans MS" w:hAnsi="Comic Sans MS"/>
          <w:sz w:val="20"/>
        </w:rPr>
      </w:pPr>
    </w:p>
    <w:p w14:paraId="7D6E5137" w14:textId="77777777" w:rsidR="00000000" w:rsidRDefault="00A7793C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Section 3</w:t>
      </w:r>
      <w:r>
        <w:rPr>
          <w:rFonts w:ascii="Comic Sans MS" w:hAnsi="Comic Sans MS"/>
          <w:sz w:val="20"/>
        </w:rPr>
        <w:tab/>
        <w:t>SIDE, TOGETHER, SHUFFLE FORWARD, SIDE, TOGETHER, STEP BACK, HOLD</w:t>
      </w:r>
    </w:p>
    <w:p w14:paraId="0C2EABB6" w14:textId="77777777" w:rsidR="00000000" w:rsidRDefault="00A7793C">
      <w:pPr>
        <w:numPr>
          <w:ilvl w:val="1"/>
          <w:numId w:val="23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Step right to right side, step left beside right, </w:t>
      </w:r>
    </w:p>
    <w:p w14:paraId="757E1AFD" w14:textId="77777777" w:rsidR="00000000" w:rsidRDefault="00A7793C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3&amp;4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right forward,  step left beside right, step right forward</w:t>
      </w:r>
    </w:p>
    <w:p w14:paraId="01DE4CC2" w14:textId="77777777" w:rsidR="00000000" w:rsidRDefault="00A7793C">
      <w:pPr>
        <w:numPr>
          <w:ilvl w:val="1"/>
          <w:numId w:val="25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left to left side, step right beside</w:t>
      </w:r>
      <w:r>
        <w:rPr>
          <w:rFonts w:ascii="Comic Sans MS" w:hAnsi="Comic Sans MS"/>
          <w:sz w:val="20"/>
        </w:rPr>
        <w:t xml:space="preserve"> left, </w:t>
      </w:r>
    </w:p>
    <w:p w14:paraId="483350DE" w14:textId="77777777" w:rsidR="00000000" w:rsidRDefault="00A7793C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7-8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back on left, Hold</w:t>
      </w:r>
    </w:p>
    <w:p w14:paraId="73B23CCC" w14:textId="77777777" w:rsidR="00000000" w:rsidRDefault="00A7793C">
      <w:pPr>
        <w:rPr>
          <w:rFonts w:ascii="Comic Sans MS" w:hAnsi="Comic Sans MS"/>
          <w:sz w:val="20"/>
        </w:rPr>
      </w:pPr>
    </w:p>
    <w:p w14:paraId="17D36163" w14:textId="77777777" w:rsidR="00000000" w:rsidRDefault="00A7793C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Section 4</w:t>
      </w:r>
      <w:r>
        <w:rPr>
          <w:rFonts w:ascii="Comic Sans MS" w:hAnsi="Comic Sans MS"/>
          <w:sz w:val="20"/>
        </w:rPr>
        <w:tab/>
        <w:t>RIGHT SIDE, TOGETHER, 1/4 TURN SHUFFLE , FORWARD, ROCK, COASTER STEP</w:t>
      </w:r>
    </w:p>
    <w:p w14:paraId="234BCF6F" w14:textId="77777777" w:rsidR="00000000" w:rsidRDefault="00A7793C">
      <w:pPr>
        <w:numPr>
          <w:ilvl w:val="1"/>
          <w:numId w:val="9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right to right side, step left beside right,</w:t>
      </w:r>
    </w:p>
    <w:p w14:paraId="2E619F34" w14:textId="77777777" w:rsidR="00000000" w:rsidRDefault="00A7793C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3&amp;4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1/4 turn right stepping forward on right, step left beside right, step forward on ri</w:t>
      </w:r>
      <w:r>
        <w:rPr>
          <w:rFonts w:ascii="Comic Sans MS" w:hAnsi="Comic Sans MS"/>
          <w:sz w:val="20"/>
        </w:rPr>
        <w:t>ght  [6:00]</w:t>
      </w:r>
    </w:p>
    <w:p w14:paraId="72256B79" w14:textId="77777777" w:rsidR="00000000" w:rsidRDefault="00A7793C">
      <w:pPr>
        <w:numPr>
          <w:ilvl w:val="1"/>
          <w:numId w:val="27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Rock forward on left, rock/recover back onto right</w:t>
      </w:r>
    </w:p>
    <w:p w14:paraId="2098FC24" w14:textId="77777777" w:rsidR="00000000" w:rsidRDefault="00A7793C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7&amp;8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back on left, step right beside left, step forward on left</w:t>
      </w:r>
    </w:p>
    <w:p w14:paraId="280DBC3C" w14:textId="77777777" w:rsidR="00000000" w:rsidRDefault="00A7793C">
      <w:pPr>
        <w:rPr>
          <w:rFonts w:ascii="Comic Sans MS" w:hAnsi="Comic Sans MS"/>
          <w:sz w:val="20"/>
        </w:rPr>
      </w:pPr>
    </w:p>
    <w:p w14:paraId="31FB0464" w14:textId="77777777" w:rsidR="00000000" w:rsidRDefault="00A7793C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Section 5</w:t>
      </w:r>
      <w:r>
        <w:rPr>
          <w:rFonts w:ascii="Comic Sans MS" w:hAnsi="Comic Sans MS"/>
          <w:sz w:val="20"/>
        </w:rPr>
        <w:tab/>
        <w:t>STEP, PIVOT 1/2 TURN, SHUFFLE, STEP, PIVOT 1/2 TURN, SHUFFLE</w:t>
      </w:r>
    </w:p>
    <w:p w14:paraId="05E44BD2" w14:textId="77777777" w:rsidR="00000000" w:rsidRDefault="00A7793C">
      <w:pPr>
        <w:numPr>
          <w:ilvl w:val="1"/>
          <w:numId w:val="28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Step forward on right, pivot 1/2 turn left, 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[12</w:t>
      </w:r>
      <w:r>
        <w:rPr>
          <w:rFonts w:ascii="Comic Sans MS" w:hAnsi="Comic Sans MS"/>
          <w:sz w:val="20"/>
        </w:rPr>
        <w:t>:00]</w:t>
      </w:r>
    </w:p>
    <w:p w14:paraId="223D6273" w14:textId="77777777" w:rsidR="00000000" w:rsidRDefault="00A7793C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3&amp;4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 xml:space="preserve">Step forward on right, step left beside right, step forward on right </w:t>
      </w:r>
    </w:p>
    <w:p w14:paraId="27F6A13B" w14:textId="77777777" w:rsidR="00000000" w:rsidRDefault="00A7793C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5-6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 xml:space="preserve">Step forward on left, pivot 1/2 turn right, 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[6:00]</w:t>
      </w:r>
    </w:p>
    <w:p w14:paraId="3B942AE7" w14:textId="77777777" w:rsidR="00000000" w:rsidRDefault="00A7793C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7&amp;8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forward on left, step right beside left, step forward on left</w:t>
      </w:r>
    </w:p>
    <w:p w14:paraId="3E3EAAEC" w14:textId="77777777" w:rsidR="00000000" w:rsidRDefault="00A7793C">
      <w:pPr>
        <w:rPr>
          <w:rFonts w:ascii="Comic Sans MS" w:hAnsi="Comic Sans MS"/>
          <w:sz w:val="20"/>
        </w:rPr>
      </w:pPr>
    </w:p>
    <w:p w14:paraId="052FF2C2" w14:textId="77777777" w:rsidR="00000000" w:rsidRDefault="00A7793C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Section 6</w:t>
      </w:r>
      <w:r>
        <w:rPr>
          <w:rFonts w:ascii="Comic Sans MS" w:hAnsi="Comic Sans MS"/>
          <w:sz w:val="20"/>
        </w:rPr>
        <w:tab/>
        <w:t>RIGHT FORWARD, LOCK, SHUFFLE, LE</w:t>
      </w:r>
      <w:r>
        <w:rPr>
          <w:rFonts w:ascii="Comic Sans MS" w:hAnsi="Comic Sans MS"/>
          <w:sz w:val="20"/>
        </w:rPr>
        <w:t>FT FORWARD, LOCK, SHUFFLE</w:t>
      </w:r>
    </w:p>
    <w:p w14:paraId="1B80B9D8" w14:textId="77777777" w:rsidR="00000000" w:rsidRDefault="00A7793C">
      <w:pPr>
        <w:numPr>
          <w:ilvl w:val="1"/>
          <w:numId w:val="17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(towards right diagonal) Step forward right on right foot, lock left behind right</w:t>
      </w:r>
    </w:p>
    <w:p w14:paraId="3466643E" w14:textId="77777777" w:rsidR="00000000" w:rsidRDefault="00A7793C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3&amp;4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forward right on right foot, step left beside right, step right forward</w:t>
      </w:r>
    </w:p>
    <w:p w14:paraId="57207105" w14:textId="77777777" w:rsidR="00000000" w:rsidRDefault="00A7793C">
      <w:pPr>
        <w:numPr>
          <w:ilvl w:val="1"/>
          <w:numId w:val="19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(towards left diagonal)Step forward left on left foot, lock right </w:t>
      </w:r>
      <w:r>
        <w:rPr>
          <w:rFonts w:ascii="Comic Sans MS" w:hAnsi="Comic Sans MS"/>
          <w:sz w:val="20"/>
        </w:rPr>
        <w:t>behind left</w:t>
      </w:r>
    </w:p>
    <w:p w14:paraId="129CA622" w14:textId="77777777" w:rsidR="00000000" w:rsidRDefault="00A7793C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7&amp;8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forward on left, step right beside left, step forward on left</w:t>
      </w:r>
    </w:p>
    <w:p w14:paraId="1E9E2D9C" w14:textId="77777777" w:rsidR="00000000" w:rsidRDefault="00A7793C">
      <w:pPr>
        <w:rPr>
          <w:rFonts w:ascii="Comic Sans MS" w:hAnsi="Comic Sans MS"/>
          <w:sz w:val="20"/>
        </w:rPr>
      </w:pPr>
    </w:p>
    <w:p w14:paraId="3548898C" w14:textId="77777777" w:rsidR="00000000" w:rsidRDefault="00A7793C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Section 7</w:t>
      </w:r>
      <w:r>
        <w:rPr>
          <w:rFonts w:ascii="Comic Sans MS" w:hAnsi="Comic Sans MS"/>
          <w:sz w:val="20"/>
        </w:rPr>
        <w:tab/>
        <w:t>PADDLE TURNS 2x 1/4 LEFT, JAZZBOX, SCUFF</w:t>
      </w:r>
    </w:p>
    <w:p w14:paraId="3AD18B76" w14:textId="77777777" w:rsidR="00000000" w:rsidRDefault="00A7793C">
      <w:pPr>
        <w:numPr>
          <w:ilvl w:val="1"/>
          <w:numId w:val="13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forward on right foot, pivot 1/4 turn left</w:t>
      </w:r>
    </w:p>
    <w:p w14:paraId="13E01246" w14:textId="77777777" w:rsidR="00000000" w:rsidRDefault="00A7793C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3-4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forward on right foot, pivot 1/4 turn left    [12:00]</w:t>
      </w:r>
    </w:p>
    <w:p w14:paraId="1629CA32" w14:textId="77777777" w:rsidR="00000000" w:rsidRDefault="00A7793C">
      <w:pPr>
        <w:numPr>
          <w:ilvl w:val="3"/>
          <w:numId w:val="14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Cross st</w:t>
      </w:r>
      <w:r>
        <w:rPr>
          <w:rFonts w:ascii="Comic Sans MS" w:hAnsi="Comic Sans MS"/>
          <w:sz w:val="20"/>
        </w:rPr>
        <w:t>ep right over left, step back on left, step right to right side, scuff left forward</w:t>
      </w:r>
    </w:p>
    <w:p w14:paraId="5C3E8D92" w14:textId="77777777" w:rsidR="00000000" w:rsidRDefault="00A7793C">
      <w:pPr>
        <w:rPr>
          <w:rFonts w:ascii="Comic Sans MS" w:hAnsi="Comic Sans MS"/>
          <w:sz w:val="20"/>
        </w:rPr>
      </w:pPr>
    </w:p>
    <w:p w14:paraId="66C9F6B9" w14:textId="77777777" w:rsidR="00000000" w:rsidRDefault="00A7793C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Section 8</w:t>
      </w:r>
      <w:r>
        <w:rPr>
          <w:rFonts w:ascii="Comic Sans MS" w:hAnsi="Comic Sans MS"/>
          <w:sz w:val="20"/>
        </w:rPr>
        <w:tab/>
        <w:t>PADDLE TURNS 2x 1/4 RIGHT, JAZZBOX, HOLD</w:t>
      </w:r>
    </w:p>
    <w:p w14:paraId="6D0B0B7E" w14:textId="77777777" w:rsidR="00000000" w:rsidRDefault="00A7793C">
      <w:pPr>
        <w:numPr>
          <w:ilvl w:val="1"/>
          <w:numId w:val="15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forward on left, pivot 1/4 turn right</w:t>
      </w:r>
    </w:p>
    <w:p w14:paraId="5BC4DD61" w14:textId="77777777" w:rsidR="00000000" w:rsidRDefault="00A7793C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3-4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forward on left, pivot 1/4 turn right    [6:00]</w:t>
      </w:r>
    </w:p>
    <w:p w14:paraId="2A6DAEC7" w14:textId="77777777" w:rsidR="00000000" w:rsidRDefault="00A7793C">
      <w:pPr>
        <w:numPr>
          <w:ilvl w:val="3"/>
          <w:numId w:val="16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Cross step left ove</w:t>
      </w:r>
      <w:r>
        <w:rPr>
          <w:rFonts w:ascii="Comic Sans MS" w:hAnsi="Comic Sans MS"/>
          <w:sz w:val="20"/>
        </w:rPr>
        <w:t>r right, step back on right, step left to left side, Hold</w:t>
      </w:r>
    </w:p>
    <w:p w14:paraId="4CD6C848" w14:textId="77777777" w:rsidR="00A7793C" w:rsidRDefault="00A7793C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Begin again</w:t>
      </w:r>
    </w:p>
    <w:sectPr w:rsidR="00A7793C">
      <w:pgSz w:w="11906" w:h="16838"/>
      <w:pgMar w:top="360" w:right="566" w:bottom="18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91203"/>
    <w:multiLevelType w:val="multilevel"/>
    <w:tmpl w:val="6D468082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8ED0BCD"/>
    <w:multiLevelType w:val="multilevel"/>
    <w:tmpl w:val="AD18EC94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B8B0E3E"/>
    <w:multiLevelType w:val="multilevel"/>
    <w:tmpl w:val="065C4420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7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8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DC45D2F"/>
    <w:multiLevelType w:val="multilevel"/>
    <w:tmpl w:val="44D27CFC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7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8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CDF602D"/>
    <w:multiLevelType w:val="multilevel"/>
    <w:tmpl w:val="CB8C6BFA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1D050EEB"/>
    <w:multiLevelType w:val="multilevel"/>
    <w:tmpl w:val="11BE25A8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E6A0EBE"/>
    <w:multiLevelType w:val="multilevel"/>
    <w:tmpl w:val="6AAA6020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20564E3D"/>
    <w:multiLevelType w:val="multilevel"/>
    <w:tmpl w:val="8ED28694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7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8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5CE1C5C"/>
    <w:multiLevelType w:val="multilevel"/>
    <w:tmpl w:val="53123FF0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25D232C3"/>
    <w:multiLevelType w:val="multilevel"/>
    <w:tmpl w:val="4B7A0796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29D91CD8"/>
    <w:multiLevelType w:val="multilevel"/>
    <w:tmpl w:val="7518B282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327D123A"/>
    <w:multiLevelType w:val="multilevel"/>
    <w:tmpl w:val="F4D8876C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34670442"/>
    <w:multiLevelType w:val="multilevel"/>
    <w:tmpl w:val="F68626A0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395F1F93"/>
    <w:multiLevelType w:val="multilevel"/>
    <w:tmpl w:val="014AC478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3B1A1D9F"/>
    <w:multiLevelType w:val="multilevel"/>
    <w:tmpl w:val="117042C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43612EDE"/>
    <w:multiLevelType w:val="multilevel"/>
    <w:tmpl w:val="86B2CB98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45F760B7"/>
    <w:multiLevelType w:val="multilevel"/>
    <w:tmpl w:val="4AF4EE5C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4B0966DF"/>
    <w:multiLevelType w:val="multilevel"/>
    <w:tmpl w:val="73AA99A2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5051711F"/>
    <w:multiLevelType w:val="multilevel"/>
    <w:tmpl w:val="0EC039F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53F93D99"/>
    <w:multiLevelType w:val="multilevel"/>
    <w:tmpl w:val="8BD279D0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7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8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57EF32E3"/>
    <w:multiLevelType w:val="multilevel"/>
    <w:tmpl w:val="DFEC244A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59D7481D"/>
    <w:multiLevelType w:val="multilevel"/>
    <w:tmpl w:val="944CB5F2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5F2C623D"/>
    <w:multiLevelType w:val="multilevel"/>
    <w:tmpl w:val="EE5A9452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61D447F3"/>
    <w:multiLevelType w:val="multilevel"/>
    <w:tmpl w:val="131EBD7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64D51DDE"/>
    <w:multiLevelType w:val="multilevel"/>
    <w:tmpl w:val="21D2C5E6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66854C66"/>
    <w:multiLevelType w:val="multilevel"/>
    <w:tmpl w:val="5BDC7B72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7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8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6CF0091A"/>
    <w:multiLevelType w:val="multilevel"/>
    <w:tmpl w:val="9CE211AC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7FEF3A9F"/>
    <w:multiLevelType w:val="multilevel"/>
    <w:tmpl w:val="5AEA4A40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2"/>
  </w:num>
  <w:num w:numId="4">
    <w:abstractNumId w:val="8"/>
  </w:num>
  <w:num w:numId="5">
    <w:abstractNumId w:val="4"/>
  </w:num>
  <w:num w:numId="6">
    <w:abstractNumId w:val="26"/>
  </w:num>
  <w:num w:numId="7">
    <w:abstractNumId w:val="6"/>
  </w:num>
  <w:num w:numId="8">
    <w:abstractNumId w:val="3"/>
  </w:num>
  <w:num w:numId="9">
    <w:abstractNumId w:val="13"/>
  </w:num>
  <w:num w:numId="10">
    <w:abstractNumId w:val="19"/>
  </w:num>
  <w:num w:numId="11">
    <w:abstractNumId w:val="15"/>
  </w:num>
  <w:num w:numId="12">
    <w:abstractNumId w:val="2"/>
  </w:num>
  <w:num w:numId="13">
    <w:abstractNumId w:val="27"/>
  </w:num>
  <w:num w:numId="14">
    <w:abstractNumId w:val="25"/>
  </w:num>
  <w:num w:numId="15">
    <w:abstractNumId w:val="9"/>
  </w:num>
  <w:num w:numId="16">
    <w:abstractNumId w:val="7"/>
  </w:num>
  <w:num w:numId="17">
    <w:abstractNumId w:val="10"/>
  </w:num>
  <w:num w:numId="18">
    <w:abstractNumId w:val="23"/>
  </w:num>
  <w:num w:numId="19">
    <w:abstractNumId w:val="11"/>
  </w:num>
  <w:num w:numId="20">
    <w:abstractNumId w:val="24"/>
  </w:num>
  <w:num w:numId="21">
    <w:abstractNumId w:val="21"/>
  </w:num>
  <w:num w:numId="22">
    <w:abstractNumId w:val="1"/>
  </w:num>
  <w:num w:numId="23">
    <w:abstractNumId w:val="17"/>
  </w:num>
  <w:num w:numId="24">
    <w:abstractNumId w:val="14"/>
  </w:num>
  <w:num w:numId="25">
    <w:abstractNumId w:val="22"/>
  </w:num>
  <w:num w:numId="26">
    <w:abstractNumId w:val="18"/>
  </w:num>
  <w:num w:numId="27">
    <w:abstractNumId w:val="20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grammar="clean"/>
  <w:attachedTemplate r:id="rId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447"/>
    <w:rsid w:val="00A7793C"/>
    <w:rsid w:val="00BC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F87F4B"/>
  <w15:chartTrackingRefBased/>
  <w15:docId w15:val="{381702F5-C383-4CFE-B830-C6B69B070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Forte" w:hAnsi="Forte"/>
      <w:sz w:val="48"/>
    </w:rPr>
  </w:style>
  <w:style w:type="character" w:styleId="Hyperlink">
    <w:name w:val="Hyperlink"/>
    <w:basedOn w:val="DefaultParagraphFont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dawson@btinternet.com" TargetMode="External"/><Relationship Id="rId5" Type="http://schemas.openxmlformats.org/officeDocument/2006/relationships/hyperlink" Target="http://www.dianadawson.uk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Templates\new%20stepsheet%20header%20201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stepsheet header 2011.dot</Template>
  <TotalTime>0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Line Dancing with Diana Dawson</vt:lpstr>
    </vt:vector>
  </TitlesOfParts>
  <Company/>
  <LinksUpToDate>false</LinksUpToDate>
  <CharactersWithSpaces>3136</CharactersWithSpaces>
  <SharedDoc>false</SharedDoc>
  <HLinks>
    <vt:vector size="12" baseType="variant">
      <vt:variant>
        <vt:i4>5439607</vt:i4>
      </vt:variant>
      <vt:variant>
        <vt:i4>3</vt:i4>
      </vt:variant>
      <vt:variant>
        <vt:i4>0</vt:i4>
      </vt:variant>
      <vt:variant>
        <vt:i4>5</vt:i4>
      </vt:variant>
      <vt:variant>
        <vt:lpwstr>mailto:dianadawson@btinternet.com</vt:lpwstr>
      </vt:variant>
      <vt:variant>
        <vt:lpwstr/>
      </vt:variant>
      <vt:variant>
        <vt:i4>6881390</vt:i4>
      </vt:variant>
      <vt:variant>
        <vt:i4>0</vt:i4>
      </vt:variant>
      <vt:variant>
        <vt:i4>0</vt:i4>
      </vt:variant>
      <vt:variant>
        <vt:i4>5</vt:i4>
      </vt:variant>
      <vt:variant>
        <vt:lpwstr>http://www.dianadawson.uk/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 Dancing with Diana Dawson</dc:title>
  <dc:subject/>
  <dc:creator>User</dc:creator>
  <cp:keywords/>
  <dc:description/>
  <cp:lastModifiedBy>Diana Dawson</cp:lastModifiedBy>
  <cp:revision>2</cp:revision>
  <cp:lastPrinted>2011-11-10T14:52:00Z</cp:lastPrinted>
  <dcterms:created xsi:type="dcterms:W3CDTF">2020-11-02T13:54:00Z</dcterms:created>
  <dcterms:modified xsi:type="dcterms:W3CDTF">2020-11-02T13:54:00Z</dcterms:modified>
</cp:coreProperties>
</file>