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2BE0B" w14:textId="77777777" w:rsidR="00000000" w:rsidRDefault="00F43040">
      <w:pPr>
        <w:pStyle w:val="Heading1"/>
        <w:jc w:val="left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19C15788" w14:textId="77777777" w:rsidR="00000000" w:rsidRDefault="00F43040">
      <w:pPr>
        <w:pBdr>
          <w:bottom w:val="single" w:sz="12" w:space="1" w:color="auto"/>
        </w:pBd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947C457" w14:textId="77777777" w:rsidR="00000000" w:rsidRDefault="00F43040">
      <w:pPr>
        <w:rPr>
          <w:rFonts w:ascii="Comic Sans MS" w:hAnsi="Comic Sans MS"/>
          <w:sz w:val="20"/>
        </w:rPr>
      </w:pPr>
    </w:p>
    <w:p w14:paraId="4143FF78" w14:textId="77777777" w:rsidR="00000000" w:rsidRDefault="00F43040">
      <w:pPr>
        <w:pStyle w:val="Heading1"/>
        <w:jc w:val="left"/>
      </w:pPr>
      <w:r>
        <w:t>FOR ALL TIME</w:t>
      </w:r>
    </w:p>
    <w:p w14:paraId="68AC6B78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4-walls, 64 counts, easy intermediate line dance,</w:t>
      </w:r>
      <w:r>
        <w:rPr>
          <w:rFonts w:ascii="Comic Sans MS" w:hAnsi="Comic Sans MS"/>
          <w:sz w:val="20"/>
        </w:rPr>
        <w:t xml:space="preserve"> choreographed by Diana Dawson (2012)</w:t>
      </w:r>
    </w:p>
    <w:p w14:paraId="39A3C25F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“I Cry” by </w:t>
      </w:r>
      <w:proofErr w:type="spellStart"/>
      <w:r>
        <w:rPr>
          <w:rFonts w:ascii="Comic Sans MS" w:hAnsi="Comic Sans MS"/>
          <w:sz w:val="20"/>
        </w:rPr>
        <w:t>Bouke</w:t>
      </w:r>
      <w:proofErr w:type="spellEnd"/>
      <w:r>
        <w:rPr>
          <w:rFonts w:ascii="Comic Sans MS" w:hAnsi="Comic Sans MS"/>
          <w:sz w:val="20"/>
        </w:rPr>
        <w:t xml:space="preserve"> – Album: For The Good Times (also on single) available on </w:t>
      </w:r>
      <w:proofErr w:type="spellStart"/>
      <w:r>
        <w:rPr>
          <w:rFonts w:ascii="Comic Sans MS" w:hAnsi="Comic Sans MS"/>
          <w:sz w:val="20"/>
        </w:rPr>
        <w:t>iTunes</w:t>
      </w:r>
      <w:proofErr w:type="spellEnd"/>
    </w:p>
    <w:p w14:paraId="5A647FF1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16 count intro – start on vocals   - 100 </w:t>
      </w:r>
      <w:proofErr w:type="spellStart"/>
      <w:r>
        <w:rPr>
          <w:rFonts w:ascii="Comic Sans MS" w:hAnsi="Comic Sans MS"/>
          <w:sz w:val="20"/>
        </w:rPr>
        <w:t>bpm</w:t>
      </w:r>
      <w:proofErr w:type="spellEnd"/>
      <w:r>
        <w:rPr>
          <w:rFonts w:ascii="Comic Sans MS" w:hAnsi="Comic Sans MS"/>
          <w:sz w:val="20"/>
        </w:rPr>
        <w:t xml:space="preserve">  -   CW direction  (no tags or restarts…yippee!)</w:t>
      </w:r>
    </w:p>
    <w:p w14:paraId="5C8D1AB0" w14:textId="77777777" w:rsidR="00000000" w:rsidRDefault="00F43040">
      <w:pPr>
        <w:jc w:val="center"/>
        <w:rPr>
          <w:rFonts w:ascii="Comic Sans MS" w:hAnsi="Comic Sans MS"/>
          <w:sz w:val="20"/>
        </w:rPr>
      </w:pPr>
    </w:p>
    <w:p w14:paraId="2C45BF7C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LEFT CROSS, R</w:t>
      </w:r>
      <w:r>
        <w:rPr>
          <w:rFonts w:ascii="Comic Sans MS" w:hAnsi="Comic Sans MS"/>
          <w:sz w:val="20"/>
        </w:rPr>
        <w:t>OCK – 1/4 TURN, SHUFFLE, STEP, PIVOT 1/2 TURN, CHASSE 1/4 RIGHT</w:t>
      </w:r>
    </w:p>
    <w:p w14:paraId="0ACFC0F5" w14:textId="77777777" w:rsidR="00000000" w:rsidRDefault="00F43040">
      <w:pPr>
        <w:numPr>
          <w:ilvl w:val="1"/>
          <w:numId w:val="2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over right, rock/recover back onto right.</w:t>
      </w:r>
    </w:p>
    <w:p w14:paraId="5F2A205D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1/4 turn left stepping forward on left, step right up to left, step forward on left [9:00]</w:t>
      </w:r>
    </w:p>
    <w:p w14:paraId="6E2873D0" w14:textId="77777777" w:rsidR="00000000" w:rsidRDefault="00F43040">
      <w:pPr>
        <w:numPr>
          <w:ilvl w:val="1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pivot 1/2 t</w:t>
      </w:r>
      <w:r>
        <w:rPr>
          <w:rFonts w:ascii="Comic Sans MS" w:hAnsi="Comic Sans MS"/>
          <w:sz w:val="20"/>
        </w:rPr>
        <w:t>urn left (weight on left)   [3:00]</w:t>
      </w:r>
    </w:p>
    <w:p w14:paraId="20EFDF36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left stepping right to right side, step left beside right, step right to right side [12:00]</w:t>
      </w:r>
    </w:p>
    <w:p w14:paraId="2D52DCC8" w14:textId="77777777" w:rsidR="00000000" w:rsidRDefault="00F43040">
      <w:pPr>
        <w:rPr>
          <w:rFonts w:ascii="Comic Sans MS" w:hAnsi="Comic Sans MS"/>
          <w:sz w:val="20"/>
        </w:rPr>
      </w:pPr>
    </w:p>
    <w:p w14:paraId="5EECA70B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LEFT BACK, ROCK, SIDE, RIGHT BACK, ROCK SIDE, BEHIND, SIDE</w:t>
      </w:r>
    </w:p>
    <w:p w14:paraId="37D1284A" w14:textId="77777777" w:rsidR="00000000" w:rsidRDefault="00F43040">
      <w:pPr>
        <w:numPr>
          <w:ilvl w:val="2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back on left, rock forward onto right, s</w:t>
      </w:r>
      <w:r>
        <w:rPr>
          <w:rFonts w:ascii="Comic Sans MS" w:hAnsi="Comic Sans MS"/>
          <w:sz w:val="20"/>
        </w:rPr>
        <w:t xml:space="preserve">tep left to left side, </w:t>
      </w:r>
    </w:p>
    <w:p w14:paraId="6E0369CF" w14:textId="77777777" w:rsidR="00000000" w:rsidRDefault="00F43040">
      <w:pPr>
        <w:numPr>
          <w:ilvl w:val="2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Rock back on right, Rock forward onto left, step right to right side, </w:t>
      </w:r>
    </w:p>
    <w:p w14:paraId="13FF1C9E" w14:textId="77777777" w:rsidR="00000000" w:rsidRDefault="00F43040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behind right, step right to right side</w:t>
      </w:r>
    </w:p>
    <w:p w14:paraId="3CF99AF6" w14:textId="77777777" w:rsidR="00000000" w:rsidRDefault="00F43040">
      <w:pPr>
        <w:rPr>
          <w:rFonts w:ascii="Comic Sans MS" w:hAnsi="Comic Sans MS"/>
          <w:sz w:val="20"/>
        </w:rPr>
      </w:pPr>
    </w:p>
    <w:p w14:paraId="4EBAA6BC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LEFT STEP, PIVOT 1/2 TURN, SHUFFLE,  RIGHT STEP, PIVOT 1/2 TURN, SHUFFLE</w:t>
      </w:r>
    </w:p>
    <w:p w14:paraId="699B4C31" w14:textId="77777777" w:rsidR="00000000" w:rsidRDefault="00F43040">
      <w:pPr>
        <w:numPr>
          <w:ilvl w:val="1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left, pivot </w:t>
      </w:r>
      <w:r>
        <w:rPr>
          <w:rFonts w:ascii="Comic Sans MS" w:hAnsi="Comic Sans MS"/>
          <w:sz w:val="20"/>
        </w:rPr>
        <w:t>1/2 turn right (weight on right)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[6:00]</w:t>
      </w:r>
    </w:p>
    <w:p w14:paraId="05C6E219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step right up to left, step forward on left</w:t>
      </w:r>
    </w:p>
    <w:p w14:paraId="39DC9AF2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right, pivot 1/2 turn left (weight on left)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[12:00]</w:t>
      </w:r>
    </w:p>
    <w:p w14:paraId="5F3102CA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right, step left up to right, step forward on r</w:t>
      </w:r>
      <w:r>
        <w:rPr>
          <w:rFonts w:ascii="Comic Sans MS" w:hAnsi="Comic Sans MS"/>
          <w:sz w:val="20"/>
        </w:rPr>
        <w:t>ight</w:t>
      </w:r>
    </w:p>
    <w:p w14:paraId="7644E728" w14:textId="77777777" w:rsidR="00000000" w:rsidRDefault="00F43040">
      <w:pPr>
        <w:rPr>
          <w:rFonts w:ascii="Comic Sans MS" w:hAnsi="Comic Sans MS"/>
          <w:sz w:val="20"/>
        </w:rPr>
      </w:pPr>
    </w:p>
    <w:p w14:paraId="4C64D953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>JAZZBOX CROSS, LEFT SIDE, ROCK, LEFT CROSS SHUFFLE</w:t>
      </w:r>
    </w:p>
    <w:p w14:paraId="53F21F4A" w14:textId="77777777" w:rsidR="00000000" w:rsidRDefault="00F43040">
      <w:pPr>
        <w:numPr>
          <w:ilvl w:val="3"/>
          <w:numId w:val="3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left over right, step back on right, step left to left side, cross step right over left</w:t>
      </w:r>
    </w:p>
    <w:p w14:paraId="0AA7476E" w14:textId="77777777" w:rsidR="00000000" w:rsidRDefault="00F43040">
      <w:pPr>
        <w:numPr>
          <w:ilvl w:val="1"/>
          <w:numId w:val="3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rock onto right</w:t>
      </w:r>
    </w:p>
    <w:p w14:paraId="4E6C0FDE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left over right, step right to right si</w:t>
      </w:r>
      <w:r>
        <w:rPr>
          <w:rFonts w:ascii="Comic Sans MS" w:hAnsi="Comic Sans MS"/>
          <w:sz w:val="20"/>
        </w:rPr>
        <w:t>de, cross left over right</w:t>
      </w:r>
    </w:p>
    <w:p w14:paraId="22A98760" w14:textId="77777777" w:rsidR="00000000" w:rsidRDefault="00F43040">
      <w:pPr>
        <w:rPr>
          <w:rFonts w:ascii="Comic Sans MS" w:hAnsi="Comic Sans MS"/>
          <w:sz w:val="20"/>
        </w:rPr>
      </w:pPr>
    </w:p>
    <w:p w14:paraId="5CBB2B8A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  <w:t>1/4TURN LEFT, STEP BACK,  COASTER STEP, CROSS, POINT, CROSS, SWEEP</w:t>
      </w:r>
    </w:p>
    <w:p w14:paraId="138239C8" w14:textId="77777777" w:rsidR="00000000" w:rsidRDefault="00F43040">
      <w:pPr>
        <w:numPr>
          <w:ilvl w:val="1"/>
          <w:numId w:val="3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1/4 turn left stepping back on right, step back on left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[9:00]</w:t>
      </w:r>
    </w:p>
    <w:p w14:paraId="05EF6FAC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right, step left beside right, step forward on right</w:t>
      </w:r>
    </w:p>
    <w:p w14:paraId="4D9BCDEF" w14:textId="77777777" w:rsidR="00000000" w:rsidRDefault="00F43040">
      <w:pPr>
        <w:numPr>
          <w:ilvl w:val="1"/>
          <w:numId w:val="3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Cross step </w:t>
      </w:r>
      <w:r>
        <w:rPr>
          <w:rFonts w:ascii="Comic Sans MS" w:hAnsi="Comic Sans MS"/>
          <w:sz w:val="20"/>
        </w:rPr>
        <w:t>left over right, point right to right side</w:t>
      </w:r>
    </w:p>
    <w:p w14:paraId="6D38295B" w14:textId="77777777" w:rsidR="00000000" w:rsidRDefault="00F43040">
      <w:pPr>
        <w:numPr>
          <w:ilvl w:val="1"/>
          <w:numId w:val="3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right over left, sweep left foot out to left and forward</w:t>
      </w:r>
    </w:p>
    <w:p w14:paraId="1E97789A" w14:textId="77777777" w:rsidR="00000000" w:rsidRDefault="00F43040">
      <w:pPr>
        <w:rPr>
          <w:rFonts w:ascii="Comic Sans MS" w:hAnsi="Comic Sans MS"/>
          <w:sz w:val="20"/>
        </w:rPr>
      </w:pPr>
    </w:p>
    <w:p w14:paraId="33FA7F31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6</w:t>
      </w:r>
      <w:r>
        <w:rPr>
          <w:rFonts w:ascii="Comic Sans MS" w:hAnsi="Comic Sans MS"/>
          <w:sz w:val="20"/>
        </w:rPr>
        <w:tab/>
        <w:t>LEFT CROSS, BACK, SHUFFLE BACK, 1/2 TURN SHUFFLE, FORWARD, ROCK</w:t>
      </w:r>
    </w:p>
    <w:p w14:paraId="2BEE4D13" w14:textId="77777777" w:rsidR="00000000" w:rsidRDefault="00F43040">
      <w:pPr>
        <w:numPr>
          <w:ilvl w:val="1"/>
          <w:numId w:val="3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left over right, step back on right</w:t>
      </w:r>
    </w:p>
    <w:p w14:paraId="700F964F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</w:t>
      </w:r>
      <w:r>
        <w:rPr>
          <w:rFonts w:ascii="Comic Sans MS" w:hAnsi="Comic Sans MS"/>
          <w:sz w:val="20"/>
        </w:rPr>
        <w:t xml:space="preserve"> step right beside left, step back on left </w:t>
      </w:r>
    </w:p>
    <w:p w14:paraId="21064EAF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1/2 turn right stepping forward on right, step left beside right, step forward on right [3:00]</w:t>
      </w:r>
    </w:p>
    <w:p w14:paraId="0A055E54" w14:textId="77777777" w:rsidR="00000000" w:rsidRDefault="00F43040">
      <w:pPr>
        <w:numPr>
          <w:ilvl w:val="1"/>
          <w:numId w:val="3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rock back onto right</w:t>
      </w:r>
    </w:p>
    <w:p w14:paraId="0B006C53" w14:textId="77777777" w:rsidR="00000000" w:rsidRDefault="00F43040">
      <w:pPr>
        <w:rPr>
          <w:rFonts w:ascii="Comic Sans MS" w:hAnsi="Comic Sans MS"/>
          <w:sz w:val="20"/>
        </w:rPr>
      </w:pPr>
    </w:p>
    <w:p w14:paraId="2A485B49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7</w:t>
      </w:r>
      <w:r>
        <w:rPr>
          <w:rFonts w:ascii="Comic Sans MS" w:hAnsi="Comic Sans MS"/>
          <w:sz w:val="20"/>
        </w:rPr>
        <w:tab/>
        <w:t>LEFT SIDE, ROCK, SAILOR CROSS, RIGHT CHASSE, BACK, ROCK</w:t>
      </w:r>
    </w:p>
    <w:p w14:paraId="34E2BCA9" w14:textId="77777777" w:rsidR="00000000" w:rsidRDefault="00F43040">
      <w:pPr>
        <w:numPr>
          <w:ilvl w:val="1"/>
          <w:numId w:val="3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</w:t>
      </w:r>
      <w:r>
        <w:rPr>
          <w:rFonts w:ascii="Comic Sans MS" w:hAnsi="Comic Sans MS"/>
          <w:sz w:val="20"/>
        </w:rPr>
        <w:t>ep left to left side, rock/recover onto right</w:t>
      </w:r>
    </w:p>
    <w:p w14:paraId="796C819F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behind right, step right to right side, cross step left over right</w:t>
      </w:r>
    </w:p>
    <w:p w14:paraId="52B5B5FC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close left beside right, step right to right side</w:t>
      </w:r>
    </w:p>
    <w:p w14:paraId="20135CE4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 slightly behind right, r</w:t>
      </w:r>
      <w:r>
        <w:rPr>
          <w:rFonts w:ascii="Comic Sans MS" w:hAnsi="Comic Sans MS"/>
          <w:sz w:val="20"/>
        </w:rPr>
        <w:t>ock forward onto right</w:t>
      </w:r>
    </w:p>
    <w:p w14:paraId="21DF503A" w14:textId="77777777" w:rsidR="00000000" w:rsidRDefault="00F43040">
      <w:pPr>
        <w:rPr>
          <w:rFonts w:ascii="Comic Sans MS" w:hAnsi="Comic Sans MS"/>
          <w:sz w:val="20"/>
        </w:rPr>
      </w:pPr>
    </w:p>
    <w:p w14:paraId="0F1579CB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8</w:t>
      </w:r>
      <w:r>
        <w:rPr>
          <w:rFonts w:ascii="Comic Sans MS" w:hAnsi="Comic Sans MS"/>
          <w:sz w:val="20"/>
        </w:rPr>
        <w:tab/>
        <w:t>FIGURE EIGHT WEAVE</w:t>
      </w:r>
    </w:p>
    <w:p w14:paraId="45EE277A" w14:textId="77777777" w:rsidR="00000000" w:rsidRDefault="00F43040">
      <w:pPr>
        <w:numPr>
          <w:ilvl w:val="1"/>
          <w:numId w:val="3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left to left side, step right behind left,  </w:t>
      </w:r>
    </w:p>
    <w:p w14:paraId="5C6D5F24" w14:textId="77777777" w:rsidR="00000000" w:rsidRDefault="00F43040">
      <w:pPr>
        <w:numPr>
          <w:ilvl w:val="1"/>
          <w:numId w:val="3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1/4 turn left stepping forward on left, step forward on right   [12:00]</w:t>
      </w:r>
    </w:p>
    <w:p w14:paraId="6AE7D087" w14:textId="77777777" w:rsidR="00000000" w:rsidRDefault="00F43040">
      <w:pPr>
        <w:numPr>
          <w:ilvl w:val="1"/>
          <w:numId w:val="4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Pivot 1/2 turn left, 1/4 turn left stepping right to right side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[3:00]</w:t>
      </w:r>
    </w:p>
    <w:p w14:paraId="5A37ACD3" w14:textId="77777777" w:rsidR="00000000" w:rsidRDefault="00F43040">
      <w:pPr>
        <w:numPr>
          <w:ilvl w:val="1"/>
          <w:numId w:val="4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</w:t>
      </w:r>
      <w:r>
        <w:rPr>
          <w:rFonts w:ascii="Comic Sans MS" w:hAnsi="Comic Sans MS"/>
          <w:sz w:val="20"/>
        </w:rPr>
        <w:t xml:space="preserve"> left behind right, step right to right side</w:t>
      </w:r>
    </w:p>
    <w:p w14:paraId="24EDF624" w14:textId="77777777" w:rsidR="0000000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58089499" w14:textId="77777777" w:rsidR="00F43040" w:rsidRDefault="00F4304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</w:p>
    <w:sectPr w:rsidR="00F43040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0C0A"/>
    <w:multiLevelType w:val="multilevel"/>
    <w:tmpl w:val="15301E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181DD4"/>
    <w:multiLevelType w:val="multilevel"/>
    <w:tmpl w:val="2386203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0E0BB3"/>
    <w:multiLevelType w:val="multilevel"/>
    <w:tmpl w:val="0C3CB28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0726E88"/>
    <w:multiLevelType w:val="multilevel"/>
    <w:tmpl w:val="588EC45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49229E"/>
    <w:multiLevelType w:val="multilevel"/>
    <w:tmpl w:val="912A94C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BB5574"/>
    <w:multiLevelType w:val="multilevel"/>
    <w:tmpl w:val="F0B6093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A065A3B"/>
    <w:multiLevelType w:val="multilevel"/>
    <w:tmpl w:val="BC28FC3A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1096427"/>
    <w:multiLevelType w:val="multilevel"/>
    <w:tmpl w:val="E6DAB62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1E13D5B"/>
    <w:multiLevelType w:val="multilevel"/>
    <w:tmpl w:val="1ADA7FD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47A595D"/>
    <w:multiLevelType w:val="multilevel"/>
    <w:tmpl w:val="3F74D5A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D977FC1"/>
    <w:multiLevelType w:val="multilevel"/>
    <w:tmpl w:val="E63050E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E9926BA"/>
    <w:multiLevelType w:val="multilevel"/>
    <w:tmpl w:val="BBEAAF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8A078B8"/>
    <w:multiLevelType w:val="multilevel"/>
    <w:tmpl w:val="F92EF3F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CD123B9"/>
    <w:multiLevelType w:val="multilevel"/>
    <w:tmpl w:val="5ACEF20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35C2929"/>
    <w:multiLevelType w:val="multilevel"/>
    <w:tmpl w:val="9168DDB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DE26CF9"/>
    <w:multiLevelType w:val="multilevel"/>
    <w:tmpl w:val="A57CF07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C0F4A99"/>
    <w:multiLevelType w:val="multilevel"/>
    <w:tmpl w:val="425AEA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FF727DC"/>
    <w:multiLevelType w:val="multilevel"/>
    <w:tmpl w:val="C2D8621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35267DB"/>
    <w:multiLevelType w:val="multilevel"/>
    <w:tmpl w:val="17D2183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8343962"/>
    <w:multiLevelType w:val="multilevel"/>
    <w:tmpl w:val="413643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CD70620"/>
    <w:multiLevelType w:val="multilevel"/>
    <w:tmpl w:val="2D662DE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D741D10"/>
    <w:multiLevelType w:val="multilevel"/>
    <w:tmpl w:val="6066BBB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F46678A"/>
    <w:multiLevelType w:val="multilevel"/>
    <w:tmpl w:val="BC5A795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9"/>
  </w:num>
  <w:num w:numId="8">
    <w:abstractNumId w:val="4"/>
  </w:num>
  <w:num w:numId="9">
    <w:abstractNumId w:val="1"/>
  </w:num>
  <w:num w:numId="10">
    <w:abstractNumId w:val="21"/>
  </w:num>
  <w:num w:numId="11">
    <w:abstractNumId w:val="14"/>
  </w:num>
  <w:num w:numId="12">
    <w:abstractNumId w:val="16"/>
  </w:num>
  <w:num w:numId="13">
    <w:abstractNumId w:val="3"/>
  </w:num>
  <w:num w:numId="14">
    <w:abstractNumId w:val="5"/>
  </w:num>
  <w:num w:numId="15">
    <w:abstractNumId w:val="20"/>
  </w:num>
  <w:num w:numId="16">
    <w:abstractNumId w:val="9"/>
  </w:num>
  <w:num w:numId="17">
    <w:abstractNumId w:val="17"/>
  </w:num>
  <w:num w:numId="18">
    <w:abstractNumId w:val="10"/>
  </w:num>
  <w:num w:numId="19">
    <w:abstractNumId w:val="15"/>
  </w:num>
  <w:num w:numId="20">
    <w:abstractNumId w:val="12"/>
  </w:num>
  <w:num w:numId="21">
    <w:abstractNumId w:val="7"/>
  </w:num>
  <w:num w:numId="22">
    <w:abstractNumId w:val="11"/>
  </w:num>
  <w:num w:numId="23">
    <w:abstractNumId w:val="22"/>
  </w:num>
  <w:num w:numId="2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4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0"/>
    <w:rsid w:val="008A6F50"/>
    <w:rsid w:val="00F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E5686"/>
  <w15:chartTrackingRefBased/>
  <w15:docId w15:val="{6E1050E6-4130-45A2-90E5-D1ADB96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sheet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2012.dot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3125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2012-03-10T15:36:00Z</cp:lastPrinted>
  <dcterms:created xsi:type="dcterms:W3CDTF">2020-11-02T13:54:00Z</dcterms:created>
  <dcterms:modified xsi:type="dcterms:W3CDTF">2020-11-02T13:54:00Z</dcterms:modified>
</cp:coreProperties>
</file>