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C3FFC" w14:textId="77777777" w:rsidR="00000000" w:rsidRDefault="00A9694B">
      <w:pPr>
        <w:pStyle w:val="Heading1"/>
        <w:jc w:val="left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7D4F9271" w14:textId="77777777" w:rsidR="00000000" w:rsidRDefault="00A9694B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70B1E877" w14:textId="77777777" w:rsidR="00000000" w:rsidRDefault="00A9694B">
      <w:pPr>
        <w:jc w:val="center"/>
        <w:rPr>
          <w:rFonts w:ascii="Comic Sans MS" w:hAnsi="Comic Sans MS"/>
          <w:sz w:val="20"/>
        </w:rPr>
      </w:pPr>
    </w:p>
    <w:p w14:paraId="74302154" w14:textId="77777777" w:rsidR="00000000" w:rsidRDefault="00A9694B">
      <w:pPr>
        <w:pStyle w:val="Heading1"/>
        <w:jc w:val="left"/>
        <w:rPr>
          <w:rFonts w:eastAsia="Arial Unicode MS"/>
        </w:rPr>
      </w:pPr>
      <w:r>
        <w:t>Just Me and You</w:t>
      </w:r>
    </w:p>
    <w:p w14:paraId="757B7658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easy intermediate line dance, 64 counts</w:t>
      </w:r>
      <w:r>
        <w:rPr>
          <w:rFonts w:ascii="Comic Sans MS" w:hAnsi="Comic Sans MS"/>
          <w:sz w:val="20"/>
        </w:rPr>
        <w:t>, 1 restart. CW;  Choreographed by Diana Dawson (March 2012)</w:t>
      </w:r>
    </w:p>
    <w:p w14:paraId="1C77FE4A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Choreographed to “Love and Affection” by Mark Bautista (119bpm) CD “I’ll Be The One (Amazon &amp; iTunes)</w:t>
      </w:r>
    </w:p>
    <w:p w14:paraId="42631B26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32 count intro – start on main vocals</w:t>
      </w:r>
    </w:p>
    <w:p w14:paraId="6F155878" w14:textId="77777777" w:rsidR="00000000" w:rsidRDefault="00A9694B">
      <w:pPr>
        <w:jc w:val="center"/>
        <w:rPr>
          <w:rFonts w:ascii="Comic Sans MS" w:hAnsi="Comic Sans MS"/>
          <w:sz w:val="16"/>
        </w:rPr>
      </w:pPr>
    </w:p>
    <w:p w14:paraId="20EFE15E" w14:textId="77777777" w:rsidR="00000000" w:rsidRDefault="00A9694B">
      <w:pPr>
        <w:pStyle w:val="Heading4"/>
        <w:rPr>
          <w:rFonts w:eastAsia="Arial Unicode MS"/>
        </w:rPr>
      </w:pPr>
      <w:r>
        <w:t>Section 1</w:t>
      </w:r>
      <w:r>
        <w:tab/>
        <w:t>STEP, KICK-BALL-CHANGE, STEP, SIDE, ROCK, CR</w:t>
      </w:r>
      <w:r>
        <w:t>OSS SHUFFLE</w:t>
      </w:r>
    </w:p>
    <w:p w14:paraId="2DA58AAC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</w:t>
      </w:r>
    </w:p>
    <w:p w14:paraId="42C5B2D0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2&amp;3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Kick left foot forward, step left foot in place, change weight onto right foot in place</w:t>
      </w:r>
    </w:p>
    <w:p w14:paraId="3569B698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forward on left foot.  </w:t>
      </w:r>
    </w:p>
    <w:p w14:paraId="338EC7AD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rock onto left foot</w:t>
      </w:r>
    </w:p>
    <w:p w14:paraId="078F0541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Cross step right over left, step </w:t>
      </w:r>
      <w:r>
        <w:rPr>
          <w:rFonts w:ascii="Comic Sans MS" w:hAnsi="Comic Sans MS"/>
          <w:sz w:val="20"/>
        </w:rPr>
        <w:t>left to left side, step right over left</w:t>
      </w:r>
    </w:p>
    <w:p w14:paraId="14C93415" w14:textId="77777777" w:rsidR="00000000" w:rsidRDefault="00A9694B">
      <w:pPr>
        <w:rPr>
          <w:rFonts w:ascii="Comic Sans MS" w:hAnsi="Comic Sans MS"/>
          <w:sz w:val="16"/>
        </w:rPr>
      </w:pPr>
    </w:p>
    <w:p w14:paraId="05DFB637" w14:textId="77777777" w:rsidR="00000000" w:rsidRDefault="00A9694B">
      <w:pPr>
        <w:pStyle w:val="Heading4"/>
        <w:rPr>
          <w:rFonts w:eastAsia="Arial Unicode MS"/>
        </w:rPr>
      </w:pPr>
      <w:r>
        <w:t>Section 2</w:t>
      </w:r>
      <w:r>
        <w:tab/>
        <w:t>HALF TURN, SHUFFLE FORWARD, FORWARD-ROCK, SWING BACK x2</w:t>
      </w:r>
    </w:p>
    <w:p w14:paraId="725E1260" w14:textId="77777777" w:rsidR="00000000" w:rsidRDefault="00A9694B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1/4 turn right stepping back on left, 1/4 turn right stepping right to right side [6:00]</w:t>
      </w:r>
    </w:p>
    <w:p w14:paraId="1DF3E822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 foot, step right beside left, step</w:t>
      </w:r>
      <w:r>
        <w:rPr>
          <w:rFonts w:ascii="Comic Sans MS" w:hAnsi="Comic Sans MS"/>
          <w:sz w:val="20"/>
        </w:rPr>
        <w:t xml:space="preserve"> forward on left foot</w:t>
      </w:r>
    </w:p>
    <w:p w14:paraId="311D328D" w14:textId="77777777" w:rsidR="00000000" w:rsidRDefault="00A9694B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 right foot, rock back onto left foot</w:t>
      </w:r>
    </w:p>
    <w:p w14:paraId="482908AA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Swing /step right foot back, swing/step  left foot back</w:t>
      </w:r>
    </w:p>
    <w:p w14:paraId="693E397F" w14:textId="77777777" w:rsidR="00000000" w:rsidRDefault="00A9694B">
      <w:pPr>
        <w:rPr>
          <w:rFonts w:ascii="Comic Sans MS" w:hAnsi="Comic Sans MS"/>
          <w:sz w:val="16"/>
        </w:rPr>
      </w:pPr>
    </w:p>
    <w:p w14:paraId="1330B1E1" w14:textId="77777777" w:rsidR="00000000" w:rsidRDefault="00A9694B">
      <w:pPr>
        <w:pStyle w:val="Heading4"/>
        <w:rPr>
          <w:rFonts w:eastAsia="Arial Unicode MS"/>
        </w:rPr>
      </w:pPr>
      <w:r>
        <w:t>Section 3</w:t>
      </w:r>
      <w:r>
        <w:tab/>
        <w:t>BACK-ROCK,  STEP, QUARTER TURN TWIST-KICK, BACK, COASTER STEP, STEP FORWARD</w:t>
      </w:r>
    </w:p>
    <w:p w14:paraId="4E24B810" w14:textId="77777777" w:rsidR="00000000" w:rsidRDefault="00A9694B">
      <w:pPr>
        <w:numPr>
          <w:ilvl w:val="1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foot, rock fo</w:t>
      </w:r>
      <w:r>
        <w:rPr>
          <w:rFonts w:ascii="Comic Sans MS" w:hAnsi="Comic Sans MS"/>
          <w:sz w:val="20"/>
        </w:rPr>
        <w:t>rward onto left</w:t>
      </w:r>
    </w:p>
    <w:p w14:paraId="71B627E9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right, twist 1/4 turn  left on ball of right foot  kicking left foot forward [3:00]</w:t>
      </w:r>
    </w:p>
    <w:p w14:paraId="7425F746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 foot</w:t>
      </w:r>
    </w:p>
    <w:p w14:paraId="6F8C2C57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6&amp;7-8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right foot, step left beside left, step forward on right,  Step forward on left</w:t>
      </w:r>
    </w:p>
    <w:p w14:paraId="6F8E05CE" w14:textId="77777777" w:rsidR="00000000" w:rsidRDefault="00A9694B">
      <w:pPr>
        <w:rPr>
          <w:rFonts w:ascii="Comic Sans MS" w:hAnsi="Comic Sans MS"/>
          <w:sz w:val="16"/>
        </w:rPr>
      </w:pPr>
    </w:p>
    <w:p w14:paraId="3681A7F2" w14:textId="77777777" w:rsidR="00000000" w:rsidRDefault="00A9694B">
      <w:pPr>
        <w:pStyle w:val="Heading4"/>
        <w:rPr>
          <w:rFonts w:eastAsia="Arial Unicode MS"/>
        </w:rPr>
      </w:pPr>
      <w:r>
        <w:t xml:space="preserve">Section </w:t>
      </w:r>
      <w:r>
        <w:t>4</w:t>
      </w:r>
      <w:r>
        <w:tab/>
        <w:t>SHUFFLE FORWARD, STEP, HALF TURN, SHUFFLE FORWARD, STEP, QUARTER TURN</w:t>
      </w:r>
    </w:p>
    <w:p w14:paraId="2714CF59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 right foot, step left beside right, step forward on right foot</w:t>
      </w:r>
    </w:p>
    <w:p w14:paraId="64635A67" w14:textId="77777777" w:rsidR="00000000" w:rsidRDefault="00A9694B">
      <w:pPr>
        <w:numPr>
          <w:ilvl w:val="1"/>
          <w:numId w:val="1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 foot, pivot 1/2 turn right    [9:00]</w:t>
      </w:r>
    </w:p>
    <w:p w14:paraId="52900FC9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 foot, step righ</w:t>
      </w:r>
      <w:r>
        <w:rPr>
          <w:rFonts w:ascii="Comic Sans MS" w:hAnsi="Comic Sans MS"/>
          <w:sz w:val="20"/>
        </w:rPr>
        <w:t>t beside left, step forward on left foot</w:t>
      </w:r>
    </w:p>
    <w:p w14:paraId="7BBA8136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foot, pivot 1/4 turn left (weight onto  left)   [6:00]</w:t>
      </w:r>
    </w:p>
    <w:p w14:paraId="3CFBE3BD" w14:textId="77777777" w:rsidR="00000000" w:rsidRDefault="00A9694B">
      <w:pPr>
        <w:rPr>
          <w:rFonts w:ascii="Comic Sans MS" w:hAnsi="Comic Sans MS"/>
          <w:sz w:val="16"/>
        </w:rPr>
      </w:pPr>
    </w:p>
    <w:p w14:paraId="265C8B86" w14:textId="77777777" w:rsidR="00000000" w:rsidRDefault="00A9694B">
      <w:pPr>
        <w:pStyle w:val="Heading4"/>
        <w:rPr>
          <w:rFonts w:eastAsia="Arial Unicode MS"/>
        </w:rPr>
      </w:pPr>
      <w:r>
        <w:t>Section 5</w:t>
      </w:r>
      <w:r>
        <w:tab/>
        <w:t>CROSS, SIDE, BEHIND &amp; HEEL(Vaudeville), &amp; CROSS, SIDE, SAILOR STEP</w:t>
      </w:r>
    </w:p>
    <w:p w14:paraId="4761608E" w14:textId="77777777" w:rsidR="00000000" w:rsidRDefault="00A9694B">
      <w:pPr>
        <w:numPr>
          <w:ilvl w:val="1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right over left, step left to left side</w:t>
      </w:r>
    </w:p>
    <w:p w14:paraId="7DC20F5C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behind left, step left to left side, dig right heel diagonally forward right</w:t>
      </w:r>
    </w:p>
    <w:p w14:paraId="18D42C38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foot in place,  step left over right, step right to right side</w:t>
      </w:r>
    </w:p>
    <w:p w14:paraId="1EB1141F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foot behind right, step right to right side, step left foot to left side</w:t>
      </w:r>
    </w:p>
    <w:p w14:paraId="0A5DB072" w14:textId="77777777" w:rsidR="00000000" w:rsidRDefault="00A9694B">
      <w:pPr>
        <w:rPr>
          <w:rFonts w:ascii="Comic Sans MS" w:hAnsi="Comic Sans MS"/>
          <w:sz w:val="16"/>
        </w:rPr>
      </w:pPr>
    </w:p>
    <w:p w14:paraId="4746CE52" w14:textId="77777777" w:rsidR="00000000" w:rsidRDefault="00A9694B">
      <w:pPr>
        <w:pStyle w:val="Heading4"/>
        <w:rPr>
          <w:rFonts w:eastAsia="Arial Unicode MS"/>
        </w:rPr>
      </w:pPr>
      <w:r>
        <w:t>Section 6</w:t>
      </w:r>
      <w:r>
        <w:tab/>
        <w:t>SAILOR STEP, SAILOR QUARTER TURN, SHUFFLE FORWARD, STEP FORWARD, TOUCH</w:t>
      </w:r>
    </w:p>
    <w:p w14:paraId="0265EF84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foot behind left, step left to left side, step right foot to right side</w:t>
      </w:r>
    </w:p>
    <w:p w14:paraId="1BA2589F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behind right, 1/4 turn left on right foot, step left to left side [3:0</w:t>
      </w:r>
      <w:r>
        <w:rPr>
          <w:rFonts w:ascii="Comic Sans MS" w:hAnsi="Comic Sans MS"/>
          <w:sz w:val="20"/>
        </w:rPr>
        <w:t>0]</w:t>
      </w:r>
    </w:p>
    <w:p w14:paraId="3E2E920C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 on right foot, step left beside right, step forward on right</w:t>
      </w:r>
    </w:p>
    <w:p w14:paraId="1BA5AF60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touch right beside left</w:t>
      </w:r>
    </w:p>
    <w:p w14:paraId="3E45C79F" w14:textId="77777777" w:rsidR="00000000" w:rsidRDefault="00A9694B">
      <w:pPr>
        <w:pStyle w:val="Heading2"/>
        <w:rPr>
          <w:rFonts w:eastAsia="Arial Unicode MS"/>
        </w:rPr>
      </w:pPr>
      <w:r>
        <w:t>Restart here on wall 2 facing back wall [6:00]</w:t>
      </w:r>
    </w:p>
    <w:p w14:paraId="1607FF1F" w14:textId="77777777" w:rsidR="00000000" w:rsidRDefault="00A9694B">
      <w:pPr>
        <w:rPr>
          <w:rFonts w:ascii="Comic Sans MS" w:hAnsi="Comic Sans MS"/>
          <w:sz w:val="16"/>
        </w:rPr>
      </w:pPr>
    </w:p>
    <w:p w14:paraId="4BD3125E" w14:textId="77777777" w:rsidR="00000000" w:rsidRDefault="00A9694B">
      <w:pPr>
        <w:pStyle w:val="Heading4"/>
        <w:rPr>
          <w:rFonts w:eastAsia="Arial Unicode MS"/>
        </w:rPr>
      </w:pPr>
      <w:r>
        <w:t>Section 7</w:t>
      </w:r>
      <w:r>
        <w:tab/>
        <w:t>STEP BACK, TOUCH, BACK, TOUCH, CHASSE, BACK, ROCK</w:t>
      </w:r>
    </w:p>
    <w:p w14:paraId="7B746C46" w14:textId="77777777" w:rsidR="00000000" w:rsidRDefault="00A9694B">
      <w:pPr>
        <w:numPr>
          <w:ilvl w:val="3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 </w:t>
      </w:r>
      <w:r>
        <w:rPr>
          <w:rFonts w:ascii="Comic Sans MS" w:hAnsi="Comic Sans MS"/>
          <w:sz w:val="20"/>
        </w:rPr>
        <w:t>right foot, touch left beside right, step back on left foot, touch right beside left.</w:t>
      </w:r>
    </w:p>
    <w:p w14:paraId="3C6AA840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foot to right side, step left beside right, step right foot to right side</w:t>
      </w:r>
    </w:p>
    <w:p w14:paraId="62C56B9A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Rock back on left foot,  rock forward onto right foot.</w:t>
      </w:r>
    </w:p>
    <w:p w14:paraId="4ABDD04E" w14:textId="77777777" w:rsidR="00000000" w:rsidRDefault="00A9694B">
      <w:pPr>
        <w:rPr>
          <w:rFonts w:ascii="Comic Sans MS" w:hAnsi="Comic Sans MS"/>
          <w:sz w:val="16"/>
        </w:rPr>
      </w:pPr>
    </w:p>
    <w:p w14:paraId="6EED269C" w14:textId="77777777" w:rsidR="00000000" w:rsidRDefault="00A9694B">
      <w:pPr>
        <w:pStyle w:val="Heading4"/>
        <w:rPr>
          <w:rFonts w:eastAsia="Arial Unicode MS"/>
        </w:rPr>
      </w:pPr>
      <w:r>
        <w:t>Section 8</w:t>
      </w:r>
      <w:r>
        <w:tab/>
        <w:t>CHASSE, B</w:t>
      </w:r>
      <w:r>
        <w:t>ACK, ROCK, ROCKING CHAIR</w:t>
      </w:r>
    </w:p>
    <w:p w14:paraId="1AEF2C8E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step right beside left, step left to left side</w:t>
      </w:r>
    </w:p>
    <w:p w14:paraId="648CFD0E" w14:textId="77777777" w:rsidR="00000000" w:rsidRDefault="00A9694B">
      <w:pPr>
        <w:numPr>
          <w:ilvl w:val="1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right foot, rock forward onto left foot</w:t>
      </w:r>
    </w:p>
    <w:p w14:paraId="0FD4E824" w14:textId="77777777" w:rsidR="00000000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Rock forward on right foot, rock back onto left, rock back on right, rock forward onto left</w:t>
      </w:r>
    </w:p>
    <w:p w14:paraId="75DA6FB0" w14:textId="77777777" w:rsidR="00A9694B" w:rsidRDefault="00A969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</w:t>
      </w:r>
      <w:r>
        <w:rPr>
          <w:rFonts w:ascii="Comic Sans MS" w:hAnsi="Comic Sans MS"/>
          <w:sz w:val="20"/>
        </w:rPr>
        <w:t>gin again</w:t>
      </w:r>
    </w:p>
    <w:sectPr w:rsidR="00A9694B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77805"/>
    <w:multiLevelType w:val="multilevel"/>
    <w:tmpl w:val="364A1F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0DC1C74"/>
    <w:multiLevelType w:val="multilevel"/>
    <w:tmpl w:val="908607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2C95AA6"/>
    <w:multiLevelType w:val="multilevel"/>
    <w:tmpl w:val="BD24C80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4343257"/>
    <w:multiLevelType w:val="multilevel"/>
    <w:tmpl w:val="F99223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9F87235"/>
    <w:multiLevelType w:val="multilevel"/>
    <w:tmpl w:val="5E22C14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95E404F"/>
    <w:multiLevelType w:val="multilevel"/>
    <w:tmpl w:val="CAB8B1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D5F55AD"/>
    <w:multiLevelType w:val="multilevel"/>
    <w:tmpl w:val="2C56260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B1"/>
    <w:rsid w:val="006E4FB1"/>
    <w:rsid w:val="00A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4C047"/>
  <w15:chartTrackingRefBased/>
  <w15:docId w15:val="{6C73CE03-346D-4832-A212-EB3C1F52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sheet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2012.dot</Template>
  <TotalTime>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3332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1601-01-01T00:00:00Z</cp:lastPrinted>
  <dcterms:created xsi:type="dcterms:W3CDTF">2020-11-02T13:55:00Z</dcterms:created>
  <dcterms:modified xsi:type="dcterms:W3CDTF">2020-11-02T13:55:00Z</dcterms:modified>
</cp:coreProperties>
</file>