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0EF1F" w14:textId="77777777" w:rsidR="00000000" w:rsidRDefault="002A7B8E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1923CAB" w14:textId="77777777" w:rsidR="00000000" w:rsidRDefault="002A7B8E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22E661B" w14:textId="77777777" w:rsidR="00000000" w:rsidRDefault="002A7B8E">
      <w:pPr>
        <w:jc w:val="center"/>
        <w:rPr>
          <w:rFonts w:ascii="Comic Sans MS" w:hAnsi="Comic Sans MS"/>
          <w:sz w:val="20"/>
        </w:rPr>
      </w:pPr>
    </w:p>
    <w:p w14:paraId="090FE890" w14:textId="77777777" w:rsidR="00000000" w:rsidRDefault="002A7B8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Perfect </w:t>
      </w:r>
      <w:proofErr w:type="gramStart"/>
      <w:r>
        <w:rPr>
          <w:rFonts w:ascii="Comic Sans MS" w:hAnsi="Comic Sans MS"/>
          <w:sz w:val="40"/>
        </w:rPr>
        <w:t>Husband !!!???</w:t>
      </w:r>
      <w:proofErr w:type="gramEnd"/>
    </w:p>
    <w:p w14:paraId="42598C1E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2-wall, 32 counts, </w:t>
      </w:r>
      <w:r>
        <w:rPr>
          <w:rFonts w:ascii="Comic Sans MS" w:hAnsi="Comic Sans MS"/>
          <w:b/>
          <w:bCs/>
          <w:sz w:val="20"/>
        </w:rPr>
        <w:t>beginner</w:t>
      </w:r>
      <w:r>
        <w:rPr>
          <w:rFonts w:ascii="Comic Sans MS" w:hAnsi="Comic Sans MS"/>
          <w:sz w:val="20"/>
        </w:rPr>
        <w:t xml:space="preserve"> line dance </w:t>
      </w:r>
      <w:r>
        <w:rPr>
          <w:rFonts w:ascii="Comic Sans MS" w:hAnsi="Comic Sans MS"/>
          <w:sz w:val="20"/>
        </w:rPr>
        <w:t>choreographed by Diana Dawson (April 2012)</w:t>
      </w:r>
    </w:p>
    <w:p w14:paraId="00613065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“Heaven’s Perfect Husband Catalogue” </w:t>
      </w:r>
    </w:p>
    <w:p w14:paraId="2B8A4FD6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by Change of Key – Acoustic CD (110bpm) – 40 count </w:t>
      </w:r>
      <w:proofErr w:type="gramStart"/>
      <w:r>
        <w:rPr>
          <w:rFonts w:ascii="Comic Sans MS" w:hAnsi="Comic Sans MS"/>
          <w:sz w:val="20"/>
        </w:rPr>
        <w:t>intro</w:t>
      </w:r>
      <w:proofErr w:type="gramEnd"/>
    </w:p>
    <w:p w14:paraId="7425809C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Note:</w:t>
      </w:r>
      <w:r>
        <w:rPr>
          <w:rFonts w:ascii="Comic Sans MS" w:hAnsi="Comic Sans MS"/>
          <w:sz w:val="20"/>
        </w:rPr>
        <w:t xml:space="preserve">  </w:t>
      </w:r>
      <w:r>
        <w:rPr>
          <w:rFonts w:ascii="Comic Sans MS" w:hAnsi="Comic Sans MS"/>
          <w:b/>
          <w:bCs/>
          <w:sz w:val="20"/>
        </w:rPr>
        <w:t xml:space="preserve">8 extra steps </w:t>
      </w:r>
      <w:r>
        <w:rPr>
          <w:rFonts w:ascii="Comic Sans MS" w:hAnsi="Comic Sans MS"/>
          <w:sz w:val="20"/>
        </w:rPr>
        <w:t xml:space="preserve">(tag) at the end of walls 2 &amp; 4 </w:t>
      </w:r>
    </w:p>
    <w:p w14:paraId="5DC3CDEA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Alternative Music</w:t>
      </w:r>
      <w:proofErr w:type="gramStart"/>
      <w:r>
        <w:rPr>
          <w:rFonts w:ascii="Comic Sans MS" w:hAnsi="Comic Sans MS"/>
          <w:b/>
          <w:bCs/>
          <w:sz w:val="20"/>
        </w:rPr>
        <w:t>:</w:t>
      </w:r>
      <w:r>
        <w:rPr>
          <w:rFonts w:ascii="Comic Sans MS" w:hAnsi="Comic Sans MS"/>
          <w:sz w:val="20"/>
        </w:rPr>
        <w:t xml:space="preserve">  “</w:t>
      </w:r>
      <w:proofErr w:type="gramEnd"/>
      <w:r>
        <w:rPr>
          <w:rFonts w:ascii="Comic Sans MS" w:hAnsi="Comic Sans MS"/>
          <w:sz w:val="20"/>
        </w:rPr>
        <w:t xml:space="preserve">If This Were My Movie” </w:t>
      </w:r>
    </w:p>
    <w:p w14:paraId="3BBF83EB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by Change of Key – Electric </w:t>
      </w:r>
      <w:proofErr w:type="gramStart"/>
      <w:r>
        <w:rPr>
          <w:rFonts w:ascii="Comic Sans MS" w:hAnsi="Comic Sans MS"/>
          <w:sz w:val="20"/>
        </w:rPr>
        <w:t>CD  (</w:t>
      </w:r>
      <w:proofErr w:type="gramEnd"/>
      <w:r>
        <w:rPr>
          <w:rFonts w:ascii="Comic Sans MS" w:hAnsi="Comic Sans MS"/>
          <w:sz w:val="20"/>
        </w:rPr>
        <w:t>127bpm) – 32 count intro</w:t>
      </w:r>
    </w:p>
    <w:p w14:paraId="3D349627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(a little faster but NO “extra steps” required for this track)</w:t>
      </w:r>
    </w:p>
    <w:p w14:paraId="25713075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any other similar tempo music of your choice (omit tags)</w:t>
      </w:r>
    </w:p>
    <w:p w14:paraId="025CCDA0" w14:textId="77777777" w:rsidR="00000000" w:rsidRDefault="002A7B8E">
      <w:pPr>
        <w:jc w:val="center"/>
        <w:rPr>
          <w:rFonts w:ascii="Comic Sans MS" w:hAnsi="Comic Sans MS"/>
          <w:sz w:val="20"/>
        </w:rPr>
      </w:pPr>
    </w:p>
    <w:p w14:paraId="3D4933CA" w14:textId="77777777" w:rsidR="00000000" w:rsidRDefault="002A7B8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1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b/>
          <w:bCs/>
          <w:sz w:val="20"/>
        </w:rPr>
        <w:t>RIGHT SIDE, TOUCH, LEFT SIDE, TOUCH, RIGHT CHASSE, BACK, ROCK</w:t>
      </w:r>
    </w:p>
    <w:p w14:paraId="3C549CDC" w14:textId="77777777" w:rsidR="00000000" w:rsidRDefault="002A7B8E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</w:t>
      </w:r>
      <w:r>
        <w:rPr>
          <w:rFonts w:ascii="Comic Sans MS" w:hAnsi="Comic Sans MS"/>
          <w:sz w:val="20"/>
        </w:rPr>
        <w:t>ep right foot to right side, touch left foot beside right (weight remains on right)</w:t>
      </w:r>
    </w:p>
    <w:p w14:paraId="1512718D" w14:textId="77777777" w:rsidR="00000000" w:rsidRDefault="002A7B8E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left foot to left side, touch right foot beside </w:t>
      </w:r>
      <w:proofErr w:type="gramStart"/>
      <w:r>
        <w:rPr>
          <w:rFonts w:ascii="Comic Sans MS" w:hAnsi="Comic Sans MS"/>
          <w:sz w:val="20"/>
        </w:rPr>
        <w:t>left  (</w:t>
      </w:r>
      <w:proofErr w:type="gramEnd"/>
      <w:r>
        <w:rPr>
          <w:rFonts w:ascii="Comic Sans MS" w:hAnsi="Comic Sans MS"/>
          <w:sz w:val="20"/>
        </w:rPr>
        <w:t>weight remains on left)</w:t>
      </w:r>
    </w:p>
    <w:p w14:paraId="7F9AE897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to right side, step left foot beside right, step right foot to righ</w:t>
      </w:r>
      <w:r>
        <w:rPr>
          <w:rFonts w:ascii="Comic Sans MS" w:hAnsi="Comic Sans MS"/>
          <w:sz w:val="20"/>
        </w:rPr>
        <w:t>t side</w:t>
      </w:r>
    </w:p>
    <w:p w14:paraId="74D9D5CC" w14:textId="77777777" w:rsidR="00000000" w:rsidRDefault="002A7B8E">
      <w:pPr>
        <w:numPr>
          <w:ilvl w:val="1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rock forward onto right foot</w:t>
      </w:r>
    </w:p>
    <w:p w14:paraId="63EBF781" w14:textId="77777777" w:rsidR="00000000" w:rsidRDefault="002A7B8E">
      <w:pPr>
        <w:rPr>
          <w:rFonts w:ascii="Comic Sans MS" w:hAnsi="Comic Sans MS"/>
          <w:sz w:val="20"/>
        </w:rPr>
      </w:pPr>
    </w:p>
    <w:p w14:paraId="6E830E91" w14:textId="77777777" w:rsidR="00000000" w:rsidRDefault="002A7B8E">
      <w:pPr>
        <w:pStyle w:val="Heading1"/>
      </w:pPr>
      <w:r>
        <w:t>Section 2</w:t>
      </w:r>
      <w:r>
        <w:tab/>
        <w:t>LEFT SIDE, TOUCH, RIGHT SIDE, TOUCH, LEFT CHASSE, RIGHT BACK, ROCK</w:t>
      </w:r>
    </w:p>
    <w:p w14:paraId="34D2B06F" w14:textId="77777777" w:rsidR="00000000" w:rsidRDefault="002A7B8E">
      <w:pPr>
        <w:numPr>
          <w:ilvl w:val="1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foot to left side, touch right foot beside left (weight remains on left)</w:t>
      </w:r>
    </w:p>
    <w:p w14:paraId="11C77190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to right side,</w:t>
      </w:r>
      <w:r>
        <w:rPr>
          <w:rFonts w:ascii="Comic Sans MS" w:hAnsi="Comic Sans MS"/>
          <w:sz w:val="20"/>
        </w:rPr>
        <w:t xml:space="preserve"> touch left foot beside right (weight remains on right)</w:t>
      </w:r>
    </w:p>
    <w:p w14:paraId="2B5C4F9F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foot to left side, step right </w:t>
      </w:r>
      <w:proofErr w:type="gramStart"/>
      <w:r>
        <w:rPr>
          <w:rFonts w:ascii="Comic Sans MS" w:hAnsi="Comic Sans MS"/>
          <w:sz w:val="20"/>
        </w:rPr>
        <w:t>foot  beside</w:t>
      </w:r>
      <w:proofErr w:type="gramEnd"/>
      <w:r>
        <w:rPr>
          <w:rFonts w:ascii="Comic Sans MS" w:hAnsi="Comic Sans MS"/>
          <w:sz w:val="20"/>
        </w:rPr>
        <w:t xml:space="preserve"> left,  step left foot to left side</w:t>
      </w:r>
    </w:p>
    <w:p w14:paraId="0F6743FB" w14:textId="77777777" w:rsidR="00000000" w:rsidRDefault="002A7B8E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rock forward onto left foot</w:t>
      </w:r>
    </w:p>
    <w:p w14:paraId="07A7B706" w14:textId="77777777" w:rsidR="00000000" w:rsidRDefault="002A7B8E">
      <w:pPr>
        <w:rPr>
          <w:rFonts w:ascii="Comic Sans MS" w:hAnsi="Comic Sans MS"/>
          <w:sz w:val="20"/>
        </w:rPr>
      </w:pPr>
    </w:p>
    <w:p w14:paraId="4825158E" w14:textId="77777777" w:rsidR="00000000" w:rsidRDefault="002A7B8E">
      <w:pPr>
        <w:pStyle w:val="Heading1"/>
      </w:pPr>
      <w:r>
        <w:t>Section 3</w:t>
      </w:r>
      <w:r>
        <w:tab/>
        <w:t>RIGHT SHUFFLE FORWARD, ROCK, LEFT SHUFFLE B</w:t>
      </w:r>
      <w:r>
        <w:t>ACK, ROCK</w:t>
      </w:r>
    </w:p>
    <w:p w14:paraId="51B8C127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step left foot up to right, step forward on right foot</w:t>
      </w:r>
    </w:p>
    <w:p w14:paraId="37D6C378" w14:textId="77777777" w:rsidR="00000000" w:rsidRDefault="002A7B8E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 foot, rock back onto right foot</w:t>
      </w:r>
    </w:p>
    <w:p w14:paraId="4515A551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 foot, step right foot back beside left, step back on left foot</w:t>
      </w:r>
    </w:p>
    <w:p w14:paraId="6A73DC48" w14:textId="77777777" w:rsidR="00000000" w:rsidRDefault="002A7B8E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right </w:t>
      </w:r>
      <w:r>
        <w:rPr>
          <w:rFonts w:ascii="Comic Sans MS" w:hAnsi="Comic Sans MS"/>
          <w:sz w:val="20"/>
        </w:rPr>
        <w:t>foot, rock forward onto left foot</w:t>
      </w:r>
    </w:p>
    <w:p w14:paraId="79D69769" w14:textId="77777777" w:rsidR="00000000" w:rsidRDefault="002A7B8E">
      <w:pPr>
        <w:rPr>
          <w:rFonts w:ascii="Comic Sans MS" w:hAnsi="Comic Sans MS"/>
          <w:sz w:val="20"/>
        </w:rPr>
      </w:pPr>
    </w:p>
    <w:p w14:paraId="387B8E82" w14:textId="77777777" w:rsidR="00000000" w:rsidRDefault="002A7B8E">
      <w:pPr>
        <w:pStyle w:val="Heading1"/>
      </w:pPr>
      <w:r>
        <w:t>Section 4</w:t>
      </w:r>
      <w:r>
        <w:tab/>
        <w:t xml:space="preserve">STEP FORWARD, PIVOT 1/4 TURN LEFT, STOMP RIGHT-LEFT, </w:t>
      </w:r>
    </w:p>
    <w:p w14:paraId="7716D256" w14:textId="77777777" w:rsidR="00000000" w:rsidRDefault="002A7B8E">
      <w:pPr>
        <w:ind w:left="720" w:firstLine="720"/>
      </w:pPr>
      <w:r>
        <w:rPr>
          <w:rFonts w:ascii="Comic Sans MS" w:hAnsi="Comic Sans MS"/>
          <w:b/>
          <w:bCs/>
          <w:sz w:val="20"/>
        </w:rPr>
        <w:t>STEP FORWARD, PIVOT 1/2 TURN LEFT, STOMP RIGHT-LEFT,</w:t>
      </w:r>
    </w:p>
    <w:p w14:paraId="41902786" w14:textId="77777777" w:rsidR="00000000" w:rsidRDefault="002A7B8E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pivot 1/4 turn left (weight onto left) (now facing 9 o’clock)</w:t>
      </w:r>
    </w:p>
    <w:p w14:paraId="52492A4D" w14:textId="77777777" w:rsidR="00000000" w:rsidRDefault="002A7B8E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Stomp right fo</w:t>
      </w:r>
      <w:r>
        <w:rPr>
          <w:rFonts w:ascii="Comic Sans MS" w:hAnsi="Comic Sans MS"/>
          <w:sz w:val="20"/>
        </w:rPr>
        <w:t>ot in place, stomp left foot in place</w:t>
      </w:r>
    </w:p>
    <w:p w14:paraId="5BE8B805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pivot 1/2 turn left (weight onto left) (now facing 3 o’clock)</w:t>
      </w:r>
    </w:p>
    <w:p w14:paraId="09E86ED0" w14:textId="77777777" w:rsidR="00000000" w:rsidRDefault="002A7B8E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Stomp right foot in place, stomp left foot in place</w:t>
      </w:r>
    </w:p>
    <w:p w14:paraId="34EFD09E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6F2319EF" w14:textId="77777777" w:rsidR="00000000" w:rsidRDefault="002A7B8E">
      <w:pPr>
        <w:rPr>
          <w:rFonts w:ascii="Comic Sans MS" w:hAnsi="Comic Sans MS"/>
          <w:sz w:val="20"/>
        </w:rPr>
      </w:pPr>
    </w:p>
    <w:p w14:paraId="30A6CC2D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EXTRA STEPS (tag)</w:t>
      </w:r>
      <w:r>
        <w:rPr>
          <w:rFonts w:ascii="Comic Sans MS" w:hAnsi="Comic Sans MS"/>
          <w:sz w:val="20"/>
        </w:rPr>
        <w:t xml:space="preserve"> – for dancing </w:t>
      </w:r>
      <w:proofErr w:type="gramStart"/>
      <w:r>
        <w:rPr>
          <w:rFonts w:ascii="Comic Sans MS" w:hAnsi="Comic Sans MS"/>
          <w:sz w:val="20"/>
        </w:rPr>
        <w:t xml:space="preserve">to  </w:t>
      </w:r>
      <w:r>
        <w:rPr>
          <w:rFonts w:ascii="Comic Sans MS" w:hAnsi="Comic Sans MS"/>
          <w:b/>
          <w:bCs/>
          <w:sz w:val="20"/>
        </w:rPr>
        <w:t>“</w:t>
      </w:r>
      <w:proofErr w:type="gramEnd"/>
      <w:r>
        <w:rPr>
          <w:rFonts w:ascii="Comic Sans MS" w:hAnsi="Comic Sans MS"/>
          <w:b/>
          <w:bCs/>
          <w:sz w:val="20"/>
        </w:rPr>
        <w:t>Heaven’s Perfect Husb</w:t>
      </w:r>
      <w:r>
        <w:rPr>
          <w:rFonts w:ascii="Comic Sans MS" w:hAnsi="Comic Sans MS"/>
          <w:b/>
          <w:bCs/>
          <w:sz w:val="20"/>
        </w:rPr>
        <w:t>and Catalogue”</w:t>
      </w:r>
      <w:r>
        <w:rPr>
          <w:rFonts w:ascii="Comic Sans MS" w:hAnsi="Comic Sans MS"/>
          <w:sz w:val="20"/>
        </w:rPr>
        <w:t xml:space="preserve">  only</w:t>
      </w:r>
    </w:p>
    <w:p w14:paraId="09F3B8FC" w14:textId="77777777" w:rsidR="00000000" w:rsidRDefault="002A7B8E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ADD</w:t>
      </w:r>
      <w:r>
        <w:rPr>
          <w:rFonts w:ascii="Comic Sans MS" w:hAnsi="Comic Sans MS"/>
          <w:sz w:val="20"/>
        </w:rPr>
        <w:t xml:space="preserve"> the following 8 steps to the dance at the </w:t>
      </w:r>
      <w:r>
        <w:rPr>
          <w:rFonts w:ascii="Comic Sans MS" w:hAnsi="Comic Sans MS"/>
          <w:b/>
          <w:bCs/>
          <w:sz w:val="20"/>
        </w:rPr>
        <w:t>END of Wall 2 (facing Back - 6 o’clock)</w:t>
      </w:r>
    </w:p>
    <w:p w14:paraId="660C5ED5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and at the END of Wall 4 (facing Front – 12 o’clock)</w:t>
      </w:r>
    </w:p>
    <w:p w14:paraId="039EEF91" w14:textId="77777777" w:rsidR="00000000" w:rsidRDefault="002A7B8E">
      <w:pPr>
        <w:ind w:left="60"/>
        <w:rPr>
          <w:rFonts w:ascii="Comic Sans MS" w:hAnsi="Comic Sans MS"/>
          <w:sz w:val="20"/>
        </w:rPr>
      </w:pPr>
    </w:p>
    <w:p w14:paraId="03594D85" w14:textId="77777777" w:rsidR="00000000" w:rsidRDefault="002A7B8E">
      <w:pPr>
        <w:pStyle w:val="Heading1"/>
      </w:pPr>
      <w:r>
        <w:t>Extra steps</w:t>
      </w:r>
      <w:r>
        <w:tab/>
        <w:t>WALK FORWARD x3, KICK, WALK BACK x3, BALL-CHANGE</w:t>
      </w:r>
    </w:p>
    <w:p w14:paraId="13FF9181" w14:textId="77777777" w:rsidR="00000000" w:rsidRDefault="002A7B8E">
      <w:pPr>
        <w:numPr>
          <w:ilvl w:val="3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forward right-left-right- kic</w:t>
      </w:r>
      <w:r>
        <w:rPr>
          <w:rFonts w:ascii="Comic Sans MS" w:hAnsi="Comic Sans MS"/>
          <w:sz w:val="20"/>
        </w:rPr>
        <w:t>k left foot forward</w:t>
      </w:r>
    </w:p>
    <w:p w14:paraId="4E7DBF74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Walk back left-right-left</w:t>
      </w:r>
    </w:p>
    <w:p w14:paraId="4926AAD1" w14:textId="77777777" w:rsidR="00000000" w:rsidRDefault="002A7B8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onto right foot in place, step onto left foot in place (weight ends on left foot)</w:t>
      </w:r>
    </w:p>
    <w:p w14:paraId="6B74006B" w14:textId="77777777" w:rsidR="00000000" w:rsidRDefault="002A7B8E">
      <w:pPr>
        <w:rPr>
          <w:rFonts w:ascii="Comic Sans MS" w:hAnsi="Comic Sans MS"/>
          <w:sz w:val="20"/>
        </w:rPr>
      </w:pPr>
    </w:p>
    <w:p w14:paraId="5C4109AC" w14:textId="77777777" w:rsidR="00000000" w:rsidRDefault="002A7B8E">
      <w:pPr>
        <w:rPr>
          <w:rFonts w:ascii="Comic Sans MS" w:hAnsi="Comic Sans MS"/>
          <w:sz w:val="20"/>
        </w:rPr>
      </w:pPr>
    </w:p>
    <w:p w14:paraId="461CEE9D" w14:textId="77777777" w:rsidR="002A7B8E" w:rsidRDefault="002A7B8E">
      <w:pPr>
        <w:rPr>
          <w:rFonts w:ascii="Comic Sans MS" w:hAnsi="Comic Sans MS"/>
          <w:sz w:val="20"/>
        </w:rPr>
      </w:pPr>
    </w:p>
    <w:sectPr w:rsidR="002A7B8E">
      <w:pgSz w:w="11906" w:h="16838"/>
      <w:pgMar w:top="360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84A1B"/>
    <w:multiLevelType w:val="multilevel"/>
    <w:tmpl w:val="529E05F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0860E03"/>
    <w:multiLevelType w:val="multilevel"/>
    <w:tmpl w:val="6C28AF4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2B59E7"/>
    <w:multiLevelType w:val="multilevel"/>
    <w:tmpl w:val="599E9E0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60268C"/>
    <w:multiLevelType w:val="multilevel"/>
    <w:tmpl w:val="ED74358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352456F"/>
    <w:multiLevelType w:val="multilevel"/>
    <w:tmpl w:val="F3C43A0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DD68FB"/>
    <w:multiLevelType w:val="multilevel"/>
    <w:tmpl w:val="7DFA4A5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A25A42"/>
    <w:multiLevelType w:val="multilevel"/>
    <w:tmpl w:val="DA2A2F6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8A4244A"/>
    <w:multiLevelType w:val="multilevel"/>
    <w:tmpl w:val="D0B2BC2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88310AB"/>
    <w:multiLevelType w:val="multilevel"/>
    <w:tmpl w:val="3AF2CCE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9E93505"/>
    <w:multiLevelType w:val="multilevel"/>
    <w:tmpl w:val="94EE07D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E6956AF"/>
    <w:multiLevelType w:val="multilevel"/>
    <w:tmpl w:val="750A8EB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5142628"/>
    <w:multiLevelType w:val="multilevel"/>
    <w:tmpl w:val="02C22F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6AF2DB1"/>
    <w:multiLevelType w:val="multilevel"/>
    <w:tmpl w:val="185CCBC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ABD18C5"/>
    <w:multiLevelType w:val="multilevel"/>
    <w:tmpl w:val="C7A0CB9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EC6B9F"/>
    <w:multiLevelType w:val="hybridMultilevel"/>
    <w:tmpl w:val="C102F882"/>
    <w:lvl w:ilvl="0" w:tplc="BB16BDB0">
      <w:start w:val="5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E0334FF"/>
    <w:multiLevelType w:val="multilevel"/>
    <w:tmpl w:val="9CCCC8D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8B047E1"/>
    <w:multiLevelType w:val="multilevel"/>
    <w:tmpl w:val="6C486F5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4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9F"/>
    <w:rsid w:val="0027259F"/>
    <w:rsid w:val="002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B2C7C"/>
  <w15:chartTrackingRefBased/>
  <w15:docId w15:val="{B5F0BEC2-B5C3-4379-85C5-D31A05D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2012.dot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2702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2012-04-06T15:37:00Z</cp:lastPrinted>
  <dcterms:created xsi:type="dcterms:W3CDTF">2020-11-02T13:56:00Z</dcterms:created>
  <dcterms:modified xsi:type="dcterms:W3CDTF">2020-11-02T13:56:00Z</dcterms:modified>
</cp:coreProperties>
</file>