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77B81" w14:textId="77777777" w:rsidR="00000000" w:rsidRDefault="00C63AB9">
      <w:pPr>
        <w:pStyle w:val="Heading1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7889F8C0" w14:textId="77777777" w:rsidR="00000000" w:rsidRDefault="00C63AB9">
      <w:hyperlink r:id="rId5" w:history="1">
        <w:r>
          <w:rPr>
            <w:rStyle w:val="Hyperlink"/>
            <w:rFonts w:ascii="Comic Sans MS" w:hAnsi="Comic Sans MS"/>
            <w:sz w:val="20"/>
          </w:rPr>
          <w:t>w</w:t>
        </w:r>
        <w:r>
          <w:rPr>
            <w:rStyle w:val="Hyperlink"/>
            <w:rFonts w:ascii="Comic Sans MS" w:hAnsi="Comic Sans MS"/>
            <w:sz w:val="20"/>
          </w:rPr>
          <w:t>w</w:t>
        </w:r>
        <w:r>
          <w:rPr>
            <w:rStyle w:val="Hyperlink"/>
            <w:rFonts w:ascii="Comic Sans MS" w:hAnsi="Comic Sans MS"/>
            <w:sz w:val="20"/>
          </w:rPr>
          <w:t>w.dianadawson.uk</w:t>
        </w:r>
      </w:hyperlink>
      <w:r>
        <w:t xml:space="preserve">   -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t xml:space="preserve">  -    Tel:01896 756244</w:t>
      </w:r>
    </w:p>
    <w:p w14:paraId="6018C560" w14:textId="77777777" w:rsidR="00000000" w:rsidRDefault="00C63AB9">
      <w:pPr>
        <w:rPr>
          <w:rFonts w:ascii="Comic Sans MS" w:hAnsi="Comic Sans MS"/>
          <w:sz w:val="20"/>
        </w:rPr>
      </w:pPr>
      <w:r>
        <w:t>_______________________________________________________</w:t>
      </w:r>
      <w:r>
        <w:t>_________</w:t>
      </w:r>
    </w:p>
    <w:p w14:paraId="3158D5CF" w14:textId="77777777" w:rsidR="00000000" w:rsidRDefault="00C63AB9">
      <w:pPr>
        <w:rPr>
          <w:rFonts w:ascii="Comic Sans MS" w:hAnsi="Comic Sans MS"/>
          <w:sz w:val="20"/>
        </w:rPr>
      </w:pPr>
    </w:p>
    <w:p w14:paraId="380F2930" w14:textId="77777777" w:rsidR="00000000" w:rsidRDefault="00C63AB9">
      <w:pPr>
        <w:pStyle w:val="Heading2"/>
      </w:pPr>
      <w:r>
        <w:t>My Blue Bayou</w:t>
      </w:r>
    </w:p>
    <w:p w14:paraId="38ABD8C0" w14:textId="77777777" w:rsidR="00000000" w:rsidRDefault="00C63AB9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4-walls, 64 counts, easy intermediate line dance, Choreographed by Diana Dawson (March 2013)</w:t>
      </w:r>
    </w:p>
    <w:p w14:paraId="33A70E13" w14:textId="77777777" w:rsidR="00000000" w:rsidRDefault="00C63AB9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Choreographed to: </w:t>
      </w:r>
      <w:r>
        <w:rPr>
          <w:rFonts w:ascii="Comic Sans MS" w:hAnsi="Comic Sans MS"/>
          <w:b/>
          <w:bCs/>
          <w:sz w:val="18"/>
        </w:rPr>
        <w:t>Blue Bayou</w:t>
      </w:r>
      <w:r>
        <w:rPr>
          <w:rFonts w:ascii="Comic Sans MS" w:hAnsi="Comic Sans MS"/>
          <w:sz w:val="18"/>
        </w:rPr>
        <w:t xml:space="preserve"> by </w:t>
      </w:r>
      <w:r>
        <w:rPr>
          <w:rFonts w:ascii="Comic Sans MS" w:hAnsi="Comic Sans MS"/>
          <w:b/>
          <w:bCs/>
          <w:sz w:val="18"/>
        </w:rPr>
        <w:t xml:space="preserve">Damien Leith (&amp; The </w:t>
      </w:r>
      <w:proofErr w:type="gramStart"/>
      <w:r>
        <w:rPr>
          <w:rFonts w:ascii="Comic Sans MS" w:hAnsi="Comic Sans MS"/>
          <w:b/>
          <w:bCs/>
          <w:sz w:val="18"/>
        </w:rPr>
        <w:t>McClymonts)</w:t>
      </w:r>
      <w:r>
        <w:rPr>
          <w:rFonts w:ascii="Comic Sans MS" w:hAnsi="Comic Sans MS"/>
          <w:sz w:val="18"/>
        </w:rPr>
        <w:t xml:space="preserve">  (</w:t>
      </w:r>
      <w:proofErr w:type="gramEnd"/>
      <w:r>
        <w:rPr>
          <w:rFonts w:ascii="Comic Sans MS" w:hAnsi="Comic Sans MS"/>
          <w:sz w:val="18"/>
        </w:rPr>
        <w:t>105bpm)</w:t>
      </w:r>
    </w:p>
    <w:p w14:paraId="2AD3BDF4" w14:textId="77777777" w:rsidR="00000000" w:rsidRDefault="00C63AB9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Album: Roy (A Tribute to Roy Orbison) available from Itunes etc </w:t>
      </w:r>
      <w:r>
        <w:rPr>
          <w:rFonts w:ascii="Comic Sans MS" w:hAnsi="Comic Sans MS"/>
          <w:sz w:val="18"/>
        </w:rPr>
        <w:t xml:space="preserve">  Intro: 32 counts</w:t>
      </w:r>
    </w:p>
    <w:p w14:paraId="182B0552" w14:textId="77777777" w:rsidR="00000000" w:rsidRDefault="00C63AB9">
      <w:pPr>
        <w:jc w:val="both"/>
        <w:rPr>
          <w:rFonts w:ascii="Comic Sans MS" w:hAnsi="Comic Sans MS"/>
          <w:sz w:val="18"/>
        </w:rPr>
      </w:pPr>
    </w:p>
    <w:p w14:paraId="4577DFCC" w14:textId="77777777" w:rsidR="00000000" w:rsidRDefault="00C63AB9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1</w:t>
      </w:r>
      <w:r>
        <w:rPr>
          <w:rFonts w:ascii="Comic Sans MS" w:hAnsi="Comic Sans MS"/>
          <w:sz w:val="18"/>
        </w:rPr>
        <w:tab/>
        <w:t>RIGHT SIDE, ROCK, BEHIND &amp; CROSS, LEFT CHASSE, BACK, ROCK</w:t>
      </w:r>
    </w:p>
    <w:p w14:paraId="22D17A1D" w14:textId="77777777" w:rsidR="00000000" w:rsidRDefault="00C63AB9">
      <w:pPr>
        <w:numPr>
          <w:ilvl w:val="1"/>
          <w:numId w:val="4"/>
        </w:num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Rock right to right side, recover onto left</w:t>
      </w:r>
    </w:p>
    <w:p w14:paraId="59467EAE" w14:textId="77777777" w:rsidR="00000000" w:rsidRDefault="00C63AB9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right behind left, step left to left side, step right over left</w:t>
      </w:r>
    </w:p>
    <w:p w14:paraId="0076B261" w14:textId="77777777" w:rsidR="00000000" w:rsidRDefault="00C63AB9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5&amp;6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left to left side, step right beside lef</w:t>
      </w:r>
      <w:r>
        <w:rPr>
          <w:rFonts w:ascii="Comic Sans MS" w:hAnsi="Comic Sans MS"/>
          <w:sz w:val="18"/>
        </w:rPr>
        <w:t>t, step left to left side</w:t>
      </w:r>
    </w:p>
    <w:p w14:paraId="64A5EC8E" w14:textId="77777777" w:rsidR="00000000" w:rsidRDefault="00C63AB9">
      <w:pPr>
        <w:numPr>
          <w:ilvl w:val="1"/>
          <w:numId w:val="5"/>
        </w:num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Rock back on right foot, recover onto left.</w:t>
      </w:r>
    </w:p>
    <w:p w14:paraId="4C710211" w14:textId="77777777" w:rsidR="00000000" w:rsidRDefault="00C63AB9">
      <w:pPr>
        <w:jc w:val="both"/>
        <w:rPr>
          <w:rFonts w:ascii="Comic Sans MS" w:hAnsi="Comic Sans MS"/>
          <w:sz w:val="18"/>
        </w:rPr>
      </w:pPr>
    </w:p>
    <w:p w14:paraId="26691C7F" w14:textId="77777777" w:rsidR="00000000" w:rsidRDefault="00C63AB9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2</w:t>
      </w:r>
      <w:r>
        <w:rPr>
          <w:rFonts w:ascii="Comic Sans MS" w:hAnsi="Comic Sans MS"/>
          <w:sz w:val="18"/>
        </w:rPr>
        <w:tab/>
        <w:t xml:space="preserve">RIGHT KICK BALL STEP (fwd) x2, FORWARD, ROCK, SAILOR STEP </w:t>
      </w:r>
    </w:p>
    <w:p w14:paraId="2976F134" w14:textId="77777777" w:rsidR="00000000" w:rsidRDefault="00C63AB9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1&amp;2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Kick right foot forward, step right in place, step left forward</w:t>
      </w:r>
    </w:p>
    <w:p w14:paraId="53103327" w14:textId="77777777" w:rsidR="00000000" w:rsidRDefault="00C63AB9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Kick right foot forward, step right in pla</w:t>
      </w:r>
      <w:r>
        <w:rPr>
          <w:rFonts w:ascii="Comic Sans MS" w:hAnsi="Comic Sans MS"/>
          <w:sz w:val="18"/>
        </w:rPr>
        <w:t>ce, step left forward</w:t>
      </w:r>
    </w:p>
    <w:p w14:paraId="2F874226" w14:textId="77777777" w:rsidR="00000000" w:rsidRDefault="00C63AB9">
      <w:pPr>
        <w:numPr>
          <w:ilvl w:val="1"/>
          <w:numId w:val="6"/>
        </w:num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Rock forward on right, recover onto left</w:t>
      </w:r>
    </w:p>
    <w:p w14:paraId="7301839E" w14:textId="77777777" w:rsidR="00000000" w:rsidRDefault="00C63AB9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right behind left, step left to left side, step right to right side (travelling back).</w:t>
      </w:r>
    </w:p>
    <w:p w14:paraId="1C23401C" w14:textId="77777777" w:rsidR="00000000" w:rsidRDefault="00C63AB9">
      <w:pPr>
        <w:jc w:val="both"/>
        <w:rPr>
          <w:rFonts w:ascii="Comic Sans MS" w:hAnsi="Comic Sans MS"/>
          <w:sz w:val="18"/>
        </w:rPr>
      </w:pPr>
    </w:p>
    <w:p w14:paraId="0F5F2174" w14:textId="77777777" w:rsidR="00000000" w:rsidRDefault="00C63AB9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3</w:t>
      </w:r>
      <w:r>
        <w:rPr>
          <w:rFonts w:ascii="Comic Sans MS" w:hAnsi="Comic Sans MS"/>
          <w:sz w:val="18"/>
        </w:rPr>
        <w:tab/>
        <w:t>LEFT SAILOR STEP, BEHIND, UNWIND 3/4, LEFT FORWARD, ROCK, 1/2 TURN TRIPLE</w:t>
      </w:r>
    </w:p>
    <w:p w14:paraId="4F932A38" w14:textId="77777777" w:rsidR="00000000" w:rsidRDefault="00C63AB9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1&amp;2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l</w:t>
      </w:r>
      <w:r>
        <w:rPr>
          <w:rFonts w:ascii="Comic Sans MS" w:hAnsi="Comic Sans MS"/>
          <w:sz w:val="18"/>
        </w:rPr>
        <w:t>eft behind right, step right to right side, step left to left side (travelling back)</w:t>
      </w:r>
    </w:p>
    <w:p w14:paraId="5BC78055" w14:textId="77777777" w:rsidR="00000000" w:rsidRDefault="00C63AB9">
      <w:pPr>
        <w:numPr>
          <w:ilvl w:val="1"/>
          <w:numId w:val="7"/>
        </w:num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right behind left, unwind 3/4 turn right (weight on right foot) [9:00]</w:t>
      </w:r>
    </w:p>
    <w:p w14:paraId="0F931C7E" w14:textId="77777777" w:rsidR="00000000" w:rsidRDefault="00C63AB9">
      <w:pPr>
        <w:numPr>
          <w:ilvl w:val="1"/>
          <w:numId w:val="8"/>
        </w:num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Rock forward on left foot, recover onto right</w:t>
      </w:r>
    </w:p>
    <w:p w14:paraId="19B8B88F" w14:textId="77777777" w:rsidR="00000000" w:rsidRDefault="00C63AB9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Make 1/2 turn left stepping Left, Right, Lef</w:t>
      </w:r>
      <w:r>
        <w:rPr>
          <w:rFonts w:ascii="Comic Sans MS" w:hAnsi="Comic Sans MS"/>
          <w:sz w:val="18"/>
        </w:rPr>
        <w:t>t, on the spot     [3:00]</w:t>
      </w:r>
    </w:p>
    <w:p w14:paraId="5E8D14EC" w14:textId="77777777" w:rsidR="00000000" w:rsidRDefault="00C63AB9">
      <w:pPr>
        <w:jc w:val="both"/>
        <w:rPr>
          <w:rFonts w:ascii="Comic Sans MS" w:hAnsi="Comic Sans MS"/>
          <w:sz w:val="18"/>
        </w:rPr>
      </w:pPr>
    </w:p>
    <w:p w14:paraId="65688CCE" w14:textId="77777777" w:rsidR="00000000" w:rsidRDefault="00C63AB9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4</w:t>
      </w:r>
      <w:r>
        <w:rPr>
          <w:rFonts w:ascii="Comic Sans MS" w:hAnsi="Comic Sans MS"/>
          <w:sz w:val="18"/>
        </w:rPr>
        <w:tab/>
        <w:t>RIGHT FORWARD, ROCK, COASTER STEP, JAZZBOX, TOUCH</w:t>
      </w:r>
    </w:p>
    <w:p w14:paraId="76EEAA54" w14:textId="77777777" w:rsidR="00000000" w:rsidRDefault="00C63AB9">
      <w:pPr>
        <w:numPr>
          <w:ilvl w:val="1"/>
          <w:numId w:val="9"/>
        </w:num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Rock forward on right foot, recover onto left</w:t>
      </w:r>
    </w:p>
    <w:p w14:paraId="3D093D25" w14:textId="77777777" w:rsidR="00000000" w:rsidRDefault="00C63AB9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back on right, step left beside right, step forward on right</w:t>
      </w:r>
    </w:p>
    <w:p w14:paraId="267B8C2F" w14:textId="77777777" w:rsidR="00000000" w:rsidRDefault="00C63AB9">
      <w:pPr>
        <w:numPr>
          <w:ilvl w:val="3"/>
          <w:numId w:val="10"/>
        </w:num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Cross left over right step back on right, step left </w:t>
      </w:r>
      <w:r>
        <w:rPr>
          <w:rFonts w:ascii="Comic Sans MS" w:hAnsi="Comic Sans MS"/>
          <w:sz w:val="18"/>
        </w:rPr>
        <w:t>to left side, touch right beside left.</w:t>
      </w:r>
    </w:p>
    <w:p w14:paraId="6CBDB572" w14:textId="77777777" w:rsidR="00000000" w:rsidRDefault="00C63AB9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b/>
          <w:bCs/>
          <w:sz w:val="18"/>
        </w:rPr>
        <w:t xml:space="preserve">Restart </w:t>
      </w:r>
      <w:r>
        <w:rPr>
          <w:rFonts w:ascii="Comic Sans MS" w:hAnsi="Comic Sans MS"/>
          <w:sz w:val="18"/>
        </w:rPr>
        <w:t>here on Wall 3 facing [9:00] Damien Leith track only, when he sings “I’m Going Back Someday…”</w:t>
      </w:r>
    </w:p>
    <w:p w14:paraId="44E6D677" w14:textId="77777777" w:rsidR="00000000" w:rsidRDefault="00C63AB9">
      <w:pPr>
        <w:jc w:val="both"/>
        <w:rPr>
          <w:rFonts w:ascii="Comic Sans MS" w:hAnsi="Comic Sans MS"/>
          <w:sz w:val="18"/>
        </w:rPr>
      </w:pPr>
    </w:p>
    <w:p w14:paraId="66BE7D67" w14:textId="77777777" w:rsidR="00000000" w:rsidRDefault="00C63AB9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5</w:t>
      </w:r>
      <w:r>
        <w:rPr>
          <w:rFonts w:ascii="Comic Sans MS" w:hAnsi="Comic Sans MS"/>
          <w:sz w:val="18"/>
        </w:rPr>
        <w:tab/>
        <w:t>RIGHT SIDE, TOUCH, 1/4 TURN LEFT, TOUCH, RIGHT FORWARD, LOCK, SHUFFLE</w:t>
      </w:r>
    </w:p>
    <w:p w14:paraId="34DDC105" w14:textId="77777777" w:rsidR="00000000" w:rsidRDefault="00C63AB9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1-2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right to right side, tou</w:t>
      </w:r>
      <w:r>
        <w:rPr>
          <w:rFonts w:ascii="Comic Sans MS" w:hAnsi="Comic Sans MS"/>
          <w:sz w:val="18"/>
        </w:rPr>
        <w:t>ch left beside right (no weight)</w:t>
      </w:r>
    </w:p>
    <w:p w14:paraId="3A42A62C" w14:textId="77777777" w:rsidR="00000000" w:rsidRDefault="00C63AB9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1/4 turn left stepping left to left side, Touch right beside left [12:00]</w:t>
      </w:r>
    </w:p>
    <w:p w14:paraId="29EDB928" w14:textId="77777777" w:rsidR="00000000" w:rsidRDefault="00C63AB9">
      <w:pPr>
        <w:numPr>
          <w:ilvl w:val="1"/>
          <w:numId w:val="12"/>
        </w:num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forward on right foot, lock step left up to right</w:t>
      </w:r>
    </w:p>
    <w:p w14:paraId="1FE4FED6" w14:textId="77777777" w:rsidR="00000000" w:rsidRDefault="00C63AB9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Right shuffle forward stepping Right-Left-Right</w:t>
      </w:r>
    </w:p>
    <w:p w14:paraId="2F112046" w14:textId="77777777" w:rsidR="00000000" w:rsidRDefault="00C63AB9">
      <w:pPr>
        <w:jc w:val="both"/>
        <w:rPr>
          <w:rFonts w:ascii="Comic Sans MS" w:hAnsi="Comic Sans MS"/>
          <w:sz w:val="18"/>
        </w:rPr>
      </w:pPr>
    </w:p>
    <w:p w14:paraId="3F0FF0AD" w14:textId="77777777" w:rsidR="00000000" w:rsidRDefault="00C63AB9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6</w:t>
      </w:r>
      <w:r>
        <w:rPr>
          <w:rFonts w:ascii="Comic Sans MS" w:hAnsi="Comic Sans MS"/>
          <w:sz w:val="18"/>
        </w:rPr>
        <w:tab/>
        <w:t>LEFT FORWARD, ROCK, SWEEP</w:t>
      </w:r>
      <w:r>
        <w:rPr>
          <w:rFonts w:ascii="Comic Sans MS" w:hAnsi="Comic Sans MS"/>
          <w:sz w:val="18"/>
        </w:rPr>
        <w:t xml:space="preserve">/STEP BACK x3, ROCK FORWARD, SHUFFLE </w:t>
      </w:r>
    </w:p>
    <w:p w14:paraId="6190EF1E" w14:textId="77777777" w:rsidR="00000000" w:rsidRDefault="00C63AB9">
      <w:pPr>
        <w:numPr>
          <w:ilvl w:val="1"/>
          <w:numId w:val="13"/>
        </w:num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Rock forward on left foot, recover onto right</w:t>
      </w:r>
    </w:p>
    <w:p w14:paraId="10323CAD" w14:textId="77777777" w:rsidR="00000000" w:rsidRDefault="00C63AB9">
      <w:pPr>
        <w:numPr>
          <w:ilvl w:val="1"/>
          <w:numId w:val="19"/>
        </w:num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Sweep/step back on left, sweep/step back on right,</w:t>
      </w:r>
    </w:p>
    <w:p w14:paraId="724E661A" w14:textId="77777777" w:rsidR="00000000" w:rsidRDefault="00C63AB9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5-6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Sweep/step back on left, rock forward onto right</w:t>
      </w:r>
    </w:p>
    <w:p w14:paraId="44AFE88F" w14:textId="77777777" w:rsidR="00000000" w:rsidRDefault="00C63AB9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Left Shuffle forward stepping Left, Right, Left</w:t>
      </w:r>
    </w:p>
    <w:p w14:paraId="2B798C31" w14:textId="77777777" w:rsidR="00000000" w:rsidRDefault="00C63AB9">
      <w:pPr>
        <w:jc w:val="both"/>
        <w:rPr>
          <w:rFonts w:ascii="Comic Sans MS" w:hAnsi="Comic Sans MS"/>
          <w:sz w:val="18"/>
        </w:rPr>
      </w:pPr>
    </w:p>
    <w:p w14:paraId="71041042" w14:textId="77777777" w:rsidR="00000000" w:rsidRDefault="00C63AB9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7</w:t>
      </w:r>
      <w:r>
        <w:rPr>
          <w:rFonts w:ascii="Comic Sans MS" w:hAnsi="Comic Sans MS"/>
          <w:sz w:val="18"/>
        </w:rPr>
        <w:tab/>
        <w:t>RIG</w:t>
      </w:r>
      <w:r>
        <w:rPr>
          <w:rFonts w:ascii="Comic Sans MS" w:hAnsi="Comic Sans MS"/>
          <w:sz w:val="18"/>
        </w:rPr>
        <w:t>HT SIDE, TOUCH, 1/4 TURN LEFT CHASSE, WEAVE LEFT</w:t>
      </w:r>
    </w:p>
    <w:p w14:paraId="43F0B9B9" w14:textId="77777777" w:rsidR="00000000" w:rsidRDefault="00C63AB9">
      <w:pPr>
        <w:tabs>
          <w:tab w:val="left" w:pos="1440"/>
        </w:tabs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1-2</w:t>
      </w:r>
      <w:r>
        <w:rPr>
          <w:rFonts w:ascii="Comic Sans MS" w:hAnsi="Comic Sans MS"/>
          <w:sz w:val="18"/>
        </w:rPr>
        <w:tab/>
        <w:t>Step right to right side, touch left beside right</w:t>
      </w:r>
    </w:p>
    <w:p w14:paraId="0511D0E4" w14:textId="77777777" w:rsidR="00000000" w:rsidRDefault="00C63AB9">
      <w:pPr>
        <w:tabs>
          <w:tab w:val="left" w:pos="1440"/>
        </w:tabs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  <w:t>1/4 turn left stepping left to left side, step right beside left, step left to left side [9:00]</w:t>
      </w:r>
    </w:p>
    <w:p w14:paraId="178776C6" w14:textId="77777777" w:rsidR="00000000" w:rsidRDefault="00C63AB9">
      <w:pPr>
        <w:numPr>
          <w:ilvl w:val="1"/>
          <w:numId w:val="20"/>
        </w:num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Cross step right over left, step left to left side</w:t>
      </w:r>
    </w:p>
    <w:p w14:paraId="42E44965" w14:textId="77777777" w:rsidR="00000000" w:rsidRDefault="00C63AB9">
      <w:pPr>
        <w:tabs>
          <w:tab w:val="left" w:pos="1440"/>
        </w:tabs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7-</w:t>
      </w:r>
      <w:r>
        <w:rPr>
          <w:rFonts w:ascii="Comic Sans MS" w:hAnsi="Comic Sans MS"/>
          <w:sz w:val="18"/>
        </w:rPr>
        <w:t>8</w:t>
      </w:r>
      <w:r>
        <w:rPr>
          <w:rFonts w:ascii="Comic Sans MS" w:hAnsi="Comic Sans MS"/>
          <w:sz w:val="18"/>
        </w:rPr>
        <w:tab/>
        <w:t xml:space="preserve">Step right behind left, sweep left out to left side </w:t>
      </w:r>
    </w:p>
    <w:p w14:paraId="4AE07BC3" w14:textId="77777777" w:rsidR="00000000" w:rsidRDefault="00C63AB9">
      <w:pPr>
        <w:tabs>
          <w:tab w:val="left" w:pos="1440"/>
        </w:tabs>
        <w:jc w:val="both"/>
        <w:rPr>
          <w:rFonts w:ascii="Comic Sans MS" w:hAnsi="Comic Sans MS"/>
          <w:sz w:val="18"/>
        </w:rPr>
      </w:pPr>
    </w:p>
    <w:p w14:paraId="20F8BA0A" w14:textId="77777777" w:rsidR="00000000" w:rsidRDefault="00C63AB9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8</w:t>
      </w:r>
      <w:r>
        <w:rPr>
          <w:rFonts w:ascii="Comic Sans MS" w:hAnsi="Comic Sans MS"/>
          <w:sz w:val="18"/>
        </w:rPr>
        <w:tab/>
        <w:t>BEHIND, SIDE, CROSS SHUFFLE, MONTEREY 1/2 TURN</w:t>
      </w:r>
    </w:p>
    <w:p w14:paraId="0105CF14" w14:textId="77777777" w:rsidR="00000000" w:rsidRDefault="00C63AB9">
      <w:pPr>
        <w:numPr>
          <w:ilvl w:val="1"/>
          <w:numId w:val="21"/>
        </w:num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Step left behind right, step right to right side, </w:t>
      </w:r>
    </w:p>
    <w:p w14:paraId="56E5E3A4" w14:textId="77777777" w:rsidR="00000000" w:rsidRDefault="00C63AB9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Cross step left over right, step right to right side, cross step left over right</w:t>
      </w:r>
    </w:p>
    <w:p w14:paraId="4C5AFF51" w14:textId="77777777" w:rsidR="00000000" w:rsidRDefault="00C63AB9">
      <w:pPr>
        <w:numPr>
          <w:ilvl w:val="1"/>
          <w:numId w:val="17"/>
        </w:num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Point </w:t>
      </w:r>
      <w:r>
        <w:rPr>
          <w:rFonts w:ascii="Comic Sans MS" w:hAnsi="Comic Sans MS"/>
          <w:sz w:val="18"/>
        </w:rPr>
        <w:t>right to right side, half turn right stepping right beside left</w:t>
      </w:r>
    </w:p>
    <w:p w14:paraId="5A01AB94" w14:textId="77777777" w:rsidR="00000000" w:rsidRDefault="00C63AB9">
      <w:pPr>
        <w:numPr>
          <w:ilvl w:val="1"/>
          <w:numId w:val="18"/>
        </w:num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Point left to left side, step left beside right (weight ends on left)  [3:00]</w:t>
      </w:r>
    </w:p>
    <w:p w14:paraId="0D202EDA" w14:textId="77777777" w:rsidR="00000000" w:rsidRDefault="00C63AB9">
      <w:pPr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18"/>
        </w:rPr>
        <w:t>Begin Again</w:t>
      </w:r>
      <w:r>
        <w:rPr>
          <w:rFonts w:ascii="Comic Sans MS" w:hAnsi="Comic Sans MS"/>
          <w:sz w:val="20"/>
        </w:rPr>
        <w:t xml:space="preserve"> </w:t>
      </w:r>
    </w:p>
    <w:p w14:paraId="26B20BC2" w14:textId="77777777" w:rsidR="00C63AB9" w:rsidRDefault="00C63AB9">
      <w:pPr>
        <w:jc w:val="both"/>
        <w:rPr>
          <w:rFonts w:ascii="Comic Sans MS" w:hAnsi="Comic Sans MS"/>
          <w:sz w:val="32"/>
        </w:rPr>
      </w:pPr>
    </w:p>
    <w:sectPr w:rsidR="00C63AB9">
      <w:pgSz w:w="11906" w:h="16838"/>
      <w:pgMar w:top="360" w:right="746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A0EAD"/>
    <w:multiLevelType w:val="multilevel"/>
    <w:tmpl w:val="4C001E70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C8450F0"/>
    <w:multiLevelType w:val="multilevel"/>
    <w:tmpl w:val="8A2AE68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FA26B9A"/>
    <w:multiLevelType w:val="multilevel"/>
    <w:tmpl w:val="74C2B7E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1F52844"/>
    <w:multiLevelType w:val="multilevel"/>
    <w:tmpl w:val="E47E44E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61E320C"/>
    <w:multiLevelType w:val="multilevel"/>
    <w:tmpl w:val="59662B4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96F7F69"/>
    <w:multiLevelType w:val="multilevel"/>
    <w:tmpl w:val="66065E9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194295B"/>
    <w:multiLevelType w:val="multilevel"/>
    <w:tmpl w:val="7C2C07C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32264CE"/>
    <w:multiLevelType w:val="multilevel"/>
    <w:tmpl w:val="077ED39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502462F"/>
    <w:multiLevelType w:val="multilevel"/>
    <w:tmpl w:val="78A0EF80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51B0057"/>
    <w:multiLevelType w:val="multilevel"/>
    <w:tmpl w:val="809A07EA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6021609"/>
    <w:multiLevelType w:val="multilevel"/>
    <w:tmpl w:val="FC806C0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B520379"/>
    <w:multiLevelType w:val="multilevel"/>
    <w:tmpl w:val="CD6070C2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3C7D5A12"/>
    <w:multiLevelType w:val="multilevel"/>
    <w:tmpl w:val="78B64DC4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40682163"/>
    <w:multiLevelType w:val="multilevel"/>
    <w:tmpl w:val="FC6ECED6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1AF18B3"/>
    <w:multiLevelType w:val="multilevel"/>
    <w:tmpl w:val="7250E02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E380F8B"/>
    <w:multiLevelType w:val="multilevel"/>
    <w:tmpl w:val="0DFCCA2E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061320F"/>
    <w:multiLevelType w:val="multilevel"/>
    <w:tmpl w:val="4E0E01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71C55893"/>
    <w:multiLevelType w:val="multilevel"/>
    <w:tmpl w:val="B062143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3A4194F"/>
    <w:multiLevelType w:val="multilevel"/>
    <w:tmpl w:val="376CA79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79197941"/>
    <w:multiLevelType w:val="multilevel"/>
    <w:tmpl w:val="2736A398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7E8B669E"/>
    <w:multiLevelType w:val="multilevel"/>
    <w:tmpl w:val="061E151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7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4"/>
  </w:num>
  <w:num w:numId="7">
    <w:abstractNumId w:val="16"/>
  </w:num>
  <w:num w:numId="8">
    <w:abstractNumId w:val="3"/>
  </w:num>
  <w:num w:numId="9">
    <w:abstractNumId w:val="1"/>
  </w:num>
  <w:num w:numId="10">
    <w:abstractNumId w:val="14"/>
  </w:num>
  <w:num w:numId="11">
    <w:abstractNumId w:val="19"/>
  </w:num>
  <w:num w:numId="12">
    <w:abstractNumId w:val="9"/>
  </w:num>
  <w:num w:numId="13">
    <w:abstractNumId w:val="17"/>
  </w:num>
  <w:num w:numId="14">
    <w:abstractNumId w:val="5"/>
  </w:num>
  <w:num w:numId="15">
    <w:abstractNumId w:val="8"/>
  </w:num>
  <w:num w:numId="16">
    <w:abstractNumId w:val="15"/>
  </w:num>
  <w:num w:numId="17">
    <w:abstractNumId w:val="20"/>
  </w:num>
  <w:num w:numId="18">
    <w:abstractNumId w:val="12"/>
  </w:num>
  <w:num w:numId="19">
    <w:abstractNumId w:val="13"/>
  </w:num>
  <w:num w:numId="20">
    <w:abstractNumId w:val="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9B"/>
    <w:rsid w:val="0005389B"/>
    <w:rsid w:val="00C6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28AEF"/>
  <w15:chartTrackingRefBased/>
  <w15:docId w15:val="{E1294503-E4CF-4F85-8F7D-D1FDF12C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orte" w:hAnsi="Forte"/>
      <w:sz w:val="4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Comic Sans MS" w:hAnsi="Comic Sans MS"/>
      <w:sz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universal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 header.dot</Template>
  <TotalTime>0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3222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2013-03-06T10:56:00Z</cp:lastPrinted>
  <dcterms:created xsi:type="dcterms:W3CDTF">2020-11-02T14:00:00Z</dcterms:created>
  <dcterms:modified xsi:type="dcterms:W3CDTF">2020-11-02T14:00:00Z</dcterms:modified>
</cp:coreProperties>
</file>