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624D" w14:textId="77777777" w:rsidR="00201B7C" w:rsidRDefault="00431F78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1A53F0DB" w14:textId="77777777" w:rsidR="00201B7C" w:rsidRDefault="00000000">
      <w:hyperlink r:id="rId5" w:history="1">
        <w:r w:rsidR="00431F78">
          <w:rPr>
            <w:rStyle w:val="Hyperlink"/>
            <w:rFonts w:ascii="Comic Sans MS" w:hAnsi="Comic Sans MS"/>
            <w:sz w:val="20"/>
          </w:rPr>
          <w:t>www.dianadawson.uk</w:t>
        </w:r>
      </w:hyperlink>
      <w:r w:rsidR="00431F78">
        <w:t xml:space="preserve">   -    </w:t>
      </w:r>
      <w:hyperlink r:id="rId6" w:history="1">
        <w:r w:rsidR="00431F78">
          <w:rPr>
            <w:rStyle w:val="Hyperlink"/>
            <w:rFonts w:ascii="Comic Sans MS" w:hAnsi="Comic Sans MS"/>
            <w:sz w:val="20"/>
          </w:rPr>
          <w:t>dianadawson@btinternet.com</w:t>
        </w:r>
      </w:hyperlink>
      <w:r w:rsidR="00431F78">
        <w:t xml:space="preserve">  -    Tel:01896 756244</w:t>
      </w:r>
    </w:p>
    <w:p w14:paraId="214BB39D" w14:textId="77777777" w:rsidR="00201B7C" w:rsidRDefault="00431F78">
      <w:pPr>
        <w:rPr>
          <w:rFonts w:ascii="Comic Sans MS" w:hAnsi="Comic Sans MS"/>
          <w:sz w:val="20"/>
        </w:rPr>
      </w:pPr>
      <w:r>
        <w:t>________________________________________________________________</w:t>
      </w:r>
    </w:p>
    <w:p w14:paraId="70364E65" w14:textId="77777777" w:rsidR="00201B7C" w:rsidRDefault="00431F78">
      <w:pPr>
        <w:jc w:val="both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Why Don’t You </w:t>
      </w:r>
    </w:p>
    <w:p w14:paraId="01A8DF90" w14:textId="7EE42EA9" w:rsidR="00F72192" w:rsidRPr="00F72192" w:rsidRDefault="00F72192" w:rsidP="00F72192">
      <w:pPr>
        <w:jc w:val="both"/>
        <w:rPr>
          <w:rFonts w:ascii="Comic Sans MS" w:hAnsi="Comic Sans MS"/>
          <w:sz w:val="20"/>
        </w:rPr>
      </w:pPr>
      <w:r w:rsidRPr="00F72192">
        <w:rPr>
          <w:rFonts w:ascii="Comic Sans MS" w:hAnsi="Comic Sans MS"/>
          <w:sz w:val="20"/>
        </w:rPr>
        <w:t>beginner/improver level line dance, Choreographed by Diana Dawson (April 2013</w:t>
      </w:r>
    </w:p>
    <w:p w14:paraId="46954B63" w14:textId="12DF0A0D" w:rsidR="00F72192" w:rsidRPr="00F72192" w:rsidRDefault="00F72192" w:rsidP="00F72192">
      <w:pPr>
        <w:jc w:val="both"/>
        <w:rPr>
          <w:rFonts w:ascii="Comic Sans MS" w:hAnsi="Comic Sans MS"/>
          <w:sz w:val="20"/>
        </w:rPr>
      </w:pPr>
      <w:r w:rsidRPr="00F72192">
        <w:rPr>
          <w:rFonts w:ascii="Comic Sans MS" w:hAnsi="Comic Sans MS"/>
          <w:sz w:val="20"/>
        </w:rPr>
        <w:t xml:space="preserve">Originally Choreographed to: Why Don't You Stay </w:t>
      </w:r>
      <w:proofErr w:type="gramStart"/>
      <w:r w:rsidRPr="00F72192">
        <w:rPr>
          <w:rFonts w:ascii="Comic Sans MS" w:hAnsi="Comic Sans MS"/>
          <w:sz w:val="20"/>
        </w:rPr>
        <w:t>The</w:t>
      </w:r>
      <w:proofErr w:type="gramEnd"/>
      <w:r w:rsidRPr="00F72192">
        <w:rPr>
          <w:rFonts w:ascii="Comic Sans MS" w:hAnsi="Comic Sans MS"/>
          <w:sz w:val="20"/>
        </w:rPr>
        <w:t xml:space="preserve"> Night by Ray Dylan  </w:t>
      </w:r>
    </w:p>
    <w:p w14:paraId="6879F805" w14:textId="0CD96639" w:rsidR="00F72192" w:rsidRPr="00F72192" w:rsidRDefault="00F72192" w:rsidP="00F72192">
      <w:pPr>
        <w:jc w:val="both"/>
        <w:rPr>
          <w:rFonts w:ascii="Comic Sans MS" w:hAnsi="Comic Sans MS"/>
          <w:sz w:val="20"/>
        </w:rPr>
      </w:pPr>
      <w:r w:rsidRPr="00F72192">
        <w:rPr>
          <w:rFonts w:ascii="Comic Sans MS" w:hAnsi="Comic Sans MS"/>
          <w:sz w:val="20"/>
        </w:rPr>
        <w:t>(this version has a very quick intro and needs a tag on wall 4)</w:t>
      </w:r>
    </w:p>
    <w:p w14:paraId="2A2CC211" w14:textId="77777777" w:rsidR="00F72192" w:rsidRPr="00F72192" w:rsidRDefault="00F72192" w:rsidP="00F72192">
      <w:pPr>
        <w:jc w:val="both"/>
        <w:rPr>
          <w:rFonts w:ascii="Comic Sans MS" w:hAnsi="Comic Sans MS"/>
          <w:sz w:val="20"/>
        </w:rPr>
      </w:pPr>
    </w:p>
    <w:p w14:paraId="121DCF62" w14:textId="47F91006" w:rsidR="00F72192" w:rsidRPr="00F72192" w:rsidRDefault="00F72192" w:rsidP="00F72192">
      <w:pPr>
        <w:jc w:val="both"/>
        <w:rPr>
          <w:rFonts w:ascii="Comic Sans MS" w:hAnsi="Comic Sans MS"/>
          <w:sz w:val="20"/>
        </w:rPr>
      </w:pPr>
      <w:r w:rsidRPr="00F72192">
        <w:rPr>
          <w:rFonts w:ascii="Comic Sans MS" w:hAnsi="Comic Sans MS"/>
          <w:sz w:val="20"/>
        </w:rPr>
        <w:t>UPDATED AND RE-LAUNCHED AUGUST 2024</w:t>
      </w:r>
    </w:p>
    <w:p w14:paraId="1CA9A7D6" w14:textId="5291A4FB" w:rsidR="00F72192" w:rsidRPr="00F72192" w:rsidRDefault="00F72192" w:rsidP="00F72192">
      <w:pPr>
        <w:jc w:val="both"/>
        <w:rPr>
          <w:rFonts w:ascii="Comic Sans MS" w:hAnsi="Comic Sans MS"/>
          <w:sz w:val="20"/>
        </w:rPr>
      </w:pPr>
      <w:r w:rsidRPr="00F72192">
        <w:rPr>
          <w:rFonts w:ascii="Comic Sans MS" w:hAnsi="Comic Sans MS"/>
          <w:sz w:val="20"/>
        </w:rPr>
        <w:t xml:space="preserve">Recommended Music:   Why Don t You Spend The </w:t>
      </w:r>
      <w:proofErr w:type="gramStart"/>
      <w:r w:rsidRPr="00F72192">
        <w:rPr>
          <w:rFonts w:ascii="Comic Sans MS" w:hAnsi="Comic Sans MS"/>
          <w:sz w:val="20"/>
        </w:rPr>
        <w:t>Night  sung</w:t>
      </w:r>
      <w:proofErr w:type="gramEnd"/>
      <w:r w:rsidRPr="00F72192">
        <w:rPr>
          <w:rFonts w:ascii="Comic Sans MS" w:hAnsi="Comic Sans MS"/>
          <w:sz w:val="20"/>
        </w:rPr>
        <w:t xml:space="preserve"> by </w:t>
      </w:r>
      <w:r w:rsidRPr="00F72192">
        <w:rPr>
          <w:rFonts w:ascii="Comic Sans MS" w:hAnsi="Comic Sans MS"/>
          <w:sz w:val="20"/>
        </w:rPr>
        <w:t xml:space="preserve"> </w:t>
      </w:r>
      <w:r w:rsidRPr="00F72192">
        <w:rPr>
          <w:rFonts w:ascii="Comic Sans MS" w:hAnsi="Comic Sans MS"/>
          <w:sz w:val="20"/>
        </w:rPr>
        <w:t>Barry Kirwan</w:t>
      </w:r>
    </w:p>
    <w:p w14:paraId="2F21C65F" w14:textId="77777777" w:rsidR="00F72192" w:rsidRDefault="00F72192" w:rsidP="00F72192">
      <w:pPr>
        <w:jc w:val="both"/>
        <w:rPr>
          <w:rFonts w:ascii="Comic Sans MS" w:hAnsi="Comic Sans MS"/>
          <w:sz w:val="20"/>
        </w:rPr>
      </w:pPr>
      <w:r w:rsidRPr="00F72192">
        <w:rPr>
          <w:rFonts w:ascii="Comic Sans MS" w:hAnsi="Comic Sans MS"/>
          <w:sz w:val="20"/>
        </w:rPr>
        <w:t xml:space="preserve">This version of the same song has a 32 count intro and does NOT need a </w:t>
      </w:r>
      <w:proofErr w:type="gramStart"/>
      <w:r w:rsidRPr="00F72192">
        <w:rPr>
          <w:rFonts w:ascii="Comic Sans MS" w:hAnsi="Comic Sans MS"/>
          <w:sz w:val="20"/>
        </w:rPr>
        <w:t>tag.&lt;</w:t>
      </w:r>
      <w:proofErr w:type="gramEnd"/>
    </w:p>
    <w:p w14:paraId="0F10861C" w14:textId="51906D8E" w:rsidR="00201B7C" w:rsidRDefault="00F72192" w:rsidP="00F72192">
      <w:pPr>
        <w:jc w:val="both"/>
        <w:rPr>
          <w:rFonts w:ascii="Comic Sans MS" w:hAnsi="Comic Sans MS"/>
          <w:sz w:val="20"/>
        </w:rPr>
      </w:pPr>
      <w:r w:rsidRPr="00F72192">
        <w:rPr>
          <w:rFonts w:ascii="Comic Sans MS" w:hAnsi="Comic Sans MS"/>
          <w:sz w:val="20"/>
        </w:rPr>
        <w:t xml:space="preserve"> </w:t>
      </w:r>
      <w:proofErr w:type="gramStart"/>
      <w:r w:rsidRPr="00F72192">
        <w:rPr>
          <w:rFonts w:ascii="Comic Sans MS" w:hAnsi="Comic Sans MS"/>
          <w:sz w:val="20"/>
        </w:rPr>
        <w:t>It's</w:t>
      </w:r>
      <w:proofErr w:type="gramEnd"/>
      <w:r w:rsidRPr="00F72192">
        <w:rPr>
          <w:rFonts w:ascii="Comic Sans MS" w:hAnsi="Comic Sans MS"/>
          <w:sz w:val="20"/>
        </w:rPr>
        <w:t xml:space="preserve"> a cover of the Ronnie Milsap hit of 1980</w:t>
      </w:r>
    </w:p>
    <w:p w14:paraId="07F5A842" w14:textId="77777777" w:rsidR="00201B7C" w:rsidRDefault="00201B7C">
      <w:pPr>
        <w:jc w:val="both"/>
        <w:rPr>
          <w:rFonts w:ascii="Comic Sans MS" w:hAnsi="Comic Sans MS"/>
          <w:sz w:val="20"/>
        </w:rPr>
      </w:pPr>
    </w:p>
    <w:p w14:paraId="76449569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1</w:t>
      </w:r>
      <w:r>
        <w:rPr>
          <w:rFonts w:ascii="Comic Sans MS" w:hAnsi="Comic Sans MS"/>
          <w:sz w:val="20"/>
        </w:rPr>
        <w:tab/>
        <w:t>CROSS, ROCK, CHASSE RIGHT, CROSS, ROCK, CHASSE LEFT</w:t>
      </w:r>
    </w:p>
    <w:p w14:paraId="4024C824" w14:textId="77777777" w:rsidR="00201B7C" w:rsidRDefault="00431F78">
      <w:pPr>
        <w:numPr>
          <w:ilvl w:val="1"/>
          <w:numId w:val="4"/>
        </w:num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Rock right foot over left, recover onto left</w:t>
      </w:r>
    </w:p>
    <w:p w14:paraId="5E1EF59A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side, step left beside right, step right to right side</w:t>
      </w:r>
    </w:p>
    <w:p w14:paraId="64C0FDB1" w14:textId="77777777" w:rsidR="00201B7C" w:rsidRDefault="00431F78">
      <w:pPr>
        <w:numPr>
          <w:ilvl w:val="1"/>
          <w:numId w:val="5"/>
        </w:num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rock left foot over right, recover onto right</w:t>
      </w:r>
    </w:p>
    <w:p w14:paraId="5AD16CF4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side, step right beside left, step left to left side</w:t>
      </w:r>
    </w:p>
    <w:p w14:paraId="2F4DBDEF" w14:textId="77777777" w:rsidR="00201B7C" w:rsidRDefault="00201B7C">
      <w:pPr>
        <w:jc w:val="both"/>
        <w:rPr>
          <w:rFonts w:ascii="Comic Sans MS" w:hAnsi="Comic Sans MS"/>
          <w:sz w:val="20"/>
        </w:rPr>
      </w:pPr>
    </w:p>
    <w:p w14:paraId="547C45E0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2</w:t>
      </w:r>
      <w:r>
        <w:rPr>
          <w:rFonts w:ascii="Comic Sans MS" w:hAnsi="Comic Sans MS"/>
          <w:sz w:val="20"/>
        </w:rPr>
        <w:tab/>
        <w:t>CROSS, SIDE, BEHIND, 1/4 TURN, STEP, PIVOT 1/2 TURN, SHUFFLE</w:t>
      </w:r>
    </w:p>
    <w:p w14:paraId="3E918A3A" w14:textId="77777777" w:rsidR="00201B7C" w:rsidRDefault="00431F78">
      <w:pPr>
        <w:numPr>
          <w:ilvl w:val="1"/>
          <w:numId w:val="6"/>
        </w:num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right over left, step left to left side</w:t>
      </w:r>
    </w:p>
    <w:p w14:paraId="7070A377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behind left, 1/4 turn left stepping forward on </w:t>
      </w:r>
      <w:proofErr w:type="gramStart"/>
      <w:r>
        <w:rPr>
          <w:rFonts w:ascii="Comic Sans MS" w:hAnsi="Comic Sans MS"/>
          <w:sz w:val="20"/>
        </w:rPr>
        <w:t xml:space="preserve">left  </w:t>
      </w:r>
      <w:r>
        <w:rPr>
          <w:rFonts w:ascii="Comic Sans MS" w:hAnsi="Comic Sans MS"/>
          <w:sz w:val="20"/>
        </w:rPr>
        <w:tab/>
      </w:r>
      <w:proofErr w:type="gramEnd"/>
      <w:r>
        <w:rPr>
          <w:rFonts w:ascii="Comic Sans MS" w:hAnsi="Comic Sans MS"/>
          <w:sz w:val="20"/>
        </w:rPr>
        <w:t xml:space="preserve"> [9.00]</w:t>
      </w:r>
    </w:p>
    <w:p w14:paraId="2C3C089D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right, pivot 1/2 turn left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[3.00]</w:t>
      </w:r>
    </w:p>
    <w:p w14:paraId="16233698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Right shuffle forward stepping Right-Left-Right</w:t>
      </w:r>
    </w:p>
    <w:p w14:paraId="5FF22A9A" w14:textId="77777777" w:rsidR="00201B7C" w:rsidRDefault="00201B7C">
      <w:pPr>
        <w:jc w:val="both"/>
        <w:rPr>
          <w:rFonts w:ascii="Comic Sans MS" w:hAnsi="Comic Sans MS"/>
          <w:sz w:val="20"/>
        </w:rPr>
      </w:pPr>
    </w:p>
    <w:p w14:paraId="6859376D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  <w:t>1/4 TURN, BACK, ROCK, SIDE, BEHIND, SIDE, SHUFFLE FORWARD</w:t>
      </w:r>
    </w:p>
    <w:p w14:paraId="41B03680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1/4 turn right stepping left to left side (long step to left side)</w:t>
      </w:r>
      <w:r>
        <w:rPr>
          <w:rFonts w:ascii="Comic Sans MS" w:hAnsi="Comic Sans MS"/>
          <w:sz w:val="20"/>
        </w:rPr>
        <w:tab/>
        <w:t>[6.00]</w:t>
      </w:r>
    </w:p>
    <w:p w14:paraId="2027A78A" w14:textId="77777777" w:rsidR="00201B7C" w:rsidRDefault="00431F78">
      <w:pPr>
        <w:numPr>
          <w:ilvl w:val="2"/>
          <w:numId w:val="7"/>
        </w:num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 behind left, rock onto left, step right to right side</w:t>
      </w:r>
    </w:p>
    <w:p w14:paraId="2C532736" w14:textId="77777777" w:rsidR="00201B7C" w:rsidRDefault="00431F78">
      <w:pPr>
        <w:numPr>
          <w:ilvl w:val="1"/>
          <w:numId w:val="8"/>
        </w:num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behind right, step right to right side</w:t>
      </w:r>
    </w:p>
    <w:p w14:paraId="0D140070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Left shuffle forward, stepping   Left-Right-Left</w:t>
      </w:r>
    </w:p>
    <w:p w14:paraId="5361768B" w14:textId="77777777" w:rsidR="00201B7C" w:rsidRDefault="00201B7C">
      <w:pPr>
        <w:jc w:val="both"/>
        <w:rPr>
          <w:rFonts w:ascii="Comic Sans MS" w:hAnsi="Comic Sans MS"/>
          <w:sz w:val="20"/>
        </w:rPr>
      </w:pPr>
    </w:p>
    <w:p w14:paraId="5D0D92A1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4</w:t>
      </w:r>
      <w:r>
        <w:rPr>
          <w:rFonts w:ascii="Comic Sans MS" w:hAnsi="Comic Sans MS"/>
          <w:sz w:val="20"/>
        </w:rPr>
        <w:tab/>
        <w:t xml:space="preserve">ROCK FORWARD, 3/4 TURN SHUFFLE, ROCK </w:t>
      </w:r>
      <w:proofErr w:type="gramStart"/>
      <w:r>
        <w:rPr>
          <w:rFonts w:ascii="Comic Sans MS" w:hAnsi="Comic Sans MS"/>
          <w:sz w:val="20"/>
        </w:rPr>
        <w:t>FORWARD,  COASTER</w:t>
      </w:r>
      <w:proofErr w:type="gramEnd"/>
      <w:r>
        <w:rPr>
          <w:rFonts w:ascii="Comic Sans MS" w:hAnsi="Comic Sans MS"/>
          <w:sz w:val="20"/>
        </w:rPr>
        <w:t xml:space="preserve"> STEP</w:t>
      </w:r>
    </w:p>
    <w:p w14:paraId="6CBF060C" w14:textId="77777777" w:rsidR="00201B7C" w:rsidRDefault="00431F78">
      <w:pPr>
        <w:numPr>
          <w:ilvl w:val="1"/>
          <w:numId w:val="10"/>
        </w:num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forward on right, recover onto left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14:paraId="7757F936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3/4 turn right shuffle – stepping Right-Left-Right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[3.00]</w:t>
      </w:r>
    </w:p>
    <w:p w14:paraId="05007A64" w14:textId="77777777" w:rsidR="00201B7C" w:rsidRDefault="00431F78">
      <w:pPr>
        <w:numPr>
          <w:ilvl w:val="1"/>
          <w:numId w:val="11"/>
        </w:num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forward on left, recover onto right</w:t>
      </w:r>
    </w:p>
    <w:p w14:paraId="7E6405D9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left, step right beside left, step forward on left</w:t>
      </w:r>
    </w:p>
    <w:p w14:paraId="5E414686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093B63B7" w14:textId="77777777" w:rsidR="00201B7C" w:rsidRDefault="00201B7C">
      <w:pPr>
        <w:jc w:val="both"/>
        <w:rPr>
          <w:rFonts w:ascii="Comic Sans MS" w:hAnsi="Comic Sans MS"/>
          <w:sz w:val="20"/>
        </w:rPr>
      </w:pPr>
    </w:p>
    <w:p w14:paraId="466D1F93" w14:textId="77777777" w:rsidR="00201B7C" w:rsidRDefault="00431F78">
      <w:pPr>
        <w:jc w:val="both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 xml:space="preserve">Tag at the end of Wall 4 facing </w:t>
      </w:r>
      <w:proofErr w:type="gramStart"/>
      <w:r>
        <w:rPr>
          <w:rFonts w:ascii="Comic Sans MS" w:hAnsi="Comic Sans MS"/>
          <w:b/>
          <w:bCs/>
          <w:sz w:val="20"/>
        </w:rPr>
        <w:t>front;  ADD</w:t>
      </w:r>
      <w:proofErr w:type="gramEnd"/>
      <w:r>
        <w:rPr>
          <w:rFonts w:ascii="Comic Sans MS" w:hAnsi="Comic Sans MS"/>
          <w:b/>
          <w:bCs/>
          <w:sz w:val="20"/>
        </w:rPr>
        <w:t xml:space="preserve"> the following steps; </w:t>
      </w:r>
      <w:r w:rsidRPr="00F72192">
        <w:rPr>
          <w:rFonts w:ascii="Comic Sans MS" w:hAnsi="Comic Sans MS"/>
          <w:b/>
          <w:bCs/>
          <w:sz w:val="22"/>
          <w:szCs w:val="28"/>
        </w:rPr>
        <w:t>(Ray Dylan track only)</w:t>
      </w:r>
    </w:p>
    <w:p w14:paraId="636117CD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Tag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RIGHT ROCKING CHAIR, JAZZBOX</w:t>
      </w:r>
    </w:p>
    <w:p w14:paraId="1EDB05AA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1-2-3-4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Rock forward on right, recover onto left, rock back on right foot, recover onto left</w:t>
      </w:r>
    </w:p>
    <w:p w14:paraId="53751DB4" w14:textId="77777777" w:rsidR="00201B7C" w:rsidRDefault="00431F7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5-6-7-8</w:t>
      </w:r>
      <w:r>
        <w:rPr>
          <w:rFonts w:ascii="Comic Sans MS" w:hAnsi="Comic Sans MS"/>
          <w:sz w:val="20"/>
        </w:rPr>
        <w:tab/>
        <w:t xml:space="preserve">Cross right over left, step back on left, step right to right side, step forward on left </w:t>
      </w:r>
    </w:p>
    <w:p w14:paraId="4F015F27" w14:textId="77777777" w:rsidR="00201B7C" w:rsidRDefault="00201B7C">
      <w:pPr>
        <w:jc w:val="both"/>
        <w:rPr>
          <w:rFonts w:ascii="Comic Sans MS" w:hAnsi="Comic Sans MS"/>
          <w:sz w:val="20"/>
        </w:rPr>
      </w:pPr>
    </w:p>
    <w:p w14:paraId="02AC3011" w14:textId="77777777" w:rsidR="00431F78" w:rsidRDefault="00431F78">
      <w:pPr>
        <w:jc w:val="both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 </w:t>
      </w:r>
    </w:p>
    <w:sectPr w:rsidR="00431F78">
      <w:pgSz w:w="11906" w:h="16838"/>
      <w:pgMar w:top="360" w:right="74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6B9A"/>
    <w:multiLevelType w:val="multilevel"/>
    <w:tmpl w:val="74C2B7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2875CB2"/>
    <w:multiLevelType w:val="multilevel"/>
    <w:tmpl w:val="B27E18E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B520379"/>
    <w:multiLevelType w:val="multilevel"/>
    <w:tmpl w:val="CD6070C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30272D4"/>
    <w:multiLevelType w:val="multilevel"/>
    <w:tmpl w:val="00B0B55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8214C64"/>
    <w:multiLevelType w:val="multilevel"/>
    <w:tmpl w:val="9E546B3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DDF2B31"/>
    <w:multiLevelType w:val="multilevel"/>
    <w:tmpl w:val="555C313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79657A9"/>
    <w:multiLevelType w:val="multilevel"/>
    <w:tmpl w:val="70B42D0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8D323E4"/>
    <w:multiLevelType w:val="multilevel"/>
    <w:tmpl w:val="23B090D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BF61D62"/>
    <w:multiLevelType w:val="multilevel"/>
    <w:tmpl w:val="F046639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1A9244A"/>
    <w:multiLevelType w:val="multilevel"/>
    <w:tmpl w:val="BBAE875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3A4194F"/>
    <w:multiLevelType w:val="multilevel"/>
    <w:tmpl w:val="376CA7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7A055FA1"/>
    <w:multiLevelType w:val="multilevel"/>
    <w:tmpl w:val="C16280A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CEF3A16"/>
    <w:multiLevelType w:val="multilevel"/>
    <w:tmpl w:val="1C00B2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ED741DE"/>
    <w:multiLevelType w:val="multilevel"/>
    <w:tmpl w:val="5D9212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936789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70199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439080">
    <w:abstractNumId w:val="2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685591">
    <w:abstractNumId w:val="8"/>
  </w:num>
  <w:num w:numId="5" w16cid:durableId="1062873439">
    <w:abstractNumId w:val="6"/>
  </w:num>
  <w:num w:numId="6" w16cid:durableId="1301769625">
    <w:abstractNumId w:val="7"/>
  </w:num>
  <w:num w:numId="7" w16cid:durableId="1310548373">
    <w:abstractNumId w:val="1"/>
  </w:num>
  <w:num w:numId="8" w16cid:durableId="1858764712">
    <w:abstractNumId w:val="5"/>
  </w:num>
  <w:num w:numId="9" w16cid:durableId="761416878">
    <w:abstractNumId w:val="13"/>
  </w:num>
  <w:num w:numId="10" w16cid:durableId="1406487018">
    <w:abstractNumId w:val="12"/>
  </w:num>
  <w:num w:numId="11" w16cid:durableId="1745251688">
    <w:abstractNumId w:val="11"/>
  </w:num>
  <w:num w:numId="12" w16cid:durableId="1525903781">
    <w:abstractNumId w:val="3"/>
  </w:num>
  <w:num w:numId="13" w16cid:durableId="1518036796">
    <w:abstractNumId w:val="9"/>
  </w:num>
  <w:num w:numId="14" w16cid:durableId="770246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5E"/>
    <w:rsid w:val="00201B7C"/>
    <w:rsid w:val="0031275E"/>
    <w:rsid w:val="00431F78"/>
    <w:rsid w:val="00964536"/>
    <w:rsid w:val="00F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358AA"/>
  <w15:chartTrackingRefBased/>
  <w15:docId w15:val="{1171F8C4-6DB7-424F-A110-F43D44EA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color w:val="FF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universal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 header.dot</Template>
  <TotalTime>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2295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4</cp:revision>
  <cp:lastPrinted>2013-04-17T15:24:00Z</cp:lastPrinted>
  <dcterms:created xsi:type="dcterms:W3CDTF">2020-11-02T14:01:00Z</dcterms:created>
  <dcterms:modified xsi:type="dcterms:W3CDTF">2024-08-05T09:30:00Z</dcterms:modified>
</cp:coreProperties>
</file>