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40E74" w14:textId="77777777" w:rsidR="00000000" w:rsidRDefault="003568CB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578B5D71" w14:textId="77777777" w:rsidR="00000000" w:rsidRDefault="003568CB">
      <w:pPr>
        <w:pBdr>
          <w:bottom w:val="single" w:sz="12" w:space="1" w:color="auto"/>
        </w:pBd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188CA812" w14:textId="77777777" w:rsidR="00000000" w:rsidRDefault="003568CB">
      <w:pPr>
        <w:pBdr>
          <w:bottom w:val="single" w:sz="12" w:space="1" w:color="auto"/>
        </w:pBdr>
        <w:jc w:val="both"/>
        <w:rPr>
          <w:rFonts w:ascii="Comic Sans MS" w:hAnsi="Comic Sans MS"/>
          <w:sz w:val="16"/>
        </w:rPr>
      </w:pPr>
    </w:p>
    <w:p w14:paraId="67188338" w14:textId="77777777" w:rsidR="00000000" w:rsidRDefault="003568CB">
      <w:pPr>
        <w:rPr>
          <w:rFonts w:ascii="Comic Sans MS" w:hAnsi="Comic Sans MS"/>
          <w:sz w:val="20"/>
        </w:rPr>
      </w:pPr>
    </w:p>
    <w:p w14:paraId="326EDC87" w14:textId="77777777" w:rsidR="00000000" w:rsidRDefault="003568CB">
      <w:pPr>
        <w:pStyle w:val="Heading2"/>
      </w:pPr>
      <w:r>
        <w:t>Blue Blue Day</w:t>
      </w:r>
    </w:p>
    <w:p w14:paraId="620EF112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4-walls, 32 counts, improver line dance</w:t>
      </w:r>
      <w:r>
        <w:rPr>
          <w:rFonts w:ascii="Comic Sans MS" w:hAnsi="Comic Sans MS"/>
          <w:sz w:val="20"/>
        </w:rPr>
        <w:t xml:space="preserve">, Choreographed by Diana Dawson </w:t>
      </w:r>
    </w:p>
    <w:p w14:paraId="72432B0F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to: Blue Blue Day by Anne Murray Album:  Country Croonin’, (98 bpm), 32 count </w:t>
      </w:r>
      <w:proofErr w:type="gramStart"/>
      <w:r>
        <w:rPr>
          <w:rFonts w:ascii="Comic Sans MS" w:hAnsi="Comic Sans MS"/>
          <w:sz w:val="20"/>
        </w:rPr>
        <w:t>intro</w:t>
      </w:r>
      <w:proofErr w:type="gramEnd"/>
      <w:r>
        <w:rPr>
          <w:rFonts w:ascii="Comic Sans MS" w:hAnsi="Comic Sans MS"/>
          <w:sz w:val="20"/>
        </w:rPr>
        <w:t xml:space="preserve">  </w:t>
      </w:r>
    </w:p>
    <w:p w14:paraId="15D7D164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also recorded by Don Gibson and Roy Orbison –all tracks available from Itunes etc</w:t>
      </w:r>
    </w:p>
    <w:p w14:paraId="1388B562" w14:textId="77777777" w:rsidR="00000000" w:rsidRDefault="003568CB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sz w:val="20"/>
        </w:rPr>
        <w:t xml:space="preserve">Note: there is a </w:t>
      </w:r>
      <w:r>
        <w:rPr>
          <w:rFonts w:ascii="Comic Sans MS" w:hAnsi="Comic Sans MS"/>
          <w:b/>
          <w:bCs/>
          <w:sz w:val="20"/>
        </w:rPr>
        <w:t>2-count bridge</w:t>
      </w:r>
      <w:r>
        <w:rPr>
          <w:rFonts w:ascii="Comic Sans MS" w:hAnsi="Comic Sans MS"/>
          <w:sz w:val="20"/>
        </w:rPr>
        <w:t xml:space="preserve"> at the en</w:t>
      </w:r>
      <w:r>
        <w:rPr>
          <w:rFonts w:ascii="Comic Sans MS" w:hAnsi="Comic Sans MS"/>
          <w:sz w:val="20"/>
        </w:rPr>
        <w:t xml:space="preserve">d of Section 2  </w:t>
      </w:r>
      <w:r>
        <w:rPr>
          <w:rFonts w:ascii="Comic Sans MS" w:hAnsi="Comic Sans MS"/>
          <w:b/>
          <w:bCs/>
          <w:sz w:val="20"/>
        </w:rPr>
        <w:t>during walls 2 and 5</w:t>
      </w:r>
    </w:p>
    <w:p w14:paraId="7EA33216" w14:textId="77777777" w:rsidR="00000000" w:rsidRDefault="003568CB">
      <w:pPr>
        <w:rPr>
          <w:rFonts w:ascii="Comic Sans MS" w:hAnsi="Comic Sans MS"/>
          <w:sz w:val="20"/>
        </w:rPr>
      </w:pPr>
    </w:p>
    <w:p w14:paraId="55C56CC1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1</w:t>
      </w:r>
      <w:r>
        <w:rPr>
          <w:rFonts w:ascii="Comic Sans MS" w:hAnsi="Comic Sans MS"/>
          <w:sz w:val="20"/>
        </w:rPr>
        <w:tab/>
        <w:t>STEP, PIVOT 1/2 TURN, 1/4 TURN CHASSE, BACK-ROCK-SIDE x2</w:t>
      </w:r>
    </w:p>
    <w:p w14:paraId="11E9FE36" w14:textId="77777777" w:rsidR="00000000" w:rsidRDefault="003568CB">
      <w:pPr>
        <w:numPr>
          <w:ilvl w:val="1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 foot, pivot 1/2 turn left  [6.00]</w:t>
      </w:r>
    </w:p>
    <w:p w14:paraId="58CA05C7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1/4 turn left stepping right to right side, </w:t>
      </w:r>
    </w:p>
    <w:p w14:paraId="594C8AEB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beside right, step right to right</w:t>
      </w:r>
      <w:r>
        <w:rPr>
          <w:rFonts w:ascii="Comic Sans MS" w:hAnsi="Comic Sans MS"/>
          <w:sz w:val="20"/>
        </w:rPr>
        <w:t xml:space="preserve"> side [3.00]</w:t>
      </w:r>
    </w:p>
    <w:p w14:paraId="687A3B3A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Rock back on left behind right, recover onto right, step left to left side</w:t>
      </w:r>
    </w:p>
    <w:p w14:paraId="343F0274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Rock back on right behind left, recover onto left, step right to right side</w:t>
      </w:r>
    </w:p>
    <w:p w14:paraId="704DE292" w14:textId="77777777" w:rsidR="00000000" w:rsidRDefault="003568CB">
      <w:pPr>
        <w:rPr>
          <w:rFonts w:ascii="Comic Sans MS" w:hAnsi="Comic Sans MS"/>
          <w:sz w:val="20"/>
        </w:rPr>
      </w:pPr>
    </w:p>
    <w:p w14:paraId="76F9F159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Section 2 </w:t>
      </w:r>
      <w:r>
        <w:rPr>
          <w:rFonts w:ascii="Comic Sans MS" w:hAnsi="Comic Sans MS"/>
          <w:sz w:val="20"/>
        </w:rPr>
        <w:tab/>
        <w:t>BEHIND-SIDE- STEP, SHUFFLE, STEP-PIVOT 1/2 TURN-STEP, HEEL STRUTS x2</w:t>
      </w:r>
    </w:p>
    <w:p w14:paraId="6DACDC57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</w:t>
      </w:r>
      <w:r>
        <w:rPr>
          <w:rFonts w:ascii="Comic Sans MS" w:hAnsi="Comic Sans MS"/>
          <w:sz w:val="20"/>
        </w:rPr>
        <w:t>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behind right, step right to right side, step forward on left</w:t>
      </w:r>
    </w:p>
    <w:p w14:paraId="1B8DDCEF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Right shuffle forward stepping Right-Left-Right</w:t>
      </w:r>
    </w:p>
    <w:p w14:paraId="2C6182E2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left, pivot 1/2 turn right, step forward on left [9.00]</w:t>
      </w:r>
    </w:p>
    <w:p w14:paraId="33E6EB93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Touch right heel forward, snap toes to floor</w:t>
      </w:r>
    </w:p>
    <w:p w14:paraId="3CE82737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8&amp;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Touch left heel forward, snap toes to floor  </w:t>
      </w:r>
    </w:p>
    <w:p w14:paraId="31354764" w14:textId="77777777" w:rsidR="00000000" w:rsidRDefault="003568CB">
      <w:pPr>
        <w:rPr>
          <w:rFonts w:ascii="Comic Sans MS" w:hAnsi="Comic Sans MS"/>
          <w:sz w:val="20"/>
        </w:rPr>
      </w:pPr>
    </w:p>
    <w:p w14:paraId="64009C12" w14:textId="77777777" w:rsidR="00000000" w:rsidRDefault="003568CB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2-count Bridge</w:t>
      </w:r>
      <w:r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b/>
          <w:bCs/>
          <w:sz w:val="20"/>
        </w:rPr>
        <w:t>here on wall 2 facing [12.00], and wall 5  - facing [9.00]</w:t>
      </w:r>
    </w:p>
    <w:p w14:paraId="06704917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ADD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2 HEEL STRUTS</w:t>
      </w:r>
    </w:p>
    <w:p w14:paraId="1CB0B613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Touch right heel forward, snap toes to floor</w:t>
      </w:r>
    </w:p>
    <w:p w14:paraId="4245ABA7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Touch left heel forward, snap toes to floor</w:t>
      </w:r>
    </w:p>
    <w:p w14:paraId="05D6FAB7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THEN  continue w</w:t>
      </w:r>
      <w:r>
        <w:rPr>
          <w:rFonts w:ascii="Comic Sans MS" w:hAnsi="Comic Sans MS"/>
          <w:sz w:val="20"/>
        </w:rPr>
        <w:t>ith the rest of the dance (Sections 3 and 4)</w:t>
      </w:r>
    </w:p>
    <w:p w14:paraId="235CF82D" w14:textId="77777777" w:rsidR="00000000" w:rsidRDefault="003568CB">
      <w:pPr>
        <w:rPr>
          <w:rFonts w:ascii="Comic Sans MS" w:hAnsi="Comic Sans MS"/>
          <w:sz w:val="20"/>
        </w:rPr>
      </w:pPr>
    </w:p>
    <w:p w14:paraId="40A9AAF1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3</w:t>
      </w:r>
      <w:r>
        <w:rPr>
          <w:rFonts w:ascii="Comic Sans MS" w:hAnsi="Comic Sans MS"/>
          <w:sz w:val="20"/>
        </w:rPr>
        <w:tab/>
        <w:t xml:space="preserve">SHUFFLE FWD x2, CHARLESTON, COASTER STEP </w:t>
      </w:r>
    </w:p>
    <w:p w14:paraId="480FBC29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Right shuffle forward stepping – Right-Left-Right </w:t>
      </w:r>
    </w:p>
    <w:p w14:paraId="1EB25E38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Left shuffle forward stepping  - Left-Right-Left   </w:t>
      </w:r>
    </w:p>
    <w:p w14:paraId="3BD53E58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Swing right foot out and touch right toe</w:t>
      </w:r>
      <w:r>
        <w:rPr>
          <w:rFonts w:ascii="Comic Sans MS" w:hAnsi="Comic Sans MS"/>
          <w:sz w:val="20"/>
        </w:rPr>
        <w:t>s forward, step back on right foot</w:t>
      </w:r>
    </w:p>
    <w:p w14:paraId="7EC5920D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left foot, step right beside left, step left foot forward</w:t>
      </w:r>
    </w:p>
    <w:p w14:paraId="7C8105FD" w14:textId="77777777" w:rsidR="00000000" w:rsidRDefault="003568CB">
      <w:pPr>
        <w:rPr>
          <w:rFonts w:ascii="Comic Sans MS" w:hAnsi="Comic Sans MS"/>
          <w:sz w:val="20"/>
        </w:rPr>
      </w:pPr>
    </w:p>
    <w:p w14:paraId="7CCFB21E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4</w:t>
      </w:r>
      <w:r>
        <w:rPr>
          <w:rFonts w:ascii="Comic Sans MS" w:hAnsi="Comic Sans MS"/>
          <w:sz w:val="20"/>
        </w:rPr>
        <w:tab/>
        <w:t xml:space="preserve">CROSS ROCK SIDE, CROSS SHUFFLE, TRIPLE STEP 1/2 TURN, RUN FWD, </w:t>
      </w:r>
    </w:p>
    <w:p w14:paraId="46F128CD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Cross rock right over left, recover onto left, step right to righ</w:t>
      </w:r>
      <w:r>
        <w:rPr>
          <w:rFonts w:ascii="Comic Sans MS" w:hAnsi="Comic Sans MS"/>
          <w:sz w:val="20"/>
        </w:rPr>
        <w:t>t side</w:t>
      </w:r>
    </w:p>
    <w:p w14:paraId="2CB71CB6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Cross step left over right, step right to right side, cross step left over right</w:t>
      </w:r>
    </w:p>
    <w:p w14:paraId="07D53C9A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Right triple step making 1/2 turn left (on the spot), stepping Right-Left-Right  [3.00]</w:t>
      </w:r>
    </w:p>
    <w:p w14:paraId="1A828231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Run forward stepping Left-Right-Left </w:t>
      </w:r>
    </w:p>
    <w:p w14:paraId="1BC945A7" w14:textId="77777777" w:rsidR="00000000" w:rsidRDefault="003568C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p w14:paraId="1381E5D2" w14:textId="77777777" w:rsidR="00000000" w:rsidRDefault="003568CB">
      <w:pPr>
        <w:rPr>
          <w:rFonts w:ascii="Comic Sans MS" w:hAnsi="Comic Sans MS"/>
          <w:sz w:val="20"/>
        </w:rPr>
      </w:pPr>
    </w:p>
    <w:p w14:paraId="795A6E12" w14:textId="77777777" w:rsidR="00000000" w:rsidRDefault="003568CB">
      <w:pPr>
        <w:pStyle w:val="Heading2"/>
      </w:pPr>
    </w:p>
    <w:p w14:paraId="1D3D9F01" w14:textId="77777777" w:rsidR="003568CB" w:rsidRDefault="003568CB">
      <w:pPr>
        <w:pStyle w:val="Heading3"/>
      </w:pPr>
    </w:p>
    <w:sectPr w:rsidR="003568CB">
      <w:pgSz w:w="11906" w:h="16838"/>
      <w:pgMar w:top="360" w:right="74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6B9A"/>
    <w:multiLevelType w:val="multilevel"/>
    <w:tmpl w:val="74C2B7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3A649F9"/>
    <w:multiLevelType w:val="hybridMultilevel"/>
    <w:tmpl w:val="1862EAA4"/>
    <w:lvl w:ilvl="0" w:tplc="A70E77AA">
      <w:start w:val="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520379"/>
    <w:multiLevelType w:val="multilevel"/>
    <w:tmpl w:val="CD6070C2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32A6F4D"/>
    <w:multiLevelType w:val="multilevel"/>
    <w:tmpl w:val="649ADD8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73A4194F"/>
    <w:multiLevelType w:val="multilevel"/>
    <w:tmpl w:val="376CA79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9F"/>
    <w:rsid w:val="003568CB"/>
    <w:rsid w:val="00E7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56A23"/>
  <w15:chartTrackingRefBased/>
  <w15:docId w15:val="{7EDB0C73-125F-44E9-A689-B868AD85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universal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 header.dot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Blue Day</vt:lpstr>
    </vt:vector>
  </TitlesOfParts>
  <Company/>
  <LinksUpToDate>false</LinksUpToDate>
  <CharactersWithSpaces>2288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Blue Day</dc:title>
  <dc:subject>Line Dance</dc:subject>
  <dc:creator>Diana Dawson</dc:creator>
  <cp:keywords>blue, day, line, dance</cp:keywords>
  <dc:description/>
  <cp:lastModifiedBy>Diana Dawson</cp:lastModifiedBy>
  <cp:revision>2</cp:revision>
  <cp:lastPrinted>2013-07-23T13:24:00Z</cp:lastPrinted>
  <dcterms:created xsi:type="dcterms:W3CDTF">2020-11-02T14:03:00Z</dcterms:created>
  <dcterms:modified xsi:type="dcterms:W3CDTF">2020-11-02T14:03:00Z</dcterms:modified>
</cp:coreProperties>
</file>