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689DD" w14:textId="77777777" w:rsidR="00000000" w:rsidRDefault="00BB0217">
      <w:pPr>
        <w:pStyle w:val="Heading1"/>
        <w:rPr>
          <w:rFonts w:ascii="Kristen ITC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5A93B1CF" w14:textId="77777777" w:rsidR="00000000" w:rsidRDefault="00BB0217">
      <w:pPr>
        <w:pBdr>
          <w:bottom w:val="single" w:sz="12" w:space="9" w:color="auto"/>
        </w:pBdr>
        <w:jc w:val="both"/>
        <w:rPr>
          <w:sz w:val="16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</w:t>
        </w:r>
        <w:r>
          <w:rPr>
            <w:rStyle w:val="Hyperlink"/>
            <w:rFonts w:ascii="Comic Sans MS" w:hAnsi="Comic Sans MS"/>
            <w:sz w:val="20"/>
          </w:rPr>
          <w:t>w</w:t>
        </w:r>
        <w:r>
          <w:rPr>
            <w:rStyle w:val="Hyperlink"/>
            <w:rFonts w:ascii="Comic Sans MS" w:hAnsi="Comic Sans MS"/>
            <w:sz w:val="20"/>
          </w:rPr>
          <w:t>w.dianadawson.uk</w:t>
        </w:r>
      </w:hyperlink>
      <w: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t xml:space="preserve">  -    Tel:01896 756244</w:t>
      </w:r>
    </w:p>
    <w:p w14:paraId="6F1939D3" w14:textId="77777777" w:rsidR="00000000" w:rsidRDefault="00BB0217">
      <w:pPr>
        <w:pStyle w:val="Heading4"/>
      </w:pPr>
      <w:r>
        <w:t>WAIKIKI</w:t>
      </w:r>
    </w:p>
    <w:p w14:paraId="35CC3582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2-wall, 64 counts, intermediate, country chacha</w:t>
      </w:r>
      <w:r>
        <w:rPr>
          <w:rFonts w:ascii="Comic Sans MS" w:hAnsi="Comic Sans MS"/>
          <w:sz w:val="18"/>
        </w:rPr>
        <w:t xml:space="preserve"> line dance, Choreographed by Diana Dawson (March  2014)</w:t>
      </w:r>
    </w:p>
    <w:p w14:paraId="762D9EC1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Choreographed to: “Waikiki” by Dick Van Altena, (108 bpm) Album: Flowers From The Moon, Download track from iTunes. </w:t>
      </w:r>
    </w:p>
    <w:p w14:paraId="4F304CD8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 Intro – 32 counts – start on the word “Waikiki”.  The dance has a 16-count tag at</w:t>
      </w:r>
      <w:r>
        <w:rPr>
          <w:rFonts w:ascii="Comic Sans MS" w:hAnsi="Comic Sans MS"/>
          <w:sz w:val="18"/>
        </w:rPr>
        <w:t xml:space="preserve"> the end of Wall 1 </w:t>
      </w:r>
    </w:p>
    <w:p w14:paraId="0B00E8B1" w14:textId="77777777" w:rsidR="00000000" w:rsidRDefault="00BB0217">
      <w:pPr>
        <w:jc w:val="both"/>
        <w:rPr>
          <w:rFonts w:ascii="Comic Sans MS" w:hAnsi="Comic Sans MS"/>
          <w:sz w:val="16"/>
        </w:rPr>
      </w:pPr>
    </w:p>
    <w:p w14:paraId="3CEB8932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1</w:t>
      </w:r>
      <w:r>
        <w:rPr>
          <w:rFonts w:ascii="Comic Sans MS" w:hAnsi="Comic Sans MS"/>
          <w:sz w:val="18"/>
        </w:rPr>
        <w:tab/>
        <w:t>RIGHT SIDE, TOGETHER, CHASSE 1/4 RIGHT, PADDLE 1/2 TURN RIGHT, PADDLE 1/4 TURN RIGHT</w:t>
      </w:r>
    </w:p>
    <w:p w14:paraId="32FB142A" w14:textId="77777777" w:rsidR="00000000" w:rsidRDefault="00BB0217">
      <w:pPr>
        <w:numPr>
          <w:ilvl w:val="1"/>
          <w:numId w:val="4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right to right side, step left beside right</w:t>
      </w:r>
    </w:p>
    <w:p w14:paraId="6541504B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right to right side, step left beside right, 1/4 turn right stepping forward on r</w:t>
      </w:r>
      <w:r>
        <w:rPr>
          <w:rFonts w:ascii="Comic Sans MS" w:hAnsi="Comic Sans MS"/>
          <w:sz w:val="16"/>
        </w:rPr>
        <w:t xml:space="preserve">ight </w:t>
      </w:r>
      <w:r>
        <w:rPr>
          <w:rFonts w:ascii="Comic Sans MS" w:hAnsi="Comic Sans MS"/>
          <w:sz w:val="16"/>
        </w:rPr>
        <w:tab/>
        <w:t>[3.00]</w:t>
      </w:r>
    </w:p>
    <w:p w14:paraId="15B24090" w14:textId="77777777" w:rsidR="00000000" w:rsidRDefault="00BB0217">
      <w:pPr>
        <w:numPr>
          <w:ilvl w:val="3"/>
          <w:numId w:val="6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forward on left, pivot 1/2 turn right.  Step forward on left, pivot 1/4 turn right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[12.00]</w:t>
      </w:r>
    </w:p>
    <w:p w14:paraId="72639CB1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(Sway your hips Hawaiian style as you turn)</w:t>
      </w:r>
    </w:p>
    <w:p w14:paraId="727F1DF8" w14:textId="77777777" w:rsidR="00000000" w:rsidRDefault="00BB0217">
      <w:pPr>
        <w:ind w:left="1440"/>
        <w:jc w:val="both"/>
        <w:rPr>
          <w:rFonts w:ascii="Comic Sans MS" w:hAnsi="Comic Sans MS"/>
          <w:sz w:val="16"/>
        </w:rPr>
      </w:pPr>
    </w:p>
    <w:p w14:paraId="11ADB40C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2</w:t>
      </w:r>
      <w:r>
        <w:rPr>
          <w:rFonts w:ascii="Comic Sans MS" w:hAnsi="Comic Sans MS"/>
          <w:sz w:val="18"/>
        </w:rPr>
        <w:tab/>
        <w:t>LEFT SIDE, TOGETHER, CHASSE 1/4 LEFT, STEP-PIVOT 1/2 LEFT, STEP-PIVOT 1/4 LEFT</w:t>
      </w:r>
    </w:p>
    <w:p w14:paraId="4FE0FB10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1-2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le</w:t>
      </w:r>
      <w:r>
        <w:rPr>
          <w:rFonts w:ascii="Comic Sans MS" w:hAnsi="Comic Sans MS"/>
          <w:sz w:val="16"/>
        </w:rPr>
        <w:t>ft to left side, step right beside left</w:t>
      </w:r>
    </w:p>
    <w:p w14:paraId="050C7254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Step left to left side, step right beside left, 1/4 turn left stepping forward on left 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[9.00]</w:t>
      </w:r>
    </w:p>
    <w:p w14:paraId="498AA801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5-6-7-8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Step forward on right, pivot 1/2 turn left.  Step forward on right, pivot 1/4 turn left </w:t>
      </w:r>
      <w:r>
        <w:rPr>
          <w:rFonts w:ascii="Comic Sans MS" w:hAnsi="Comic Sans MS"/>
          <w:sz w:val="16"/>
        </w:rPr>
        <w:tab/>
        <w:t>[12.00]</w:t>
      </w:r>
    </w:p>
    <w:p w14:paraId="675BFDA3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(Sway you</w:t>
      </w:r>
      <w:r>
        <w:rPr>
          <w:rFonts w:ascii="Comic Sans MS" w:hAnsi="Comic Sans MS"/>
          <w:sz w:val="16"/>
        </w:rPr>
        <w:t>r hips Hawaiian style as you turn)</w:t>
      </w:r>
    </w:p>
    <w:p w14:paraId="4F1E36CC" w14:textId="77777777" w:rsidR="00000000" w:rsidRDefault="00BB0217">
      <w:pPr>
        <w:jc w:val="both"/>
        <w:rPr>
          <w:rFonts w:ascii="Comic Sans MS" w:hAnsi="Comic Sans MS"/>
          <w:sz w:val="16"/>
        </w:rPr>
      </w:pPr>
    </w:p>
    <w:p w14:paraId="55290F1E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3</w:t>
      </w:r>
      <w:r>
        <w:rPr>
          <w:rFonts w:ascii="Comic Sans MS" w:hAnsi="Comic Sans MS"/>
          <w:sz w:val="18"/>
        </w:rPr>
        <w:tab/>
        <w:t>WALK FORWARD 2, SHUFFLE, LEFT ROCK FORWARD, 3/4 TURN TRIPLE STEP</w:t>
      </w:r>
    </w:p>
    <w:p w14:paraId="2335D807" w14:textId="77777777" w:rsidR="00000000" w:rsidRDefault="00BB0217">
      <w:pPr>
        <w:numPr>
          <w:ilvl w:val="1"/>
          <w:numId w:val="7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Walk forward on right. Walk forward on left</w:t>
      </w:r>
    </w:p>
    <w:p w14:paraId="63AD4E1F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Shuffle forward stepping Right-Left-Right</w:t>
      </w:r>
    </w:p>
    <w:p w14:paraId="0A9AE357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5-6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Rock forward on left, recover back onto right</w:t>
      </w:r>
    </w:p>
    <w:p w14:paraId="73103F8B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3/4 turn left triple step, stepping Left-Right-Left 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[3.00]</w:t>
      </w:r>
    </w:p>
    <w:p w14:paraId="5162A783" w14:textId="77777777" w:rsidR="00000000" w:rsidRDefault="00BB0217">
      <w:pPr>
        <w:jc w:val="both"/>
        <w:rPr>
          <w:rFonts w:ascii="Comic Sans MS" w:hAnsi="Comic Sans MS"/>
          <w:sz w:val="16"/>
        </w:rPr>
      </w:pPr>
    </w:p>
    <w:p w14:paraId="50C13BB5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4</w:t>
      </w:r>
      <w:r>
        <w:rPr>
          <w:rFonts w:ascii="Comic Sans MS" w:hAnsi="Comic Sans MS"/>
          <w:sz w:val="18"/>
        </w:rPr>
        <w:tab/>
        <w:t>ROCK FORWARD, COASTER STEP, STEP FORWARD, PIVOT 1/4 TURN, CROSS SHUFFLE</w:t>
      </w:r>
    </w:p>
    <w:p w14:paraId="201C76E8" w14:textId="77777777" w:rsidR="00000000" w:rsidRDefault="00BB0217">
      <w:pPr>
        <w:numPr>
          <w:ilvl w:val="1"/>
          <w:numId w:val="9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Rock forward on Right. Recover onto Left</w:t>
      </w:r>
    </w:p>
    <w:p w14:paraId="7F0A6830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back on Right, step left beside right, step forward on r</w:t>
      </w:r>
      <w:r>
        <w:rPr>
          <w:rFonts w:ascii="Comic Sans MS" w:hAnsi="Comic Sans MS"/>
          <w:sz w:val="16"/>
        </w:rPr>
        <w:t>ight</w:t>
      </w:r>
    </w:p>
    <w:p w14:paraId="4D4BE555" w14:textId="77777777" w:rsidR="00000000" w:rsidRDefault="00BB0217">
      <w:pPr>
        <w:numPr>
          <w:ilvl w:val="1"/>
          <w:numId w:val="28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forward on left, pivot 1/4 turn right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[6.00]</w:t>
      </w:r>
    </w:p>
    <w:p w14:paraId="73A9DD4B" w14:textId="77777777" w:rsidR="00000000" w:rsidRDefault="00BB0217">
      <w:pPr>
        <w:jc w:val="both"/>
        <w:rPr>
          <w:rFonts w:ascii="Comic Sans MS" w:hAnsi="Comic Sans MS"/>
          <w:b/>
          <w:bCs/>
          <w:sz w:val="16"/>
        </w:rPr>
      </w:pPr>
      <w:r>
        <w:rPr>
          <w:rFonts w:ascii="Comic Sans MS" w:hAnsi="Comic Sans MS"/>
          <w:sz w:val="16"/>
        </w:rPr>
        <w:t>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b/>
          <w:bCs/>
          <w:sz w:val="16"/>
        </w:rPr>
        <w:tab/>
      </w:r>
      <w:r>
        <w:rPr>
          <w:rFonts w:ascii="Comic Sans MS" w:hAnsi="Comic Sans MS"/>
          <w:sz w:val="16"/>
        </w:rPr>
        <w:t>Cross left over right, step right to right side, step left over right</w:t>
      </w:r>
    </w:p>
    <w:p w14:paraId="569B8A45" w14:textId="77777777" w:rsidR="00000000" w:rsidRDefault="00BB0217">
      <w:pPr>
        <w:jc w:val="both"/>
        <w:rPr>
          <w:rFonts w:ascii="Comic Sans MS" w:hAnsi="Comic Sans MS"/>
          <w:sz w:val="16"/>
        </w:rPr>
      </w:pPr>
    </w:p>
    <w:p w14:paraId="28145501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5</w:t>
      </w:r>
      <w:r>
        <w:rPr>
          <w:rFonts w:ascii="Comic Sans MS" w:hAnsi="Comic Sans MS"/>
          <w:sz w:val="18"/>
        </w:rPr>
        <w:tab/>
        <w:t>DIAGONAL ROCKING CHAIR, SIDE, ROCK, CROSS SHUFFLE</w:t>
      </w:r>
    </w:p>
    <w:p w14:paraId="2F0DDC55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1-2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Rock diagonally forward right on right foot, recover on</w:t>
      </w:r>
      <w:r>
        <w:rPr>
          <w:rFonts w:ascii="Comic Sans MS" w:hAnsi="Comic Sans MS"/>
          <w:sz w:val="16"/>
        </w:rPr>
        <w:t>to left,</w:t>
      </w:r>
    </w:p>
    <w:p w14:paraId="41CA81F8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3-4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Rock diagonally back left on right foot, recover onto left</w:t>
      </w:r>
    </w:p>
    <w:p w14:paraId="10E8DFD0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(Sway your hips Hawaiian style as you rock diagonally forward and back)</w:t>
      </w:r>
    </w:p>
    <w:p w14:paraId="50DEE46F" w14:textId="77777777" w:rsidR="00000000" w:rsidRDefault="00BB0217">
      <w:pPr>
        <w:numPr>
          <w:ilvl w:val="1"/>
          <w:numId w:val="12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Rock right to right side, recover onto left (straightening up)</w:t>
      </w:r>
    </w:p>
    <w:p w14:paraId="11EE672B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Cross right over left, step left to left si</w:t>
      </w:r>
      <w:r>
        <w:rPr>
          <w:rFonts w:ascii="Comic Sans MS" w:hAnsi="Comic Sans MS"/>
          <w:sz w:val="16"/>
        </w:rPr>
        <w:t>de, cross right over left</w:t>
      </w:r>
    </w:p>
    <w:p w14:paraId="01F8A53B" w14:textId="77777777" w:rsidR="00000000" w:rsidRDefault="00BB0217">
      <w:pPr>
        <w:jc w:val="both"/>
        <w:rPr>
          <w:rFonts w:ascii="Comic Sans MS" w:hAnsi="Comic Sans MS"/>
          <w:sz w:val="16"/>
        </w:rPr>
      </w:pPr>
    </w:p>
    <w:p w14:paraId="3AE77C49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6</w:t>
      </w:r>
      <w:r>
        <w:rPr>
          <w:rFonts w:ascii="Comic Sans MS" w:hAnsi="Comic Sans MS"/>
          <w:sz w:val="18"/>
        </w:rPr>
        <w:tab/>
        <w:t>WEAVE LEFT, SIDE, ROCK,  LEFT BEHIND, SIDE,STEP FORWARD</w:t>
      </w:r>
    </w:p>
    <w:p w14:paraId="5D97CAAC" w14:textId="77777777" w:rsidR="00000000" w:rsidRDefault="00BB0217">
      <w:pPr>
        <w:numPr>
          <w:ilvl w:val="3"/>
          <w:numId w:val="13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Step left to left side, step right behind left, step left to left side, cross right over left</w:t>
      </w:r>
    </w:p>
    <w:p w14:paraId="23470446" w14:textId="77777777" w:rsidR="00000000" w:rsidRDefault="00BB0217">
      <w:pPr>
        <w:numPr>
          <w:ilvl w:val="1"/>
          <w:numId w:val="14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Rock left to left side. Recover onto right</w:t>
      </w:r>
    </w:p>
    <w:p w14:paraId="767BB875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left behind righ</w:t>
      </w:r>
      <w:r>
        <w:rPr>
          <w:rFonts w:ascii="Comic Sans MS" w:hAnsi="Comic Sans MS"/>
          <w:sz w:val="16"/>
        </w:rPr>
        <w:t>t, step right to right side, step forward on left</w:t>
      </w:r>
    </w:p>
    <w:p w14:paraId="03606834" w14:textId="77777777" w:rsidR="00000000" w:rsidRDefault="00BB0217">
      <w:pPr>
        <w:jc w:val="both"/>
        <w:rPr>
          <w:rFonts w:ascii="Comic Sans MS" w:hAnsi="Comic Sans MS"/>
          <w:sz w:val="16"/>
        </w:rPr>
      </w:pPr>
    </w:p>
    <w:p w14:paraId="248A4492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7</w:t>
      </w:r>
      <w:r>
        <w:rPr>
          <w:rFonts w:ascii="Comic Sans MS" w:hAnsi="Comic Sans MS"/>
          <w:sz w:val="18"/>
        </w:rPr>
        <w:tab/>
        <w:t>STEP, PIVOT 1/4 TURN LEFT, CROSS, 1/4 TURN RIGHT, SHUFFLE 1/2 TURN RIGHT, FORWARD, ROCK</w:t>
      </w:r>
    </w:p>
    <w:p w14:paraId="677558EC" w14:textId="77777777" w:rsidR="00000000" w:rsidRDefault="00BB0217">
      <w:pPr>
        <w:numPr>
          <w:ilvl w:val="1"/>
          <w:numId w:val="35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Step forward on right, pivot 1/4 turn </w:t>
      </w:r>
      <w:r>
        <w:rPr>
          <w:rFonts w:ascii="Comic Sans MS" w:hAnsi="Comic Sans MS"/>
          <w:b/>
          <w:bCs/>
          <w:sz w:val="16"/>
        </w:rPr>
        <w:t>left</w:t>
      </w:r>
      <w:r>
        <w:rPr>
          <w:rFonts w:ascii="Comic Sans MS" w:hAnsi="Comic Sans MS"/>
          <w:sz w:val="16"/>
        </w:rPr>
        <w:t xml:space="preserve">, 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[3.00]</w:t>
      </w:r>
    </w:p>
    <w:p w14:paraId="1BE1454E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3-4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Cross step  right over left,  1/4  turn </w:t>
      </w:r>
      <w:r>
        <w:rPr>
          <w:rFonts w:ascii="Comic Sans MS" w:hAnsi="Comic Sans MS"/>
          <w:b/>
          <w:bCs/>
          <w:sz w:val="16"/>
        </w:rPr>
        <w:t>right</w:t>
      </w:r>
      <w:r>
        <w:rPr>
          <w:rFonts w:ascii="Comic Sans MS" w:hAnsi="Comic Sans MS"/>
          <w:b/>
          <w:bCs/>
          <w:sz w:val="16"/>
        </w:rPr>
        <w:t xml:space="preserve"> </w:t>
      </w:r>
      <w:r>
        <w:rPr>
          <w:rFonts w:ascii="Comic Sans MS" w:hAnsi="Comic Sans MS"/>
          <w:sz w:val="16"/>
        </w:rPr>
        <w:t xml:space="preserve">stepping back on left 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[6.00]</w:t>
      </w:r>
    </w:p>
    <w:p w14:paraId="2C2C8692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5&amp;6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Shuffle 1/2 turn </w:t>
      </w:r>
      <w:r>
        <w:rPr>
          <w:rFonts w:ascii="Comic Sans MS" w:hAnsi="Comic Sans MS"/>
          <w:b/>
          <w:bCs/>
          <w:sz w:val="16"/>
        </w:rPr>
        <w:t>right</w:t>
      </w:r>
      <w:r>
        <w:rPr>
          <w:rFonts w:ascii="Comic Sans MS" w:hAnsi="Comic Sans MS"/>
          <w:sz w:val="16"/>
        </w:rPr>
        <w:t xml:space="preserve"> stepping Right-Left-Right 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[12.00]</w:t>
      </w:r>
    </w:p>
    <w:p w14:paraId="43336296" w14:textId="77777777" w:rsidR="00000000" w:rsidRDefault="00BB0217">
      <w:pPr>
        <w:numPr>
          <w:ilvl w:val="1"/>
          <w:numId w:val="17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Rock forward on left, recover back onto right</w:t>
      </w:r>
    </w:p>
    <w:p w14:paraId="2559DC47" w14:textId="77777777" w:rsidR="00000000" w:rsidRDefault="00BB0217">
      <w:pPr>
        <w:jc w:val="both"/>
        <w:rPr>
          <w:rFonts w:ascii="Comic Sans MS" w:hAnsi="Comic Sans MS"/>
          <w:sz w:val="16"/>
        </w:rPr>
      </w:pPr>
    </w:p>
    <w:p w14:paraId="036443B9" w14:textId="77777777" w:rsidR="00000000" w:rsidRDefault="00BB021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8</w:t>
      </w:r>
      <w:r>
        <w:rPr>
          <w:rFonts w:ascii="Comic Sans MS" w:hAnsi="Comic Sans MS"/>
          <w:sz w:val="18"/>
        </w:rPr>
        <w:tab/>
        <w:t>SHUFFLE BACK, TOE BACK, REVERSE 1/2 TURN RIGHT, FORWARD ROCK, COASTER CROSS</w:t>
      </w:r>
    </w:p>
    <w:p w14:paraId="3886BEF7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1&amp;2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back on left</w:t>
      </w:r>
      <w:r>
        <w:rPr>
          <w:rFonts w:ascii="Comic Sans MS" w:hAnsi="Comic Sans MS"/>
          <w:sz w:val="16"/>
        </w:rPr>
        <w:t>, step right beside left, step back on left</w:t>
      </w:r>
    </w:p>
    <w:p w14:paraId="2458CA65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3-4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Touch right toe back, 1/2 turn right   (weight onto right foot)    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[6.00]</w:t>
      </w:r>
    </w:p>
    <w:p w14:paraId="7D595529" w14:textId="77777777" w:rsidR="00000000" w:rsidRDefault="00BB0217">
      <w:pPr>
        <w:numPr>
          <w:ilvl w:val="1"/>
          <w:numId w:val="34"/>
        </w:num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Rock forward on left, recover onto right</w:t>
      </w:r>
    </w:p>
    <w:p w14:paraId="6725093E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back on left, step right beside left, step left over right</w:t>
      </w:r>
    </w:p>
    <w:p w14:paraId="12E07966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Begin again</w:t>
      </w:r>
    </w:p>
    <w:p w14:paraId="489E0AC8" w14:textId="77777777" w:rsidR="00000000" w:rsidRDefault="00BB0217">
      <w:pPr>
        <w:jc w:val="both"/>
        <w:rPr>
          <w:rFonts w:ascii="Comic Sans MS" w:hAnsi="Comic Sans MS"/>
          <w:sz w:val="16"/>
        </w:rPr>
      </w:pPr>
    </w:p>
    <w:p w14:paraId="7210747E" w14:textId="77777777" w:rsidR="00000000" w:rsidRDefault="00BB0217">
      <w:pPr>
        <w:jc w:val="both"/>
        <w:rPr>
          <w:rFonts w:ascii="Comic Sans MS" w:hAnsi="Comic Sans MS"/>
          <w:b/>
          <w:bCs/>
          <w:sz w:val="16"/>
        </w:rPr>
      </w:pPr>
      <w:r>
        <w:rPr>
          <w:rFonts w:ascii="Comic Sans MS" w:hAnsi="Comic Sans MS"/>
          <w:b/>
          <w:bCs/>
          <w:sz w:val="16"/>
        </w:rPr>
        <w:t>16 cou</w:t>
      </w:r>
      <w:r>
        <w:rPr>
          <w:rFonts w:ascii="Comic Sans MS" w:hAnsi="Comic Sans MS"/>
          <w:b/>
          <w:bCs/>
          <w:sz w:val="16"/>
        </w:rPr>
        <w:t>nt TAG at the end of Wall 1 only (facing 6.00)</w:t>
      </w:r>
    </w:p>
    <w:p w14:paraId="7C51FDCE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Tag Section 1</w:t>
      </w:r>
      <w:r>
        <w:rPr>
          <w:rFonts w:ascii="Comic Sans MS" w:hAnsi="Comic Sans MS"/>
          <w:sz w:val="16"/>
        </w:rPr>
        <w:tab/>
        <w:t>RIGHT SIDE-ROCK, BEHIND &amp; CROSS, LEFT SIDE-ROCK, BEHIND &amp; CROSS</w:t>
      </w:r>
    </w:p>
    <w:p w14:paraId="7082C7BC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1-2-3&amp;4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Rock to right side, recover onto left.  </w:t>
      </w:r>
      <w:r>
        <w:rPr>
          <w:rFonts w:ascii="Comic Sans MS" w:hAnsi="Comic Sans MS"/>
          <w:sz w:val="16"/>
        </w:rPr>
        <w:tab/>
        <w:t>Step right behind left, step left to left side, cross right over left</w:t>
      </w:r>
    </w:p>
    <w:p w14:paraId="643579E5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5-6-7&amp;8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Ro</w:t>
      </w:r>
      <w:r>
        <w:rPr>
          <w:rFonts w:ascii="Comic Sans MS" w:hAnsi="Comic Sans MS"/>
          <w:sz w:val="16"/>
        </w:rPr>
        <w:t xml:space="preserve">ck to left side, recover onto right.  </w:t>
      </w:r>
      <w:r>
        <w:rPr>
          <w:rFonts w:ascii="Comic Sans MS" w:hAnsi="Comic Sans MS"/>
          <w:sz w:val="16"/>
        </w:rPr>
        <w:tab/>
        <w:t>Step left behind right, step right to right side, cross left over right</w:t>
      </w:r>
    </w:p>
    <w:p w14:paraId="7292371B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Tag Section 2</w:t>
      </w:r>
      <w:r>
        <w:rPr>
          <w:rFonts w:ascii="Comic Sans MS" w:hAnsi="Comic Sans MS"/>
          <w:sz w:val="16"/>
        </w:rPr>
        <w:tab/>
        <w:t>RIGHT FORWARD, ROCK, 1/2 TURN SHUFFLE, STEP, PIVOT 1/2 TURN, LEFT SHUFFLE</w:t>
      </w:r>
    </w:p>
    <w:p w14:paraId="6E58FCBE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1-2-3&amp;4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Rock forward on right, recover onto left,  Shuff</w:t>
      </w:r>
      <w:r>
        <w:rPr>
          <w:rFonts w:ascii="Comic Sans MS" w:hAnsi="Comic Sans MS"/>
          <w:sz w:val="16"/>
        </w:rPr>
        <w:t>le 1/2 turn right stepping Right-Left-Right</w:t>
      </w:r>
      <w:r>
        <w:rPr>
          <w:rFonts w:ascii="Comic Sans MS" w:hAnsi="Comic Sans MS"/>
          <w:sz w:val="16"/>
        </w:rPr>
        <w:tab/>
        <w:t>[12.00]</w:t>
      </w:r>
    </w:p>
    <w:p w14:paraId="66E501A1" w14:textId="77777777" w:rsidR="00000000" w:rsidRDefault="00BB0217">
      <w:pPr>
        <w:jc w:val="both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>5-6-7&amp;8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>Step forward on left, pivot 1/2 turn right. Shuffle forward stepping Left-Right- Left</w:t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  <w:t xml:space="preserve"> [6.00]</w:t>
      </w:r>
    </w:p>
    <w:p w14:paraId="7A7C5A05" w14:textId="77777777" w:rsidR="00000000" w:rsidRDefault="00BB0217">
      <w:pPr>
        <w:pStyle w:val="Heading4"/>
      </w:pPr>
    </w:p>
    <w:p w14:paraId="0F967E89" w14:textId="77777777" w:rsidR="00BB0217" w:rsidRDefault="00BB0217">
      <w:pPr>
        <w:jc w:val="both"/>
        <w:rPr>
          <w:rFonts w:ascii="Comic Sans MS" w:hAnsi="Comic Sans MS"/>
          <w:sz w:val="20"/>
        </w:rPr>
      </w:pPr>
    </w:p>
    <w:sectPr w:rsidR="00BB0217">
      <w:pgSz w:w="11906" w:h="16838"/>
      <w:pgMar w:top="180" w:right="38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4BEB"/>
    <w:multiLevelType w:val="multilevel"/>
    <w:tmpl w:val="5576283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F66679"/>
    <w:multiLevelType w:val="multilevel"/>
    <w:tmpl w:val="1CB6D1A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807277"/>
    <w:multiLevelType w:val="multilevel"/>
    <w:tmpl w:val="3D28A25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A26B9A"/>
    <w:multiLevelType w:val="multilevel"/>
    <w:tmpl w:val="74C2B7E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4F47BF7"/>
    <w:multiLevelType w:val="multilevel"/>
    <w:tmpl w:val="10362A1C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8273A14"/>
    <w:multiLevelType w:val="multilevel"/>
    <w:tmpl w:val="AF2CB5D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045324"/>
    <w:multiLevelType w:val="multilevel"/>
    <w:tmpl w:val="8F067F1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6D52EB"/>
    <w:multiLevelType w:val="multilevel"/>
    <w:tmpl w:val="6DE8D3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CA7B2F"/>
    <w:multiLevelType w:val="multilevel"/>
    <w:tmpl w:val="26D28F6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6D4"/>
    <w:multiLevelType w:val="multilevel"/>
    <w:tmpl w:val="600C195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FB86FC0"/>
    <w:multiLevelType w:val="multilevel"/>
    <w:tmpl w:val="B2063956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B520379"/>
    <w:multiLevelType w:val="multilevel"/>
    <w:tmpl w:val="CD6070C2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DBC0637"/>
    <w:multiLevelType w:val="multilevel"/>
    <w:tmpl w:val="35E0196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1755E5E"/>
    <w:multiLevelType w:val="multilevel"/>
    <w:tmpl w:val="F828A56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356706D"/>
    <w:multiLevelType w:val="multilevel"/>
    <w:tmpl w:val="AC5AA6F0"/>
    <w:lvl w:ilvl="0">
      <w:start w:val="5"/>
      <w:numFmt w:val="decimal"/>
      <w:lvlText w:val="%1"/>
      <w:lvlJc w:val="left"/>
      <w:pPr>
        <w:tabs>
          <w:tab w:val="num" w:pos="1548"/>
        </w:tabs>
        <w:ind w:left="1548" w:hanging="1548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548"/>
        </w:tabs>
        <w:ind w:left="1548" w:hanging="1548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548"/>
        </w:tabs>
        <w:ind w:left="1548" w:hanging="1548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5" w15:restartNumberingAfterBreak="0">
    <w:nsid w:val="45A3369C"/>
    <w:multiLevelType w:val="multilevel"/>
    <w:tmpl w:val="7F9CFAC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AFA1BF8"/>
    <w:multiLevelType w:val="multilevel"/>
    <w:tmpl w:val="72A46B2A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1C2BAB"/>
    <w:multiLevelType w:val="multilevel"/>
    <w:tmpl w:val="D6BA4C1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5351D7B"/>
    <w:multiLevelType w:val="multilevel"/>
    <w:tmpl w:val="7CA2B53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6CF0F4F"/>
    <w:multiLevelType w:val="multilevel"/>
    <w:tmpl w:val="DB62F5F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A287681"/>
    <w:multiLevelType w:val="multilevel"/>
    <w:tmpl w:val="0CC8CA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2C4A9D"/>
    <w:multiLevelType w:val="multilevel"/>
    <w:tmpl w:val="7C681E6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415B46"/>
    <w:multiLevelType w:val="multilevel"/>
    <w:tmpl w:val="B420C91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3713C32"/>
    <w:multiLevelType w:val="multilevel"/>
    <w:tmpl w:val="15F00C3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3B26325"/>
    <w:multiLevelType w:val="multilevel"/>
    <w:tmpl w:val="B33A599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4171518"/>
    <w:multiLevelType w:val="multilevel"/>
    <w:tmpl w:val="F8B6E79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79A5C4F"/>
    <w:multiLevelType w:val="multilevel"/>
    <w:tmpl w:val="030C49E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C582C98"/>
    <w:multiLevelType w:val="multilevel"/>
    <w:tmpl w:val="F7C4D15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3A4194F"/>
    <w:multiLevelType w:val="multilevel"/>
    <w:tmpl w:val="376CA79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A0C7335"/>
    <w:multiLevelType w:val="multilevel"/>
    <w:tmpl w:val="EE76B4B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BB40ACD"/>
    <w:multiLevelType w:val="multilevel"/>
    <w:tmpl w:val="FF08969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C2732C4"/>
    <w:multiLevelType w:val="multilevel"/>
    <w:tmpl w:val="A268F13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C533E3D"/>
    <w:multiLevelType w:val="multilevel"/>
    <w:tmpl w:val="C93C8BA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E65AA4"/>
    <w:multiLevelType w:val="multilevel"/>
    <w:tmpl w:val="25AEE32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DC67276"/>
    <w:multiLevelType w:val="multilevel"/>
    <w:tmpl w:val="D6E23DA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27"/>
  </w:num>
  <w:num w:numId="6">
    <w:abstractNumId w:val="25"/>
  </w:num>
  <w:num w:numId="7">
    <w:abstractNumId w:val="34"/>
  </w:num>
  <w:num w:numId="8">
    <w:abstractNumId w:val="30"/>
  </w:num>
  <w:num w:numId="9">
    <w:abstractNumId w:val="9"/>
  </w:num>
  <w:num w:numId="10">
    <w:abstractNumId w:val="15"/>
  </w:num>
  <w:num w:numId="11">
    <w:abstractNumId w:val="29"/>
  </w:num>
  <w:num w:numId="12">
    <w:abstractNumId w:val="26"/>
  </w:num>
  <w:num w:numId="13">
    <w:abstractNumId w:val="22"/>
  </w:num>
  <w:num w:numId="14">
    <w:abstractNumId w:val="19"/>
  </w:num>
  <w:num w:numId="15">
    <w:abstractNumId w:val="13"/>
  </w:num>
  <w:num w:numId="16">
    <w:abstractNumId w:val="10"/>
  </w:num>
  <w:num w:numId="17">
    <w:abstractNumId w:val="4"/>
  </w:num>
  <w:num w:numId="18">
    <w:abstractNumId w:val="23"/>
  </w:num>
  <w:num w:numId="19">
    <w:abstractNumId w:val="17"/>
  </w:num>
  <w:num w:numId="20">
    <w:abstractNumId w:val="21"/>
  </w:num>
  <w:num w:numId="21">
    <w:abstractNumId w:val="31"/>
  </w:num>
  <w:num w:numId="22">
    <w:abstractNumId w:val="32"/>
  </w:num>
  <w:num w:numId="23">
    <w:abstractNumId w:val="12"/>
  </w:num>
  <w:num w:numId="24">
    <w:abstractNumId w:val="8"/>
  </w:num>
  <w:num w:numId="25">
    <w:abstractNumId w:val="6"/>
  </w:num>
  <w:num w:numId="26">
    <w:abstractNumId w:val="16"/>
  </w:num>
  <w:num w:numId="27">
    <w:abstractNumId w:val="14"/>
  </w:num>
  <w:num w:numId="28">
    <w:abstractNumId w:val="0"/>
  </w:num>
  <w:num w:numId="29">
    <w:abstractNumId w:val="2"/>
  </w:num>
  <w:num w:numId="30">
    <w:abstractNumId w:val="20"/>
  </w:num>
  <w:num w:numId="31">
    <w:abstractNumId w:val="1"/>
  </w:num>
  <w:num w:numId="32">
    <w:abstractNumId w:val="7"/>
  </w:num>
  <w:num w:numId="33">
    <w:abstractNumId w:val="5"/>
  </w:num>
  <w:num w:numId="34">
    <w:abstractNumId w:val="18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38"/>
    <w:rsid w:val="007F3738"/>
    <w:rsid w:val="00B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19748"/>
  <w15:chartTrackingRefBased/>
  <w15:docId w15:val="{F93A97F8-D287-45E0-BA2A-3AA62754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Forte" w:hAnsi="Forte"/>
      <w:sz w:val="4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caps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universal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 header.dot</Template>
  <TotalTime>1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3991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2014-03-06T13:49:00Z</cp:lastPrinted>
  <dcterms:created xsi:type="dcterms:W3CDTF">2020-11-02T14:04:00Z</dcterms:created>
  <dcterms:modified xsi:type="dcterms:W3CDTF">2020-11-02T14:04:00Z</dcterms:modified>
</cp:coreProperties>
</file>