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534E1" w14:textId="77777777" w:rsidR="00000000" w:rsidRDefault="00745F2E">
      <w:pPr>
        <w:pStyle w:val="Heading1"/>
        <w:rPr>
          <w:rFonts w:ascii="Kristen ITC" w:hAnsi="Kristen ITC"/>
          <w:color w:val="4D4D4D"/>
          <w:sz w:val="52"/>
        </w:rPr>
      </w:pPr>
      <w:r>
        <w:rPr>
          <w:rFonts w:ascii="Kristen ITC" w:hAnsi="Kristen ITC"/>
          <w:color w:val="4D4D4D"/>
          <w:sz w:val="52"/>
        </w:rPr>
        <w:t>Line Dancing with Diana Dawson</w:t>
      </w:r>
    </w:p>
    <w:p w14:paraId="47EA8F0E" w14:textId="77777777" w:rsidR="00000000" w:rsidRDefault="00745F2E">
      <w:pP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C7ED478" w14:textId="77777777" w:rsidR="00000000" w:rsidRDefault="00745F2E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</w:t>
      </w:r>
      <w:r>
        <w:rPr>
          <w:rFonts w:ascii="Comic Sans MS" w:hAnsi="Comic Sans MS"/>
          <w:sz w:val="20"/>
        </w:rPr>
        <w:t>_________________________-</w:t>
      </w:r>
    </w:p>
    <w:p w14:paraId="78A9C4E6" w14:textId="77777777" w:rsidR="00000000" w:rsidRDefault="00745F2E">
      <w:pPr>
        <w:rPr>
          <w:rFonts w:ascii="Comic Sans MS" w:eastAsia="Arial Unicode MS" w:hAnsi="Comic Sans MS"/>
          <w:sz w:val="36"/>
          <w:szCs w:val="18"/>
          <w:lang w:val="en-US"/>
        </w:rPr>
      </w:pPr>
      <w:r>
        <w:rPr>
          <w:rFonts w:ascii="Comic Sans MS" w:eastAsia="Arial Unicode MS" w:hAnsi="Comic Sans MS"/>
          <w:sz w:val="36"/>
          <w:szCs w:val="18"/>
          <w:lang w:val="en-US"/>
        </w:rPr>
        <w:t>Heartless Heart</w:t>
      </w:r>
    </w:p>
    <w:p w14:paraId="23F3AC6F" w14:textId="77777777" w:rsidR="00000000" w:rsidRDefault="00745F2E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4-walls, 32 counts, Improver line dance, Choreographed by Diana Dawson (Summer 2014)</w:t>
      </w:r>
    </w:p>
    <w:p w14:paraId="562AE1FC" w14:textId="77777777" w:rsidR="00000000" w:rsidRDefault="00745F2E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Choreographed to “</w:t>
      </w:r>
      <w:r>
        <w:rPr>
          <w:rFonts w:ascii="Comic Sans MS" w:eastAsia="Arial Unicode MS" w:hAnsi="Comic Sans MS"/>
          <w:b/>
          <w:bCs/>
          <w:sz w:val="20"/>
          <w:szCs w:val="18"/>
          <w:lang w:val="en-US"/>
        </w:rPr>
        <w:t>Heartless Heart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” by Ricky Travers. (90/180bpm  ) </w:t>
      </w:r>
    </w:p>
    <w:p w14:paraId="462C5B36" w14:textId="77777777" w:rsidR="00000000" w:rsidRDefault="00745F2E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 xml:space="preserve">Album: </w:t>
      </w:r>
      <w:r>
        <w:rPr>
          <w:rFonts w:ascii="Comic Sans MS" w:eastAsia="Arial Unicode MS" w:hAnsi="Comic Sans MS"/>
          <w:b/>
          <w:bCs/>
          <w:sz w:val="20"/>
          <w:szCs w:val="18"/>
          <w:lang w:val="en-US"/>
        </w:rPr>
        <w:t>That’s Me</w:t>
      </w:r>
      <w:r>
        <w:rPr>
          <w:rFonts w:ascii="Comic Sans MS" w:eastAsia="Arial Unicode MS" w:hAnsi="Comic Sans MS"/>
          <w:sz w:val="20"/>
          <w:szCs w:val="18"/>
          <w:lang w:val="en-US"/>
        </w:rPr>
        <w:t>, download available on Itunes &amp; Amazon</w:t>
      </w:r>
    </w:p>
    <w:p w14:paraId="2EB3F837" w14:textId="77777777" w:rsidR="00000000" w:rsidRDefault="00745F2E">
      <w:pPr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16 c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ount intro – start on vocals  …..oh heartless </w:t>
      </w:r>
      <w:r>
        <w:rPr>
          <w:rFonts w:ascii="Comic Sans MS" w:eastAsia="Arial Unicode MS" w:hAnsi="Comic Sans MS"/>
          <w:b/>
          <w:bCs/>
          <w:sz w:val="20"/>
          <w:szCs w:val="18"/>
          <w:lang w:val="en-US"/>
        </w:rPr>
        <w:t>HEART</w:t>
      </w:r>
      <w:r>
        <w:rPr>
          <w:rFonts w:ascii="Comic Sans MS" w:eastAsia="Arial Unicode MS" w:hAnsi="Comic Sans MS"/>
          <w:sz w:val="20"/>
          <w:szCs w:val="18"/>
          <w:lang w:val="en-US"/>
        </w:rPr>
        <w:t>….!</w:t>
      </w:r>
    </w:p>
    <w:p w14:paraId="49462867" w14:textId="77777777" w:rsidR="00000000" w:rsidRDefault="00745F2E">
      <w:pPr>
        <w:rPr>
          <w:rFonts w:ascii="Comic Sans MS" w:eastAsia="Arial Unicode MS" w:hAnsi="Comic Sans MS"/>
          <w:sz w:val="20"/>
          <w:szCs w:val="18"/>
          <w:lang w:val="en-US"/>
        </w:rPr>
      </w:pPr>
    </w:p>
    <w:p w14:paraId="2388C9C4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1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>Right Shuffle forward, Left Shuffle forward (diagonally), Reverse Rumba Box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 </w:t>
      </w:r>
    </w:p>
    <w:p w14:paraId="51B12F95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1&amp;2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forward on Right. Step Left beside Right. Step forward on Right (towards Right diagonal)</w:t>
      </w:r>
    </w:p>
    <w:p w14:paraId="157B36A1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3&amp;4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forwar</w:t>
      </w:r>
      <w:r>
        <w:rPr>
          <w:rFonts w:ascii="Comic Sans MS" w:eastAsia="Arial Unicode MS" w:hAnsi="Comic Sans MS"/>
          <w:sz w:val="20"/>
          <w:szCs w:val="18"/>
          <w:lang w:val="en-US"/>
        </w:rPr>
        <w:t>d on Left. Step Right beside Left. Step forward on Left (towards Left diagonal)</w:t>
      </w:r>
    </w:p>
    <w:p w14:paraId="32EB8D9D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5&amp;6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right to right side, step left beside right, step back on right</w:t>
      </w:r>
    </w:p>
    <w:p w14:paraId="11A492AF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7&amp;8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left to left side, step right beside left, step forward on left</w:t>
      </w:r>
    </w:p>
    <w:p w14:paraId="719C0476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</w:p>
    <w:p w14:paraId="09640840" w14:textId="77777777" w:rsidR="00000000" w:rsidRDefault="00745F2E">
      <w:pPr>
        <w:tabs>
          <w:tab w:val="left" w:pos="1080"/>
        </w:tabs>
        <w:ind w:left="1080" w:hanging="1080"/>
        <w:rPr>
          <w:rFonts w:ascii="Comic Sans MS" w:eastAsia="Arial Unicode MS" w:hAnsi="Comic Sans MS"/>
          <w:sz w:val="20"/>
          <w:szCs w:val="18"/>
          <w:u w:val="single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>Chasse Quarter Turn</w:t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 xml:space="preserve"> Right, Triple Step Three-quarter turn Right, Back Rock Side,</w:t>
      </w:r>
    </w:p>
    <w:p w14:paraId="5D9D2995" w14:textId="77777777" w:rsidR="00000000" w:rsidRDefault="00745F2E">
      <w:pPr>
        <w:tabs>
          <w:tab w:val="left" w:pos="1080"/>
        </w:tabs>
        <w:ind w:left="1080" w:hanging="1080"/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 xml:space="preserve"> Sailor Quarter turn Right, </w:t>
      </w:r>
    </w:p>
    <w:p w14:paraId="71512B04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1&amp;2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Right to Right side. Step Left beside Right. Quarter turn Right stepping forward on Right [3.00]</w:t>
      </w:r>
    </w:p>
    <w:p w14:paraId="51EC3C40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</w:rPr>
      </w:pPr>
      <w:r>
        <w:rPr>
          <w:rFonts w:ascii="Comic Sans MS" w:eastAsia="Arial Unicode MS" w:hAnsi="Comic Sans MS"/>
          <w:sz w:val="20"/>
        </w:rPr>
        <w:t>3&amp;</w:t>
      </w:r>
      <w:r>
        <w:rPr>
          <w:rFonts w:ascii="Comic Sans MS" w:eastAsia="Arial Unicode MS" w:hAnsi="Comic Sans MS"/>
          <w:sz w:val="20"/>
        </w:rPr>
        <w:tab/>
        <w:t xml:space="preserve">Step forward on Left, Half turn Right stepping forward </w:t>
      </w:r>
      <w:r>
        <w:rPr>
          <w:rFonts w:ascii="Comic Sans MS" w:eastAsia="Arial Unicode MS" w:hAnsi="Comic Sans MS"/>
          <w:sz w:val="20"/>
        </w:rPr>
        <w:t>on right.</w:t>
      </w:r>
    </w:p>
    <w:p w14:paraId="6ED05091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eastAsia="Arial Unicode MS" w:hAnsi="Comic Sans MS"/>
          <w:sz w:val="20"/>
        </w:rPr>
        <w:t>4</w:t>
      </w:r>
      <w:r>
        <w:rPr>
          <w:rFonts w:ascii="Comic Sans MS" w:eastAsia="Arial Unicode MS" w:hAnsi="Comic Sans MS"/>
          <w:sz w:val="20"/>
        </w:rPr>
        <w:tab/>
        <w:t>Quarter</w:t>
      </w:r>
      <w:r>
        <w:rPr>
          <w:rFonts w:ascii="Comic Sans MS" w:hAnsi="Comic Sans MS"/>
          <w:sz w:val="20"/>
        </w:rPr>
        <w:t xml:space="preserve"> turn Right stepping Left to left side (long step)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[12.00]</w:t>
      </w:r>
    </w:p>
    <w:p w14:paraId="48AFCB67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5&amp;6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Rock back on Right behind Left, recover onto Left. Step Right to Right Side</w:t>
      </w:r>
    </w:p>
    <w:p w14:paraId="1B1B0AA8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7&amp;8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Left behind Right. Quarter turn Right stepping Right to Right side. Step Left to Left si</w:t>
      </w:r>
      <w:r>
        <w:rPr>
          <w:rFonts w:ascii="Comic Sans MS" w:eastAsia="Arial Unicode MS" w:hAnsi="Comic Sans MS"/>
          <w:sz w:val="20"/>
          <w:szCs w:val="18"/>
          <w:lang w:val="en-US"/>
        </w:rPr>
        <w:t>de[3.00]</w:t>
      </w:r>
    </w:p>
    <w:p w14:paraId="77749982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</w:p>
    <w:p w14:paraId="4F31FF32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hAnsi="Comic Sans MS"/>
          <w:b/>
          <w:bCs/>
          <w:sz w:val="20"/>
        </w:rPr>
        <w:t>Restart</w:t>
      </w:r>
      <w:r>
        <w:rPr>
          <w:rFonts w:ascii="Comic Sans MS" w:hAnsi="Comic Sans MS"/>
          <w:sz w:val="20"/>
        </w:rPr>
        <w:t xml:space="preserve"> here on wall 4 facing [12.00]</w:t>
      </w:r>
    </w:p>
    <w:p w14:paraId="4C17FB74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</w:p>
    <w:p w14:paraId="4F166642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3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>Right Shuffle Forward, Step, Pivot Quarter turn Right, Cross, Weave x4, Side Rock Cross</w:t>
      </w:r>
    </w:p>
    <w:p w14:paraId="295DD901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1&amp;2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forward on Right, step Left beside Right, step forward on Right</w:t>
      </w:r>
    </w:p>
    <w:p w14:paraId="105ACBD7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3&amp;4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forward on Left, pivot quar</w:t>
      </w:r>
      <w:r>
        <w:rPr>
          <w:rFonts w:ascii="Comic Sans MS" w:eastAsia="Arial Unicode MS" w:hAnsi="Comic Sans MS"/>
          <w:sz w:val="20"/>
          <w:szCs w:val="18"/>
          <w:lang w:val="en-US"/>
        </w:rPr>
        <w:t>ter turn Right, cross step Left over Right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[6.00]</w:t>
      </w:r>
    </w:p>
    <w:p w14:paraId="064AADBB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5&amp;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 xml:space="preserve">Step Right to Right side.  Step Left behind Right. </w:t>
      </w:r>
    </w:p>
    <w:p w14:paraId="79F7A25E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6&amp;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Right to Right side. Cross step Left over Right</w:t>
      </w:r>
    </w:p>
    <w:p w14:paraId="2C1CDC46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7&amp;8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 xml:space="preserve">Rock Right to Right side. Recover onto Left.  Cross step Right over Left </w:t>
      </w:r>
    </w:p>
    <w:p w14:paraId="6A3B2119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</w:p>
    <w:p w14:paraId="7971BAB5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Section 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>Triple</w:t>
      </w:r>
      <w:r>
        <w:rPr>
          <w:rFonts w:ascii="Comic Sans MS" w:eastAsia="Arial Unicode MS" w:hAnsi="Comic Sans MS"/>
          <w:sz w:val="20"/>
          <w:szCs w:val="18"/>
          <w:u w:val="single"/>
          <w:lang w:val="en-US"/>
        </w:rPr>
        <w:t xml:space="preserve"> step Three-quarter turn right, Mambo forward, Coaster Step, Rocking Chair</w:t>
      </w:r>
    </w:p>
    <w:p w14:paraId="1B14B0E9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1&amp;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Quarter turn Right stepping back on Left. Half turn Right stepping forward on Right  [3.00]</w:t>
      </w:r>
    </w:p>
    <w:p w14:paraId="03D39791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2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forward on Left</w:t>
      </w:r>
    </w:p>
    <w:p w14:paraId="676A3CA3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3&amp;4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Rock forward on Right. Recover onto Left. Step back on Righ</w:t>
      </w:r>
      <w:r>
        <w:rPr>
          <w:rFonts w:ascii="Comic Sans MS" w:eastAsia="Arial Unicode MS" w:hAnsi="Comic Sans MS"/>
          <w:sz w:val="20"/>
          <w:szCs w:val="18"/>
          <w:lang w:val="en-US"/>
        </w:rPr>
        <w:t xml:space="preserve">t  </w:t>
      </w:r>
    </w:p>
    <w:p w14:paraId="71A5246F" w14:textId="77777777" w:rsidR="00000000" w:rsidRDefault="00745F2E">
      <w:pPr>
        <w:tabs>
          <w:tab w:val="left" w:pos="1080"/>
        </w:tabs>
        <w:rPr>
          <w:rFonts w:ascii="Comic Sans MS" w:eastAsia="Arial Unicode MS" w:hAnsi="Comic Sans MS"/>
          <w:sz w:val="20"/>
          <w:szCs w:val="18"/>
          <w:lang w:val="en-US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5&amp;6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Step back on Left. Step Right beside Left. Step forward on Left</w:t>
      </w:r>
    </w:p>
    <w:p w14:paraId="6773B3C1" w14:textId="77777777" w:rsidR="00000000" w:rsidRDefault="00745F2E">
      <w:pPr>
        <w:tabs>
          <w:tab w:val="left" w:pos="1080"/>
        </w:tabs>
        <w:rPr>
          <w:sz w:val="36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7&amp;8&amp;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Rock forward on Right. Recover onto Left. Rock back on Right. Recover onto Left</w:t>
      </w:r>
    </w:p>
    <w:p w14:paraId="5CC3CFA6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5F01F9A8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</w:p>
    <w:p w14:paraId="69D38083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 xml:space="preserve">TAG </w:t>
      </w:r>
      <w:r>
        <w:rPr>
          <w:rFonts w:ascii="Comic Sans MS" w:hAnsi="Comic Sans MS"/>
          <w:sz w:val="20"/>
        </w:rPr>
        <w:t xml:space="preserve">at the end of </w:t>
      </w:r>
      <w:r>
        <w:rPr>
          <w:rFonts w:ascii="Comic Sans MS" w:hAnsi="Comic Sans MS"/>
          <w:b/>
          <w:bCs/>
          <w:sz w:val="20"/>
        </w:rPr>
        <w:t>Wall 3</w:t>
      </w:r>
      <w:r>
        <w:rPr>
          <w:rFonts w:ascii="Comic Sans MS" w:hAnsi="Comic Sans MS"/>
          <w:sz w:val="20"/>
        </w:rPr>
        <w:t xml:space="preserve"> facing 9 o’clock (on the long AAAAAHs)</w:t>
      </w:r>
    </w:p>
    <w:p w14:paraId="71F623AA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Tag: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  <w:u w:val="single"/>
        </w:rPr>
        <w:t>Heel Struts x2, R</w:t>
      </w:r>
      <w:r>
        <w:rPr>
          <w:rFonts w:ascii="Comic Sans MS" w:hAnsi="Comic Sans MS"/>
          <w:sz w:val="20"/>
          <w:u w:val="single"/>
        </w:rPr>
        <w:t>ocking Chair,</w:t>
      </w:r>
    </w:p>
    <w:p w14:paraId="0AC31730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eastAsia="Arial Unicode MS" w:hAnsi="Comic Sans MS"/>
          <w:sz w:val="20"/>
          <w:szCs w:val="18"/>
          <w:lang w:val="en-US"/>
        </w:rPr>
        <w:t>1&amp;2&amp;</w:t>
      </w:r>
      <w:r>
        <w:rPr>
          <w:rFonts w:ascii="Comic Sans MS" w:eastAsia="Arial Unicode MS" w:hAnsi="Comic Sans MS"/>
          <w:sz w:val="20"/>
          <w:szCs w:val="18"/>
          <w:lang w:val="en-US"/>
        </w:rPr>
        <w:tab/>
        <w:t>Touch Right heel forward, snap toes to floor.  Touch Left Heel forward, snap toes to floor</w:t>
      </w:r>
    </w:p>
    <w:p w14:paraId="795D4B99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3&amp;4&amp;</w:t>
      </w:r>
      <w:r>
        <w:rPr>
          <w:rFonts w:ascii="Comic Sans MS" w:hAnsi="Comic Sans MS"/>
          <w:sz w:val="20"/>
        </w:rPr>
        <w:tab/>
        <w:t>Rock forward on Right, recover onto Left, rock back on Right, recover onto Left</w:t>
      </w:r>
    </w:p>
    <w:p w14:paraId="0B2A3182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</w:p>
    <w:p w14:paraId="6CBA04B1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RESTART</w:t>
      </w:r>
      <w:r>
        <w:rPr>
          <w:rFonts w:ascii="Comic Sans MS" w:hAnsi="Comic Sans MS"/>
          <w:sz w:val="20"/>
        </w:rPr>
        <w:t xml:space="preserve">  on </w:t>
      </w:r>
      <w:r>
        <w:rPr>
          <w:rFonts w:ascii="Comic Sans MS" w:hAnsi="Comic Sans MS"/>
          <w:b/>
          <w:bCs/>
          <w:sz w:val="20"/>
        </w:rPr>
        <w:t>Wall 4</w:t>
      </w:r>
      <w:r>
        <w:rPr>
          <w:rFonts w:ascii="Comic Sans MS" w:hAnsi="Comic Sans MS"/>
          <w:sz w:val="20"/>
        </w:rPr>
        <w:t xml:space="preserve"> at the end of Section 2 facing 12 o’clock</w:t>
      </w:r>
      <w:r>
        <w:rPr>
          <w:rFonts w:ascii="Comic Sans MS" w:hAnsi="Comic Sans MS"/>
          <w:sz w:val="20"/>
        </w:rPr>
        <w:t xml:space="preserve"> </w:t>
      </w:r>
    </w:p>
    <w:p w14:paraId="3752EA8B" w14:textId="77777777" w:rsidR="00000000" w:rsidRDefault="00745F2E">
      <w:pPr>
        <w:tabs>
          <w:tab w:val="left" w:pos="1080"/>
        </w:tabs>
        <w:rPr>
          <w:rFonts w:ascii="Comic Sans MS" w:hAnsi="Comic Sans MS"/>
          <w:sz w:val="20"/>
        </w:rPr>
      </w:pPr>
    </w:p>
    <w:p w14:paraId="02FCB43C" w14:textId="77777777" w:rsidR="00745F2E" w:rsidRDefault="00745F2E">
      <w:pPr>
        <w:tabs>
          <w:tab w:val="left" w:pos="1080"/>
        </w:tabs>
        <w:rPr>
          <w:rFonts w:ascii="Comic Sans MS" w:hAnsi="Comic Sans MS"/>
          <w:color w:val="FF0000"/>
          <w:sz w:val="36"/>
        </w:rPr>
      </w:pPr>
    </w:p>
    <w:sectPr w:rsidR="00745F2E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7944"/>
    <w:multiLevelType w:val="multilevel"/>
    <w:tmpl w:val="E4B6AC2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AC0421"/>
    <w:multiLevelType w:val="multilevel"/>
    <w:tmpl w:val="4A38A49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E6438E"/>
    <w:multiLevelType w:val="multilevel"/>
    <w:tmpl w:val="DA1C230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33207EF"/>
    <w:multiLevelType w:val="multilevel"/>
    <w:tmpl w:val="1ADE32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227EFC"/>
    <w:multiLevelType w:val="multilevel"/>
    <w:tmpl w:val="C784880E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00"/>
        </w:tabs>
        <w:ind w:left="1400" w:hanging="138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20"/>
        </w:tabs>
        <w:ind w:left="1420" w:hanging="138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80"/>
        </w:tabs>
        <w:ind w:left="1480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5" w15:restartNumberingAfterBreak="0">
    <w:nsid w:val="28074950"/>
    <w:multiLevelType w:val="multilevel"/>
    <w:tmpl w:val="8D38237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BE53CA8"/>
    <w:multiLevelType w:val="hybridMultilevel"/>
    <w:tmpl w:val="37DE9760"/>
    <w:lvl w:ilvl="0" w:tplc="E6088498">
      <w:start w:val="4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E1968"/>
    <w:multiLevelType w:val="multilevel"/>
    <w:tmpl w:val="D2D23AF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EE23DDE"/>
    <w:multiLevelType w:val="multilevel"/>
    <w:tmpl w:val="69846A7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91757BC"/>
    <w:multiLevelType w:val="multilevel"/>
    <w:tmpl w:val="197CFE8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9372ED7"/>
    <w:multiLevelType w:val="multilevel"/>
    <w:tmpl w:val="6D50ED3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A5876BE"/>
    <w:multiLevelType w:val="multilevel"/>
    <w:tmpl w:val="2D4C08D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D7B4D24"/>
    <w:multiLevelType w:val="multilevel"/>
    <w:tmpl w:val="320A023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3596515"/>
    <w:multiLevelType w:val="multilevel"/>
    <w:tmpl w:val="56F0A4D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4314E2D"/>
    <w:multiLevelType w:val="multilevel"/>
    <w:tmpl w:val="C1AA301E"/>
    <w:lvl w:ilvl="0">
      <w:start w:val="5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00"/>
        </w:tabs>
        <w:ind w:left="1400" w:hanging="138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20"/>
        </w:tabs>
        <w:ind w:left="1420" w:hanging="138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80"/>
        </w:tabs>
        <w:ind w:left="1480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15" w15:restartNumberingAfterBreak="0">
    <w:nsid w:val="49EC30F4"/>
    <w:multiLevelType w:val="multilevel"/>
    <w:tmpl w:val="826CD7E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4AA43C5"/>
    <w:multiLevelType w:val="multilevel"/>
    <w:tmpl w:val="3B5CA0A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6776C15"/>
    <w:multiLevelType w:val="multilevel"/>
    <w:tmpl w:val="724087A0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00"/>
        </w:tabs>
        <w:ind w:left="1400" w:hanging="138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20"/>
        </w:tabs>
        <w:ind w:left="1420" w:hanging="138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80"/>
        </w:tabs>
        <w:ind w:left="1480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18" w15:restartNumberingAfterBreak="0">
    <w:nsid w:val="58BE494E"/>
    <w:multiLevelType w:val="multilevel"/>
    <w:tmpl w:val="DBCE251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B615C7D"/>
    <w:multiLevelType w:val="multilevel"/>
    <w:tmpl w:val="D75225DE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00"/>
        </w:tabs>
        <w:ind w:left="1400" w:hanging="138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20"/>
        </w:tabs>
        <w:ind w:left="1420" w:hanging="138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80"/>
        </w:tabs>
        <w:ind w:left="1480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0" w15:restartNumberingAfterBreak="0">
    <w:nsid w:val="650713EB"/>
    <w:multiLevelType w:val="multilevel"/>
    <w:tmpl w:val="9E7A196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9E13867"/>
    <w:multiLevelType w:val="hybridMultilevel"/>
    <w:tmpl w:val="46B4E38A"/>
    <w:lvl w:ilvl="0" w:tplc="EA182FE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C65B32"/>
    <w:multiLevelType w:val="multilevel"/>
    <w:tmpl w:val="8F2CF82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1033ECA"/>
    <w:multiLevelType w:val="multilevel"/>
    <w:tmpl w:val="1C0080C4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00"/>
        </w:tabs>
        <w:ind w:left="1400" w:hanging="138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20"/>
        </w:tabs>
        <w:ind w:left="1420" w:hanging="138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80"/>
        </w:tabs>
        <w:ind w:left="1480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4" w15:restartNumberingAfterBreak="0">
    <w:nsid w:val="7B566727"/>
    <w:multiLevelType w:val="multilevel"/>
    <w:tmpl w:val="0512BC72"/>
    <w:lvl w:ilvl="0">
      <w:start w:val="5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00"/>
        </w:tabs>
        <w:ind w:left="1400" w:hanging="138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20"/>
        </w:tabs>
        <w:ind w:left="1420" w:hanging="138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3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3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80"/>
        </w:tabs>
        <w:ind w:left="1480" w:hanging="13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5"/>
  </w:num>
  <w:num w:numId="7">
    <w:abstractNumId w:val="22"/>
  </w:num>
  <w:num w:numId="8">
    <w:abstractNumId w:val="10"/>
  </w:num>
  <w:num w:numId="9">
    <w:abstractNumId w:val="12"/>
  </w:num>
  <w:num w:numId="10">
    <w:abstractNumId w:val="1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18"/>
  </w:num>
  <w:num w:numId="16">
    <w:abstractNumId w:val="13"/>
  </w:num>
  <w:num w:numId="17">
    <w:abstractNumId w:val="8"/>
  </w:num>
  <w:num w:numId="18">
    <w:abstractNumId w:val="21"/>
  </w:num>
  <w:num w:numId="19">
    <w:abstractNumId w:val="19"/>
  </w:num>
  <w:num w:numId="20">
    <w:abstractNumId w:val="4"/>
  </w:num>
  <w:num w:numId="21">
    <w:abstractNumId w:val="24"/>
  </w:num>
  <w:num w:numId="22">
    <w:abstractNumId w:val="23"/>
  </w:num>
  <w:num w:numId="23">
    <w:abstractNumId w:val="17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1"/>
    <w:rsid w:val="00745F2E"/>
    <w:rsid w:val="00C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200B6"/>
  <w15:chartTrackingRefBased/>
  <w15:docId w15:val="{6FD5EEDB-225E-45DE-BC5E-A8868406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eastAsia="Arial Unicode MS" w:hAnsi="Comic Sans MS"/>
      <w:b/>
      <w:bCs/>
      <w:sz w:val="20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color w:val="FF0000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silverstarswesterndancers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epshee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header.dot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2815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http://www.silverstarswesterndancers.com/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2014-07-09T12:29:00Z</cp:lastPrinted>
  <dcterms:created xsi:type="dcterms:W3CDTF">2020-11-02T14:05:00Z</dcterms:created>
  <dcterms:modified xsi:type="dcterms:W3CDTF">2020-11-02T14:05:00Z</dcterms:modified>
</cp:coreProperties>
</file>