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1C6EB" w14:textId="77777777" w:rsidR="00000000" w:rsidRDefault="00621F11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68906B4" w14:textId="77777777" w:rsidR="00000000" w:rsidRDefault="00621F11">
      <w:pP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 or 077570705028</w:t>
      </w:r>
    </w:p>
    <w:p w14:paraId="71D2FF5B" w14:textId="77777777" w:rsidR="00000000" w:rsidRDefault="00621F11">
      <w:pPr>
        <w:jc w:val="both"/>
        <w:rPr>
          <w:rFonts w:ascii="Comic Sans MS" w:hAnsi="Comic Sans MS"/>
          <w:sz w:val="20"/>
        </w:rPr>
      </w:pPr>
    </w:p>
    <w:p w14:paraId="469B2957" w14:textId="77777777" w:rsidR="00000000" w:rsidRDefault="00621F11"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A BIG BIG LOVE</w:t>
      </w:r>
    </w:p>
    <w:p w14:paraId="498DBC02" w14:textId="77777777" w:rsidR="00000000" w:rsidRDefault="00621F11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Improver, 4 Wall Line </w:t>
      </w:r>
      <w:proofErr w:type="gramStart"/>
      <w:r>
        <w:rPr>
          <w:rFonts w:ascii="Comic Sans MS" w:hAnsi="Comic Sans MS"/>
          <w:sz w:val="20"/>
        </w:rPr>
        <w:t>Dance  (</w:t>
      </w:r>
      <w:proofErr w:type="gramEnd"/>
      <w:r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>2 counts,) No tags or restarts!</w:t>
      </w:r>
    </w:p>
    <w:p w14:paraId="5D72648D" w14:textId="77777777" w:rsidR="00000000" w:rsidRDefault="00621F11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 Diana Dawson (Scotland)</w:t>
      </w:r>
    </w:p>
    <w:p w14:paraId="08886E89" w14:textId="77777777" w:rsidR="00000000" w:rsidRDefault="00621F11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Big Big Love by Derek Ryan (85/170 bpm, 32/64 count intro) </w:t>
      </w:r>
    </w:p>
    <w:p w14:paraId="7505342A" w14:textId="77777777" w:rsidR="00000000" w:rsidRDefault="00621F11"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sz w:val="20"/>
        </w:rPr>
        <w:t xml:space="preserve">CD: Dreamers &amp; </w:t>
      </w:r>
      <w:proofErr w:type="gramStart"/>
      <w:r>
        <w:rPr>
          <w:rFonts w:ascii="Comic Sans MS" w:hAnsi="Comic Sans MS"/>
          <w:sz w:val="20"/>
        </w:rPr>
        <w:t>Believers .</w:t>
      </w:r>
      <w:proofErr w:type="gramEnd"/>
      <w:r>
        <w:rPr>
          <w:rFonts w:ascii="Comic Sans MS" w:hAnsi="Comic Sans MS"/>
          <w:sz w:val="20"/>
        </w:rPr>
        <w:t xml:space="preserve"> Track available to download from iTunes and Amazon</w:t>
      </w:r>
    </w:p>
    <w:p w14:paraId="63AF2A83" w14:textId="77777777" w:rsidR="00000000" w:rsidRDefault="00621F11">
      <w:pPr>
        <w:pStyle w:val="Heading6"/>
      </w:pPr>
    </w:p>
    <w:p w14:paraId="51FEDC26" w14:textId="77777777" w:rsidR="00000000" w:rsidRDefault="00621F11">
      <w:pPr>
        <w:pStyle w:val="Heading4"/>
      </w:pPr>
      <w:r>
        <w:t>Dance rotates in CCW direction</w:t>
      </w:r>
    </w:p>
    <w:p w14:paraId="3950819C" w14:textId="77777777" w:rsidR="00000000" w:rsidRDefault="00621F11">
      <w:pPr>
        <w:rPr>
          <w:i/>
          <w:iCs/>
        </w:rPr>
      </w:pPr>
    </w:p>
    <w:p w14:paraId="60891569" w14:textId="77777777" w:rsidR="00000000" w:rsidRDefault="00621F11">
      <w:pPr>
        <w:pStyle w:val="Heading6"/>
      </w:pPr>
      <w:r>
        <w:rPr>
          <w:u w:val="single"/>
        </w:rPr>
        <w:t>Forwar</w:t>
      </w:r>
      <w:r>
        <w:rPr>
          <w:u w:val="single"/>
        </w:rPr>
        <w:t>d Rock, Half Turn, Forward Rock, Quarter Turn, Weave Left, Sweep Back, Sailor Step</w:t>
      </w:r>
    </w:p>
    <w:p w14:paraId="060751E3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Rock forward on right. Recover onto left. Half turn right stepping forward on right.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61DD24CA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 xml:space="preserve">Rock forward on left. Recover onto right. Quarter turn left stepping left to </w:t>
      </w:r>
      <w:r>
        <w:rPr>
          <w:rFonts w:ascii="Comic Sans MS" w:hAnsi="Comic Sans MS"/>
          <w:sz w:val="20"/>
        </w:rPr>
        <w:t>left side (facing 3 o’clock)</w:t>
      </w:r>
    </w:p>
    <w:p w14:paraId="7BD9437A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</w:t>
      </w:r>
      <w:r>
        <w:rPr>
          <w:rFonts w:ascii="Comic Sans MS" w:hAnsi="Comic Sans MS"/>
          <w:sz w:val="20"/>
        </w:rPr>
        <w:tab/>
        <w:t>Cross right over left.  Step left to left side</w:t>
      </w:r>
    </w:p>
    <w:p w14:paraId="58FEA750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6&amp;</w:t>
      </w:r>
      <w:r>
        <w:rPr>
          <w:rFonts w:ascii="Comic Sans MS" w:hAnsi="Comic Sans MS"/>
          <w:sz w:val="20"/>
        </w:rPr>
        <w:tab/>
        <w:t>Step right behind left. Sweep left out and back.</w:t>
      </w:r>
    </w:p>
    <w:p w14:paraId="3C659BFA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Left behind Right. Step Right to Right Side. Step Left to Left side</w:t>
      </w:r>
    </w:p>
    <w:p w14:paraId="211D9F96" w14:textId="77777777" w:rsidR="00000000" w:rsidRDefault="00621F11">
      <w:pPr>
        <w:rPr>
          <w:rFonts w:ascii="Comic Sans MS" w:hAnsi="Comic Sans MS"/>
          <w:sz w:val="20"/>
        </w:rPr>
      </w:pPr>
    </w:p>
    <w:p w14:paraId="08800833" w14:textId="77777777" w:rsidR="00000000" w:rsidRDefault="00621F11">
      <w:pPr>
        <w:rPr>
          <w:rFonts w:ascii="Comic Sans MS" w:hAnsi="Comic Sans MS"/>
          <w:b/>
          <w:bCs/>
          <w:sz w:val="20"/>
          <w:u w:val="single"/>
        </w:rPr>
      </w:pPr>
      <w:r>
        <w:rPr>
          <w:rFonts w:ascii="Comic Sans MS" w:hAnsi="Comic Sans MS"/>
          <w:b/>
          <w:bCs/>
          <w:sz w:val="20"/>
          <w:u w:val="single"/>
        </w:rPr>
        <w:t>Sailor Quarter turn, Shuffle forward, Right sid</w:t>
      </w:r>
      <w:r>
        <w:rPr>
          <w:rFonts w:ascii="Comic Sans MS" w:hAnsi="Comic Sans MS"/>
          <w:b/>
          <w:bCs/>
          <w:sz w:val="20"/>
          <w:u w:val="single"/>
        </w:rPr>
        <w:t>e Mambo, Left side Mambo</w:t>
      </w:r>
    </w:p>
    <w:p w14:paraId="32C743AD" w14:textId="77777777" w:rsidR="00000000" w:rsidRDefault="00621F11">
      <w:pPr>
        <w:rPr>
          <w:rFonts w:ascii="Comic Sans MS" w:hAnsi="Comic Sans MS"/>
          <w:b/>
          <w:bCs/>
          <w:sz w:val="20"/>
          <w:u w:val="single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Quarter turn Right crossing Right behind Left. Step Left to Left. Step Right to Right.  (facing 6 o’clock)</w:t>
      </w:r>
    </w:p>
    <w:p w14:paraId="217C11B3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Left. Step Right beside Left, Step forward on Left</w:t>
      </w:r>
    </w:p>
    <w:p w14:paraId="2FBFCF4E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 xml:space="preserve">Rock Right </w:t>
      </w:r>
      <w:proofErr w:type="gramStart"/>
      <w:r>
        <w:rPr>
          <w:rFonts w:ascii="Comic Sans MS" w:hAnsi="Comic Sans MS"/>
          <w:sz w:val="20"/>
        </w:rPr>
        <w:t>to  Right</w:t>
      </w:r>
      <w:proofErr w:type="gramEnd"/>
      <w:r>
        <w:rPr>
          <w:rFonts w:ascii="Comic Sans MS" w:hAnsi="Comic Sans MS"/>
          <w:sz w:val="20"/>
        </w:rPr>
        <w:t xml:space="preserve"> side. Recover onto Left.</w:t>
      </w:r>
      <w:r>
        <w:rPr>
          <w:rFonts w:ascii="Comic Sans MS" w:hAnsi="Comic Sans MS"/>
          <w:sz w:val="20"/>
        </w:rPr>
        <w:t xml:space="preserve"> Step Right beside Left, </w:t>
      </w:r>
    </w:p>
    <w:p w14:paraId="6C809D8E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Rock Left to Left side. Recover onto Right. Step Left beside Right</w:t>
      </w:r>
      <w:r>
        <w:rPr>
          <w:rFonts w:ascii="Comic Sans MS" w:hAnsi="Comic Sans MS"/>
          <w:sz w:val="20"/>
        </w:rPr>
        <w:tab/>
      </w:r>
    </w:p>
    <w:p w14:paraId="1D292F99" w14:textId="77777777" w:rsidR="00000000" w:rsidRDefault="00621F11">
      <w:pPr>
        <w:rPr>
          <w:rFonts w:ascii="Comic Sans MS" w:hAnsi="Comic Sans MS"/>
          <w:sz w:val="20"/>
        </w:rPr>
      </w:pPr>
    </w:p>
    <w:p w14:paraId="5013C058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bCs/>
          <w:sz w:val="20"/>
          <w:u w:val="single"/>
        </w:rPr>
        <w:t xml:space="preserve">Back/Clap x2, Coaster Step, Hitch Paddle half turn, Hitch Paddle quarter turn. Diagonal cross shuffle. </w:t>
      </w:r>
    </w:p>
    <w:p w14:paraId="20C6DFEA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  <w:t>Step back on Right. Clap. Step back on Left. Cl</w:t>
      </w:r>
      <w:r>
        <w:rPr>
          <w:rFonts w:ascii="Comic Sans MS" w:hAnsi="Comic Sans MS"/>
          <w:sz w:val="20"/>
        </w:rPr>
        <w:t>ap</w:t>
      </w:r>
    </w:p>
    <w:p w14:paraId="0888D5B9" w14:textId="77777777" w:rsidR="00000000" w:rsidRDefault="00621F1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back on Right. Step Left beside Right. Step forward on Right</w:t>
      </w:r>
    </w:p>
    <w:p w14:paraId="047BD927" w14:textId="77777777" w:rsidR="00000000" w:rsidRDefault="00621F11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</w:t>
      </w:r>
      <w:r>
        <w:rPr>
          <w:rFonts w:ascii="Comic Sans MS" w:hAnsi="Comic Sans MS"/>
          <w:sz w:val="20"/>
        </w:rPr>
        <w:tab/>
        <w:t xml:space="preserve">Hitch Left knee slightly as you step forward on Left. Pivot Half turn Right </w:t>
      </w:r>
    </w:p>
    <w:p w14:paraId="1E465076" w14:textId="77777777" w:rsidR="00000000" w:rsidRDefault="00621F11">
      <w:pPr>
        <w:pStyle w:val="NoSpacing"/>
        <w:rPr>
          <w:rFonts w:ascii="Comic Sans MS" w:hAnsi="Comic Sans MS"/>
          <w:i/>
          <w:sz w:val="20"/>
        </w:rPr>
      </w:pPr>
      <w:r>
        <w:rPr>
          <w:rFonts w:ascii="Comic Sans MS" w:hAnsi="Comic Sans MS"/>
          <w:sz w:val="20"/>
        </w:rPr>
        <w:t>6&amp;</w:t>
      </w:r>
      <w:r>
        <w:rPr>
          <w:rFonts w:ascii="Comic Sans MS" w:hAnsi="Comic Sans MS"/>
          <w:sz w:val="20"/>
        </w:rPr>
        <w:tab/>
        <w:t>Hitch Left knee slightly as you step forward on Left. Pivot quarter turn Right</w:t>
      </w:r>
      <w:proofErr w:type="gramStart"/>
      <w:r>
        <w:rPr>
          <w:rFonts w:ascii="Comic Sans MS" w:hAnsi="Comic Sans MS"/>
          <w:sz w:val="20"/>
        </w:rPr>
        <w:t xml:space="preserve">   </w:t>
      </w:r>
      <w:r>
        <w:rPr>
          <w:rFonts w:ascii="Comic Sans MS" w:hAnsi="Comic Sans MS"/>
          <w:iCs/>
          <w:sz w:val="20"/>
        </w:rPr>
        <w:t>(</w:t>
      </w:r>
      <w:proofErr w:type="gramEnd"/>
      <w:r>
        <w:rPr>
          <w:rFonts w:ascii="Comic Sans MS" w:hAnsi="Comic Sans MS"/>
          <w:iCs/>
          <w:sz w:val="20"/>
        </w:rPr>
        <w:t>Facing 3 o’clock)</w:t>
      </w:r>
    </w:p>
    <w:p w14:paraId="0A89878D" w14:textId="77777777" w:rsidR="00000000" w:rsidRDefault="00621F11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 xml:space="preserve">Cross Left over Right. Step Right to Right side. Cross Left over Right.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5921E70A" w14:textId="77777777" w:rsidR="00000000" w:rsidRDefault="00621F11">
      <w:pPr>
        <w:rPr>
          <w:rFonts w:ascii="Comic Sans MS" w:hAnsi="Comic Sans MS"/>
          <w:i/>
          <w:sz w:val="20"/>
        </w:rPr>
      </w:pPr>
      <w:r>
        <w:rPr>
          <w:rFonts w:ascii="Comic Sans MS" w:hAnsi="Comic Sans MS"/>
          <w:b/>
          <w:bCs/>
          <w:i/>
          <w:sz w:val="20"/>
        </w:rPr>
        <w:t>Note:</w:t>
      </w:r>
      <w:r>
        <w:rPr>
          <w:rFonts w:ascii="Comic Sans MS" w:hAnsi="Comic Sans MS"/>
          <w:i/>
          <w:sz w:val="20"/>
        </w:rPr>
        <w:t xml:space="preserve"> Cross shuffle (7&amp;8</w:t>
      </w:r>
      <w:proofErr w:type="gramStart"/>
      <w:r>
        <w:rPr>
          <w:rFonts w:ascii="Comic Sans MS" w:hAnsi="Comic Sans MS"/>
          <w:i/>
          <w:sz w:val="20"/>
        </w:rPr>
        <w:t>)  should</w:t>
      </w:r>
      <w:proofErr w:type="gramEnd"/>
      <w:r>
        <w:rPr>
          <w:rFonts w:ascii="Comic Sans MS" w:hAnsi="Comic Sans MS"/>
          <w:i/>
          <w:sz w:val="20"/>
        </w:rPr>
        <w:t xml:space="preserve"> travel towards Right diagonal, straightening up to 3 o’clock as you begin </w:t>
      </w:r>
    </w:p>
    <w:p w14:paraId="04A95B07" w14:textId="77777777" w:rsidR="00000000" w:rsidRDefault="00621F11">
      <w:pPr>
        <w:rPr>
          <w:rFonts w:ascii="Comic Sans MS" w:hAnsi="Comic Sans MS"/>
          <w:i/>
          <w:sz w:val="20"/>
        </w:rPr>
      </w:pPr>
      <w:r>
        <w:rPr>
          <w:rFonts w:ascii="Comic Sans MS" w:hAnsi="Comic Sans MS"/>
          <w:i/>
          <w:sz w:val="20"/>
        </w:rPr>
        <w:t>the next section</w:t>
      </w:r>
    </w:p>
    <w:p w14:paraId="7015E0B3" w14:textId="77777777" w:rsidR="00000000" w:rsidRDefault="00621F11">
      <w:pPr>
        <w:rPr>
          <w:rFonts w:ascii="Comic Sans MS" w:hAnsi="Comic Sans MS"/>
          <w:i/>
          <w:sz w:val="20"/>
        </w:rPr>
      </w:pPr>
    </w:p>
    <w:p w14:paraId="125A25F8" w14:textId="77777777" w:rsidR="00000000" w:rsidRDefault="00621F11">
      <w:pPr>
        <w:rPr>
          <w:rFonts w:ascii="Comic Sans MS" w:hAnsi="Comic Sans MS"/>
          <w:b/>
          <w:bCs/>
          <w:iCs/>
          <w:sz w:val="20"/>
          <w:u w:val="single"/>
        </w:rPr>
      </w:pPr>
      <w:r>
        <w:rPr>
          <w:rFonts w:ascii="Comic Sans MS" w:hAnsi="Comic Sans MS"/>
          <w:b/>
          <w:bCs/>
          <w:iCs/>
          <w:sz w:val="20"/>
          <w:u w:val="single"/>
        </w:rPr>
        <w:t>Side Rock &amp; Cross, Triple Half turn, Forward Mambo</w:t>
      </w:r>
      <w:r>
        <w:rPr>
          <w:rFonts w:ascii="Comic Sans MS" w:hAnsi="Comic Sans MS"/>
          <w:b/>
          <w:bCs/>
          <w:iCs/>
          <w:sz w:val="20"/>
          <w:u w:val="single"/>
        </w:rPr>
        <w:t>, Coaster Step</w:t>
      </w:r>
    </w:p>
    <w:p w14:paraId="276F6726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>1&amp;2</w:t>
      </w:r>
      <w:r>
        <w:rPr>
          <w:rFonts w:ascii="Comic Sans MS" w:hAnsi="Comic Sans MS"/>
          <w:iCs/>
          <w:sz w:val="20"/>
        </w:rPr>
        <w:tab/>
        <w:t>Rock Right to Right side. Recover onto Left. Cross Right over Left.</w:t>
      </w:r>
    </w:p>
    <w:p w14:paraId="77D4DE4A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>3</w:t>
      </w:r>
      <w:r>
        <w:rPr>
          <w:rFonts w:ascii="Comic Sans MS" w:hAnsi="Comic Sans MS"/>
          <w:iCs/>
          <w:sz w:val="20"/>
        </w:rPr>
        <w:tab/>
        <w:t>Quarter turn Right stepping back on Left.</w:t>
      </w:r>
    </w:p>
    <w:p w14:paraId="3C60B3A5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>&amp;4</w:t>
      </w:r>
      <w:r>
        <w:rPr>
          <w:rFonts w:ascii="Comic Sans MS" w:hAnsi="Comic Sans MS"/>
          <w:iCs/>
          <w:sz w:val="20"/>
        </w:rPr>
        <w:tab/>
        <w:t xml:space="preserve">Quarter turn Right stepping forward on Right. Step forward on </w:t>
      </w:r>
      <w:proofErr w:type="gramStart"/>
      <w:r>
        <w:rPr>
          <w:rFonts w:ascii="Comic Sans MS" w:hAnsi="Comic Sans MS"/>
          <w:iCs/>
          <w:sz w:val="20"/>
        </w:rPr>
        <w:t>Left  (</w:t>
      </w:r>
      <w:proofErr w:type="gramEnd"/>
      <w:r>
        <w:rPr>
          <w:rFonts w:ascii="Comic Sans MS" w:hAnsi="Comic Sans MS"/>
          <w:iCs/>
          <w:sz w:val="20"/>
        </w:rPr>
        <w:t>facing 9 o’clock)</w:t>
      </w:r>
    </w:p>
    <w:p w14:paraId="64D89708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>5&amp;6</w:t>
      </w:r>
      <w:r>
        <w:rPr>
          <w:rFonts w:ascii="Comic Sans MS" w:hAnsi="Comic Sans MS"/>
          <w:iCs/>
          <w:sz w:val="20"/>
        </w:rPr>
        <w:tab/>
        <w:t xml:space="preserve">Rock forward on Right. Recover </w:t>
      </w:r>
      <w:r>
        <w:rPr>
          <w:rFonts w:ascii="Comic Sans MS" w:hAnsi="Comic Sans MS"/>
          <w:iCs/>
          <w:sz w:val="20"/>
        </w:rPr>
        <w:t>onto Left. Step back on Right</w:t>
      </w:r>
    </w:p>
    <w:p w14:paraId="642702CB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>7&amp;8</w:t>
      </w:r>
      <w:r>
        <w:rPr>
          <w:rFonts w:ascii="Comic Sans MS" w:hAnsi="Comic Sans MS"/>
          <w:iCs/>
          <w:sz w:val="20"/>
        </w:rPr>
        <w:tab/>
        <w:t xml:space="preserve">Step back on Left. Step Right beside Left. Step (or stomp) Left forward    </w:t>
      </w:r>
    </w:p>
    <w:p w14:paraId="47A30D5F" w14:textId="77777777" w:rsidR="00000000" w:rsidRDefault="00621F11">
      <w:pPr>
        <w:pStyle w:val="Heading3"/>
      </w:pPr>
      <w:r>
        <w:t>Start Again</w:t>
      </w:r>
    </w:p>
    <w:p w14:paraId="5544D75E" w14:textId="77777777" w:rsidR="00000000" w:rsidRDefault="00621F11">
      <w:pPr>
        <w:rPr>
          <w:rFonts w:ascii="Comic Sans MS" w:hAnsi="Comic Sans MS"/>
          <w:iCs/>
          <w:sz w:val="20"/>
        </w:rPr>
      </w:pPr>
      <w:r>
        <w:rPr>
          <w:rFonts w:ascii="Comic Sans MS" w:hAnsi="Comic Sans MS"/>
          <w:iCs/>
          <w:sz w:val="20"/>
        </w:rPr>
        <w:tab/>
      </w:r>
    </w:p>
    <w:p w14:paraId="4D071387" w14:textId="77777777" w:rsidR="00000000" w:rsidRDefault="00621F11">
      <w:pPr>
        <w:rPr>
          <w:rFonts w:ascii="Comic Sans MS" w:hAnsi="Comic Sans MS"/>
          <w:iCs/>
          <w:sz w:val="20"/>
        </w:rPr>
      </w:pPr>
    </w:p>
    <w:p w14:paraId="23850ED7" w14:textId="77777777" w:rsidR="00000000" w:rsidRDefault="00621F11">
      <w:pPr>
        <w:rPr>
          <w:rFonts w:ascii="Comic Sans MS" w:hAnsi="Comic Sans MS"/>
          <w:iCs/>
          <w:sz w:val="20"/>
        </w:rPr>
      </w:pPr>
    </w:p>
    <w:p w14:paraId="42971E0E" w14:textId="77777777" w:rsidR="00621F11" w:rsidRDefault="00621F11">
      <w:pPr>
        <w:rPr>
          <w:sz w:val="36"/>
        </w:rPr>
      </w:pPr>
      <w:r>
        <w:rPr>
          <w:sz w:val="36"/>
        </w:rPr>
        <w:t xml:space="preserve"> </w:t>
      </w:r>
    </w:p>
    <w:sectPr w:rsidR="00621F11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23C36C0"/>
    <w:multiLevelType w:val="multilevel"/>
    <w:tmpl w:val="2CC04CB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664252"/>
    <w:multiLevelType w:val="multilevel"/>
    <w:tmpl w:val="EEC236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CC1945"/>
    <w:multiLevelType w:val="multilevel"/>
    <w:tmpl w:val="54E2E81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DDC27C5"/>
    <w:multiLevelType w:val="multilevel"/>
    <w:tmpl w:val="C1EE518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ACF0C97"/>
    <w:multiLevelType w:val="multilevel"/>
    <w:tmpl w:val="3D5C5DB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6E73F77"/>
    <w:multiLevelType w:val="multilevel"/>
    <w:tmpl w:val="FA8436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13"/>
  </w:num>
  <w:num w:numId="9">
    <w:abstractNumId w:val="6"/>
  </w:num>
  <w:num w:numId="10">
    <w:abstractNumId w:val="8"/>
  </w:num>
  <w:num w:numId="11">
    <w:abstractNumId w:val="3"/>
  </w:num>
  <w:num w:numId="12">
    <w:abstractNumId w:val="14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B2"/>
    <w:rsid w:val="005559B2"/>
    <w:rsid w:val="006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FFA50"/>
  <w15:chartTrackingRefBased/>
  <w15:docId w15:val="{68CFBAFC-F922-451C-951B-86A67FB0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i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ead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2014.dot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2428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2015-07-29T10:06:00Z</cp:lastPrinted>
  <dcterms:created xsi:type="dcterms:W3CDTF">2020-11-02T11:18:00Z</dcterms:created>
  <dcterms:modified xsi:type="dcterms:W3CDTF">2020-11-02T11:18:00Z</dcterms:modified>
</cp:coreProperties>
</file>