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3AD57" w14:textId="77777777" w:rsidR="00000000" w:rsidRDefault="004F63E9">
      <w:pPr>
        <w:pStyle w:val="Heading1"/>
        <w:jc w:val="center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38AD9ABA" w14:textId="77777777" w:rsidR="00000000" w:rsidRDefault="004F63E9">
      <w:pPr>
        <w:jc w:val="center"/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 xml:space="preserve">: 01896 756244 </w:t>
      </w:r>
      <w:proofErr w:type="gramStart"/>
      <w:r>
        <w:rPr>
          <w:rFonts w:ascii="Comic Sans MS" w:hAnsi="Comic Sans MS"/>
          <w:sz w:val="20"/>
        </w:rPr>
        <w:t>or  077570</w:t>
      </w:r>
      <w:proofErr w:type="gramEnd"/>
      <w:r>
        <w:rPr>
          <w:rFonts w:ascii="Comic Sans MS" w:hAnsi="Comic Sans MS"/>
          <w:sz w:val="20"/>
        </w:rPr>
        <w:t xml:space="preserve"> 75028</w:t>
      </w:r>
    </w:p>
    <w:p w14:paraId="7715AD48" w14:textId="77777777" w:rsidR="00000000" w:rsidRDefault="004F63E9">
      <w:pPr>
        <w:jc w:val="center"/>
        <w:rPr>
          <w:rFonts w:ascii="Comic Sans MS" w:hAnsi="Comic Sans MS"/>
          <w:sz w:val="20"/>
        </w:rPr>
      </w:pPr>
    </w:p>
    <w:p w14:paraId="15A58996" w14:textId="77777777" w:rsidR="00000000" w:rsidRDefault="004F63E9">
      <w:pPr>
        <w:pStyle w:val="Heading3"/>
        <w:rPr>
          <w:sz w:val="20"/>
        </w:rPr>
      </w:pPr>
      <w:r>
        <w:t>SYLVIA</w:t>
      </w:r>
    </w:p>
    <w:p w14:paraId="0A9BFEA9" w14:textId="77777777" w:rsidR="00000000" w:rsidRDefault="004F63E9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32 counts, 4-wall, improver line danc</w:t>
      </w:r>
      <w:r>
        <w:rPr>
          <w:rFonts w:ascii="Comic Sans MS" w:hAnsi="Comic Sans MS"/>
          <w:sz w:val="20"/>
        </w:rPr>
        <w:t>e</w:t>
      </w:r>
    </w:p>
    <w:p w14:paraId="1D855198" w14:textId="77777777" w:rsidR="00000000" w:rsidRDefault="004F63E9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Choreographer: Diana Dawson (Scotland) February 2016</w:t>
      </w:r>
    </w:p>
    <w:p w14:paraId="1E97F08A" w14:textId="77777777" w:rsidR="00000000" w:rsidRDefault="004F63E9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Music: Sylvia’s Mother by Mike </w:t>
      </w:r>
      <w:proofErr w:type="gramStart"/>
      <w:r>
        <w:rPr>
          <w:rFonts w:ascii="Comic Sans MS" w:hAnsi="Comic Sans MS"/>
          <w:sz w:val="20"/>
        </w:rPr>
        <w:t>Denver  (</w:t>
      </w:r>
      <w:proofErr w:type="gramEnd"/>
      <w:r>
        <w:rPr>
          <w:rFonts w:ascii="Comic Sans MS" w:hAnsi="Comic Sans MS"/>
          <w:sz w:val="20"/>
        </w:rPr>
        <w:t>163bpm)   8 Count Intro</w:t>
      </w:r>
    </w:p>
    <w:p w14:paraId="45F39A13" w14:textId="77777777" w:rsidR="00000000" w:rsidRDefault="004F63E9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CD: The Galway Boy Track available to download from iTunes &amp; Amazon</w:t>
      </w:r>
    </w:p>
    <w:p w14:paraId="2D6AB0BB" w14:textId="77777777" w:rsidR="00000000" w:rsidRDefault="004F63E9">
      <w:pPr>
        <w:jc w:val="center"/>
        <w:rPr>
          <w:rFonts w:ascii="Comic Sans MS" w:hAnsi="Comic Sans MS"/>
          <w:sz w:val="20"/>
        </w:rPr>
      </w:pPr>
    </w:p>
    <w:p w14:paraId="710ACA00" w14:textId="77777777" w:rsidR="00000000" w:rsidRDefault="004F63E9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b/>
          <w:bCs/>
          <w:sz w:val="20"/>
        </w:rPr>
        <w:t>Choreographers note</w:t>
      </w:r>
      <w:r>
        <w:rPr>
          <w:rFonts w:ascii="Comic Sans MS" w:hAnsi="Comic Sans MS"/>
          <w:sz w:val="20"/>
        </w:rPr>
        <w:t xml:space="preserve">: This is an up-beat version of the Dr Hook song </w:t>
      </w:r>
      <w:r>
        <w:rPr>
          <w:rFonts w:ascii="Comic Sans MS" w:hAnsi="Comic Sans MS"/>
          <w:sz w:val="20"/>
        </w:rPr>
        <w:t xml:space="preserve">from way back! </w:t>
      </w:r>
    </w:p>
    <w:p w14:paraId="45F45A8F" w14:textId="77777777" w:rsidR="00000000" w:rsidRDefault="004F63E9">
      <w:pPr>
        <w:jc w:val="center"/>
        <w:rPr>
          <w:rFonts w:ascii="Comic Sans MS" w:hAnsi="Comic Sans MS"/>
          <w:sz w:val="20"/>
        </w:rPr>
      </w:pPr>
      <w:proofErr w:type="gramStart"/>
      <w:r>
        <w:rPr>
          <w:rFonts w:ascii="Comic Sans MS" w:hAnsi="Comic Sans MS"/>
          <w:sz w:val="20"/>
        </w:rPr>
        <w:t>Thank  you</w:t>
      </w:r>
      <w:proofErr w:type="gramEnd"/>
      <w:r>
        <w:rPr>
          <w:rFonts w:ascii="Comic Sans MS" w:hAnsi="Comic Sans MS"/>
          <w:sz w:val="20"/>
        </w:rPr>
        <w:t xml:space="preserve"> to </w:t>
      </w:r>
      <w:r>
        <w:rPr>
          <w:rFonts w:ascii="Comic Sans MS" w:hAnsi="Comic Sans MS"/>
          <w:b/>
          <w:bCs/>
          <w:sz w:val="20"/>
        </w:rPr>
        <w:t>Nigel Slater and Hayden Allen</w:t>
      </w:r>
      <w:r>
        <w:rPr>
          <w:rFonts w:ascii="Comic Sans MS" w:hAnsi="Comic Sans MS"/>
          <w:sz w:val="20"/>
        </w:rPr>
        <w:t xml:space="preserve"> (UK Country Artistes) for bringing this song to my attention.</w:t>
      </w:r>
    </w:p>
    <w:p w14:paraId="4A4303D4" w14:textId="77777777" w:rsidR="00000000" w:rsidRDefault="004F63E9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Nigel has also recorded it on his album Love’s Standing (Right in front of me) available at his gigs</w:t>
      </w:r>
    </w:p>
    <w:p w14:paraId="07F6BABB" w14:textId="77777777" w:rsidR="00000000" w:rsidRDefault="004F63E9">
      <w:pPr>
        <w:jc w:val="center"/>
        <w:rPr>
          <w:rFonts w:ascii="Comic Sans MS" w:hAnsi="Comic Sans MS"/>
          <w:sz w:val="20"/>
        </w:rPr>
      </w:pPr>
    </w:p>
    <w:p w14:paraId="1F663BD4" w14:textId="77777777" w:rsidR="00000000" w:rsidRDefault="004F63E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CCW direction</w:t>
      </w:r>
    </w:p>
    <w:p w14:paraId="3011E7B8" w14:textId="77777777" w:rsidR="00000000" w:rsidRDefault="004F63E9">
      <w:pPr>
        <w:rPr>
          <w:rFonts w:ascii="Comic Sans MS" w:hAnsi="Comic Sans MS"/>
          <w:sz w:val="20"/>
        </w:rPr>
      </w:pPr>
    </w:p>
    <w:p w14:paraId="39F33E0F" w14:textId="77777777" w:rsidR="00000000" w:rsidRDefault="004F63E9">
      <w:pPr>
        <w:pStyle w:val="Heading5"/>
      </w:pPr>
      <w:r>
        <w:t>1:</w:t>
      </w:r>
      <w:r>
        <w:tab/>
        <w:t>Walk forward R</w:t>
      </w:r>
      <w:r>
        <w:t xml:space="preserve">ight-Left, Side Rock, Back Rock, Rock &amp; Cross, Triple threequarter turn </w:t>
      </w:r>
    </w:p>
    <w:p w14:paraId="43A0927A" w14:textId="77777777" w:rsidR="00000000" w:rsidRDefault="004F63E9">
      <w:pPr>
        <w:numPr>
          <w:ilvl w:val="1"/>
          <w:numId w:val="18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Walk forward on Right. Walk forward on Left</w:t>
      </w:r>
    </w:p>
    <w:p w14:paraId="022021AC" w14:textId="77777777" w:rsidR="00000000" w:rsidRDefault="004F63E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3&amp;4&amp;</w:t>
      </w:r>
      <w:r>
        <w:rPr>
          <w:rFonts w:ascii="Comic Sans MS" w:hAnsi="Comic Sans MS"/>
          <w:sz w:val="20"/>
        </w:rPr>
        <w:tab/>
        <w:t>Rock Right to Right side, recover onto Left. Rock Right back, recover onto Left</w:t>
      </w:r>
    </w:p>
    <w:p w14:paraId="25B884AD" w14:textId="77777777" w:rsidR="00000000" w:rsidRDefault="004F63E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</w:t>
      </w:r>
      <w:r>
        <w:rPr>
          <w:rFonts w:ascii="Comic Sans MS" w:hAnsi="Comic Sans MS"/>
          <w:sz w:val="20"/>
        </w:rPr>
        <w:tab/>
        <w:t>Rock Right to Right side. Recover onto Left. Cross</w:t>
      </w:r>
      <w:r>
        <w:rPr>
          <w:rFonts w:ascii="Comic Sans MS" w:hAnsi="Comic Sans MS"/>
          <w:sz w:val="20"/>
        </w:rPr>
        <w:t xml:space="preserve"> Right over Left</w:t>
      </w:r>
    </w:p>
    <w:p w14:paraId="32C69560" w14:textId="77777777" w:rsidR="00000000" w:rsidRDefault="004F63E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  <w:t xml:space="preserve">Triple step three-quarter turn Right stepping Left, Right, </w:t>
      </w:r>
      <w:proofErr w:type="gramStart"/>
      <w:r>
        <w:rPr>
          <w:rFonts w:ascii="Comic Sans MS" w:hAnsi="Comic Sans MS"/>
          <w:sz w:val="20"/>
        </w:rPr>
        <w:t>Left</w:t>
      </w:r>
      <w:proofErr w:type="gramEnd"/>
      <w:r>
        <w:rPr>
          <w:rFonts w:ascii="Comic Sans MS" w:hAnsi="Comic Sans MS"/>
          <w:sz w:val="20"/>
        </w:rPr>
        <w:t xml:space="preserve">   </w:t>
      </w:r>
      <w:r>
        <w:rPr>
          <w:rFonts w:ascii="Comic Sans MS" w:hAnsi="Comic Sans MS"/>
          <w:sz w:val="20"/>
        </w:rPr>
        <w:tab/>
        <w:t xml:space="preserve"> [facing 9 o’clock]</w:t>
      </w:r>
    </w:p>
    <w:p w14:paraId="075D5B05" w14:textId="77777777" w:rsidR="00000000" w:rsidRDefault="004F63E9">
      <w:pPr>
        <w:rPr>
          <w:rFonts w:ascii="Comic Sans MS" w:hAnsi="Comic Sans MS"/>
          <w:sz w:val="20"/>
        </w:rPr>
      </w:pPr>
    </w:p>
    <w:p w14:paraId="23798BCF" w14:textId="77777777" w:rsidR="00000000" w:rsidRDefault="004F63E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  <w:u w:val="single"/>
        </w:rPr>
        <w:t>2:</w:t>
      </w:r>
      <w:r>
        <w:rPr>
          <w:rFonts w:ascii="Comic Sans MS" w:hAnsi="Comic Sans MS"/>
          <w:sz w:val="20"/>
          <w:u w:val="single"/>
        </w:rPr>
        <w:tab/>
        <w:t>Mambo forward, Coaster step, Step, Pivot Half turn, Step, Full turn Triple forward</w:t>
      </w:r>
    </w:p>
    <w:p w14:paraId="08F5587F" w14:textId="77777777" w:rsidR="00000000" w:rsidRDefault="004F63E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1&amp;2</w:t>
      </w:r>
      <w:r>
        <w:rPr>
          <w:rFonts w:ascii="Comic Sans MS" w:hAnsi="Comic Sans MS"/>
          <w:sz w:val="20"/>
        </w:rPr>
        <w:tab/>
        <w:t>Rock forward on right. Recover onto Left, Step Right besi</w:t>
      </w:r>
      <w:r>
        <w:rPr>
          <w:rFonts w:ascii="Comic Sans MS" w:hAnsi="Comic Sans MS"/>
          <w:sz w:val="20"/>
        </w:rPr>
        <w:t>de Left</w:t>
      </w:r>
    </w:p>
    <w:p w14:paraId="4750C0E0" w14:textId="77777777" w:rsidR="00000000" w:rsidRDefault="004F63E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  <w:t>Step back on Left. Step Right beside Left. Step forward on Left</w:t>
      </w:r>
    </w:p>
    <w:p w14:paraId="000428D2" w14:textId="77777777" w:rsidR="00000000" w:rsidRDefault="004F63E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</w:t>
      </w:r>
      <w:r>
        <w:rPr>
          <w:rFonts w:ascii="Comic Sans MS" w:hAnsi="Comic Sans MS"/>
          <w:sz w:val="20"/>
        </w:rPr>
        <w:tab/>
        <w:t>Step forward on Right. Pivot half turn Left. Step forward on Right</w:t>
      </w:r>
    </w:p>
    <w:p w14:paraId="3A9EB2CB" w14:textId="77777777" w:rsidR="00000000" w:rsidRDefault="004F63E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</w:t>
      </w:r>
      <w:r>
        <w:rPr>
          <w:rFonts w:ascii="Comic Sans MS" w:hAnsi="Comic Sans MS"/>
          <w:sz w:val="20"/>
        </w:rPr>
        <w:tab/>
        <w:t xml:space="preserve">Half turn Right stepping back on Left. Half turn Right stepping forward on Right </w:t>
      </w:r>
    </w:p>
    <w:p w14:paraId="753DD98E" w14:textId="77777777" w:rsidR="00000000" w:rsidRDefault="004F63E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8</w:t>
      </w:r>
      <w:r>
        <w:rPr>
          <w:rFonts w:ascii="Comic Sans MS" w:hAnsi="Comic Sans MS"/>
          <w:sz w:val="20"/>
        </w:rPr>
        <w:tab/>
        <w:t>Step forward on Left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[facing 3 o’clock]</w:t>
      </w:r>
    </w:p>
    <w:p w14:paraId="60D0130C" w14:textId="77777777" w:rsidR="00000000" w:rsidRDefault="004F63E9">
      <w:pPr>
        <w:rPr>
          <w:rFonts w:ascii="Comic Sans MS" w:hAnsi="Comic Sans MS"/>
          <w:i/>
          <w:iCs/>
          <w:sz w:val="20"/>
        </w:rPr>
      </w:pPr>
      <w:r>
        <w:rPr>
          <w:rFonts w:ascii="Comic Sans MS" w:hAnsi="Comic Sans MS"/>
          <w:i/>
          <w:iCs/>
          <w:sz w:val="20"/>
        </w:rPr>
        <w:t>Easy Option for count 7&amp;8 – Left shuffle forward stepping Left, Right, Left</w:t>
      </w:r>
    </w:p>
    <w:p w14:paraId="297793F2" w14:textId="77777777" w:rsidR="00000000" w:rsidRDefault="004F63E9">
      <w:pPr>
        <w:rPr>
          <w:rFonts w:ascii="Comic Sans MS" w:hAnsi="Comic Sans MS"/>
          <w:sz w:val="20"/>
        </w:rPr>
      </w:pPr>
    </w:p>
    <w:p w14:paraId="6B73638F" w14:textId="77777777" w:rsidR="00000000" w:rsidRDefault="004F63E9">
      <w:pPr>
        <w:pStyle w:val="Heading5"/>
      </w:pPr>
      <w:r>
        <w:t>3:</w:t>
      </w:r>
      <w:r>
        <w:tab/>
        <w:t>Rock forward &amp; side &amp; back &amp; step, Rock forward &amp; side &amp; back &amp; step</w:t>
      </w:r>
    </w:p>
    <w:p w14:paraId="44BF4B14" w14:textId="77777777" w:rsidR="00000000" w:rsidRDefault="004F63E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</w:t>
      </w:r>
      <w:r>
        <w:rPr>
          <w:rFonts w:ascii="Comic Sans MS" w:hAnsi="Comic Sans MS"/>
          <w:sz w:val="20"/>
        </w:rPr>
        <w:tab/>
        <w:t xml:space="preserve">Rock forward on Right, recover onto Left. </w:t>
      </w:r>
    </w:p>
    <w:p w14:paraId="79B007EB" w14:textId="77777777" w:rsidR="00000000" w:rsidRDefault="004F63E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2&amp;</w:t>
      </w:r>
      <w:r>
        <w:rPr>
          <w:rFonts w:ascii="Comic Sans MS" w:hAnsi="Comic Sans MS"/>
          <w:sz w:val="20"/>
        </w:rPr>
        <w:tab/>
        <w:t xml:space="preserve">Rock Right to Right side, recover </w:t>
      </w:r>
      <w:r>
        <w:rPr>
          <w:rFonts w:ascii="Comic Sans MS" w:hAnsi="Comic Sans MS"/>
          <w:sz w:val="20"/>
        </w:rPr>
        <w:t>onto Left</w:t>
      </w:r>
    </w:p>
    <w:p w14:paraId="712CB16A" w14:textId="77777777" w:rsidR="00000000" w:rsidRDefault="004F63E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  <w:t>Rock back on right. Recover onto Left. Step forward on Right</w:t>
      </w:r>
    </w:p>
    <w:p w14:paraId="5A9F10D7" w14:textId="77777777" w:rsidR="00000000" w:rsidRDefault="004F63E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</w:t>
      </w:r>
      <w:r>
        <w:rPr>
          <w:rFonts w:ascii="Comic Sans MS" w:hAnsi="Comic Sans MS"/>
          <w:sz w:val="20"/>
        </w:rPr>
        <w:tab/>
        <w:t xml:space="preserve">Rock forward on Left. Recover onto Right. </w:t>
      </w:r>
    </w:p>
    <w:p w14:paraId="2355E026" w14:textId="77777777" w:rsidR="00000000" w:rsidRDefault="004F63E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6&amp;</w:t>
      </w:r>
      <w:r>
        <w:rPr>
          <w:rFonts w:ascii="Comic Sans MS" w:hAnsi="Comic Sans MS"/>
          <w:sz w:val="20"/>
        </w:rPr>
        <w:tab/>
        <w:t>Rock Left to Left side. Recover onto Right</w:t>
      </w:r>
    </w:p>
    <w:p w14:paraId="3084D5B1" w14:textId="77777777" w:rsidR="00000000" w:rsidRDefault="004F63E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  <w:t>Rock back on Left. Recover onto Right. Step forward on Left</w:t>
      </w:r>
    </w:p>
    <w:p w14:paraId="7306B081" w14:textId="77777777" w:rsidR="00000000" w:rsidRDefault="004F63E9">
      <w:pPr>
        <w:rPr>
          <w:rFonts w:ascii="Comic Sans MS" w:hAnsi="Comic Sans MS"/>
          <w:sz w:val="20"/>
        </w:rPr>
      </w:pPr>
    </w:p>
    <w:p w14:paraId="62AE3075" w14:textId="77777777" w:rsidR="00000000" w:rsidRDefault="004F63E9">
      <w:pPr>
        <w:rPr>
          <w:rFonts w:ascii="Comic Sans MS" w:hAnsi="Comic Sans MS"/>
          <w:sz w:val="20"/>
          <w:u w:val="single"/>
        </w:rPr>
      </w:pPr>
      <w:r>
        <w:rPr>
          <w:rFonts w:ascii="Comic Sans MS" w:hAnsi="Comic Sans MS"/>
          <w:sz w:val="20"/>
          <w:u w:val="single"/>
        </w:rPr>
        <w:t>4:</w:t>
      </w:r>
      <w:r>
        <w:rPr>
          <w:rFonts w:ascii="Comic Sans MS" w:hAnsi="Comic Sans MS"/>
          <w:sz w:val="20"/>
          <w:u w:val="single"/>
        </w:rPr>
        <w:tab/>
        <w:t>Rock forward &amp; Half t</w:t>
      </w:r>
      <w:r>
        <w:rPr>
          <w:rFonts w:ascii="Comic Sans MS" w:hAnsi="Comic Sans MS"/>
          <w:sz w:val="20"/>
          <w:u w:val="single"/>
        </w:rPr>
        <w:t>urn, Shuffle forward, Right side mambo, Left side mambo</w:t>
      </w:r>
    </w:p>
    <w:p w14:paraId="4F85F269" w14:textId="77777777" w:rsidR="00000000" w:rsidRDefault="004F63E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1&amp;2</w:t>
      </w:r>
      <w:r>
        <w:rPr>
          <w:rFonts w:ascii="Comic Sans MS" w:hAnsi="Comic Sans MS"/>
          <w:sz w:val="20"/>
        </w:rPr>
        <w:tab/>
        <w:t>Rock forward on Right. Recover onto Left. Half turn Right stepping forward onto Right [facing 9 o’clock]</w:t>
      </w:r>
    </w:p>
    <w:p w14:paraId="60B1944A" w14:textId="77777777" w:rsidR="00000000" w:rsidRDefault="004F63E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  <w:t>Left shuffle forward stepping Left, Right, Left</w:t>
      </w:r>
    </w:p>
    <w:p w14:paraId="1792B52D" w14:textId="77777777" w:rsidR="00000000" w:rsidRDefault="004F63E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</w:t>
      </w:r>
      <w:r>
        <w:rPr>
          <w:rFonts w:ascii="Comic Sans MS" w:hAnsi="Comic Sans MS"/>
          <w:sz w:val="20"/>
        </w:rPr>
        <w:tab/>
        <w:t>Rock right to right side. Recover o</w:t>
      </w:r>
      <w:r>
        <w:rPr>
          <w:rFonts w:ascii="Comic Sans MS" w:hAnsi="Comic Sans MS"/>
          <w:sz w:val="20"/>
        </w:rPr>
        <w:t>nto Left. Step Right beside Left</w:t>
      </w:r>
    </w:p>
    <w:p w14:paraId="723D2E1A" w14:textId="77777777" w:rsidR="00000000" w:rsidRDefault="004F63E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  <w:t>Rock Left to Left side. Recover onto Right. Step Left beside Right</w:t>
      </w:r>
    </w:p>
    <w:p w14:paraId="301E8279" w14:textId="77777777" w:rsidR="00000000" w:rsidRDefault="004F63E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Start again</w:t>
      </w:r>
      <w:r>
        <w:rPr>
          <w:rFonts w:ascii="Comic Sans MS" w:hAnsi="Comic Sans MS"/>
          <w:sz w:val="20"/>
        </w:rPr>
        <w:tab/>
        <w:t xml:space="preserve"> </w:t>
      </w:r>
    </w:p>
    <w:p w14:paraId="1D802C82" w14:textId="77777777" w:rsidR="00000000" w:rsidRDefault="004F63E9">
      <w:pPr>
        <w:rPr>
          <w:rFonts w:ascii="Comic Sans MS" w:hAnsi="Comic Sans MS"/>
          <w:sz w:val="20"/>
        </w:rPr>
      </w:pPr>
    </w:p>
    <w:p w14:paraId="593834D1" w14:textId="77777777" w:rsidR="00000000" w:rsidRDefault="004F63E9">
      <w:pPr>
        <w:rPr>
          <w:rFonts w:ascii="Comic Sans MS" w:hAnsi="Comic Sans MS"/>
          <w:sz w:val="20"/>
        </w:rPr>
      </w:pPr>
    </w:p>
    <w:p w14:paraId="5C4F1B9A" w14:textId="77777777" w:rsidR="00000000" w:rsidRDefault="004F63E9">
      <w:pPr>
        <w:rPr>
          <w:rFonts w:ascii="Comic Sans MS" w:hAnsi="Comic Sans MS"/>
          <w:sz w:val="20"/>
        </w:rPr>
      </w:pPr>
      <w:r>
        <w:rPr>
          <w:rFonts w:ascii="Comic Sans MS" w:hAnsi="Comic Sans MS"/>
          <w:b/>
          <w:bCs/>
          <w:sz w:val="20"/>
        </w:rPr>
        <w:t>A bit of fun Styling</w:t>
      </w:r>
      <w:r>
        <w:rPr>
          <w:rFonts w:ascii="Comic Sans MS" w:hAnsi="Comic Sans MS"/>
          <w:sz w:val="20"/>
        </w:rPr>
        <w:t xml:space="preserve"> </w:t>
      </w:r>
    </w:p>
    <w:p w14:paraId="61E2CF71" w14:textId="77777777" w:rsidR="00000000" w:rsidRDefault="004F63E9">
      <w:pPr>
        <w:rPr>
          <w:rFonts w:ascii="Comic Sans MS" w:hAnsi="Comic Sans MS"/>
          <w:sz w:val="20"/>
        </w:rPr>
      </w:pPr>
      <w:r>
        <w:rPr>
          <w:rFonts w:ascii="Comic Sans MS" w:hAnsi="Comic Sans MS"/>
          <w:b/>
          <w:bCs/>
          <w:sz w:val="20"/>
        </w:rPr>
        <w:t>On Walls  3, 6 &amp; 7  at Section 4,</w:t>
      </w:r>
      <w:r>
        <w:rPr>
          <w:rFonts w:ascii="Comic Sans MS" w:hAnsi="Comic Sans MS"/>
          <w:sz w:val="20"/>
        </w:rPr>
        <w:t xml:space="preserve"> when the words in the song are “</w:t>
      </w:r>
      <w:r>
        <w:rPr>
          <w:rFonts w:ascii="Comic Sans MS" w:hAnsi="Comic Sans MS"/>
          <w:b/>
          <w:bCs/>
          <w:sz w:val="20"/>
        </w:rPr>
        <w:t>Goodbye – Goodbye</w:t>
      </w:r>
      <w:r>
        <w:rPr>
          <w:rFonts w:ascii="Comic Sans MS" w:hAnsi="Comic Sans MS"/>
          <w:sz w:val="20"/>
        </w:rPr>
        <w:t>….”</w:t>
      </w:r>
    </w:p>
    <w:p w14:paraId="553CFC7D" w14:textId="77777777" w:rsidR="00000000" w:rsidRDefault="004F63E9">
      <w:pPr>
        <w:pStyle w:val="BodyText"/>
      </w:pPr>
      <w:r>
        <w:t>Wave “goodbye” with the Rig</w:t>
      </w:r>
      <w:r>
        <w:t>ht hand on steps 1&amp;2 (the half turn)</w:t>
      </w:r>
    </w:p>
    <w:p w14:paraId="1FAF2A78" w14:textId="77777777" w:rsidR="00000000" w:rsidRDefault="004F63E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Wave “goodbye” with the Left hand on steps 3&amp;4 (the Left shuffle forward)</w:t>
      </w:r>
    </w:p>
    <w:p w14:paraId="1DFCF604" w14:textId="77777777" w:rsidR="00000000" w:rsidRDefault="004F63E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Wave “goodbye” with the Right hand on steps 5&amp;6 (Right side mambo)</w:t>
      </w:r>
    </w:p>
    <w:p w14:paraId="0C76C8AE" w14:textId="77777777" w:rsidR="004F63E9" w:rsidRDefault="004F63E9">
      <w:pPr>
        <w:pStyle w:val="BodyText"/>
      </w:pPr>
      <w:r>
        <w:t>Wave “goodbye” with the Left hand on steps 7&amp;8 (Left side mambo)</w:t>
      </w:r>
    </w:p>
    <w:sectPr w:rsidR="004F63E9">
      <w:pgSz w:w="11906" w:h="16838"/>
      <w:pgMar w:top="540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A7E04"/>
    <w:multiLevelType w:val="multilevel"/>
    <w:tmpl w:val="60D8ADD4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25658BC"/>
    <w:multiLevelType w:val="multilevel"/>
    <w:tmpl w:val="E15046B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34E0625"/>
    <w:multiLevelType w:val="multilevel"/>
    <w:tmpl w:val="AE2A161E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6977B4D"/>
    <w:multiLevelType w:val="multilevel"/>
    <w:tmpl w:val="2522FE1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F915325"/>
    <w:multiLevelType w:val="hybridMultilevel"/>
    <w:tmpl w:val="B5AC19D6"/>
    <w:lvl w:ilvl="0" w:tplc="55EEE924">
      <w:start w:val="7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62317"/>
    <w:multiLevelType w:val="multilevel"/>
    <w:tmpl w:val="BD60A7F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F5A6B31"/>
    <w:multiLevelType w:val="hybridMultilevel"/>
    <w:tmpl w:val="55C4A29E"/>
    <w:lvl w:ilvl="0" w:tplc="23F27E8C">
      <w:start w:val="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84298"/>
    <w:multiLevelType w:val="multilevel"/>
    <w:tmpl w:val="06B2229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645501F"/>
    <w:multiLevelType w:val="multilevel"/>
    <w:tmpl w:val="127A43C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5733DDE"/>
    <w:multiLevelType w:val="multilevel"/>
    <w:tmpl w:val="637CF3E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8E263DC"/>
    <w:multiLevelType w:val="multilevel"/>
    <w:tmpl w:val="9A60F81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41CE4690"/>
    <w:multiLevelType w:val="multilevel"/>
    <w:tmpl w:val="A4CA7F0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434D1D6C"/>
    <w:multiLevelType w:val="hybridMultilevel"/>
    <w:tmpl w:val="3F0863E8"/>
    <w:lvl w:ilvl="0" w:tplc="DBE43694">
      <w:start w:val="7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821782"/>
    <w:multiLevelType w:val="multilevel"/>
    <w:tmpl w:val="1A406F4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24913ED"/>
    <w:multiLevelType w:val="multilevel"/>
    <w:tmpl w:val="2C80A97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65073E3"/>
    <w:multiLevelType w:val="multilevel"/>
    <w:tmpl w:val="2278D11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7466894"/>
    <w:multiLevelType w:val="multilevel"/>
    <w:tmpl w:val="840EA86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82709B2"/>
    <w:multiLevelType w:val="multilevel"/>
    <w:tmpl w:val="674099E8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5DA265EA"/>
    <w:multiLevelType w:val="multilevel"/>
    <w:tmpl w:val="43381178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637424F5"/>
    <w:multiLevelType w:val="multilevel"/>
    <w:tmpl w:val="E3747010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75A2592"/>
    <w:multiLevelType w:val="multilevel"/>
    <w:tmpl w:val="33AEF4D8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71976B88"/>
    <w:multiLevelType w:val="multilevel"/>
    <w:tmpl w:val="2E8029F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75C30FEB"/>
    <w:multiLevelType w:val="multilevel"/>
    <w:tmpl w:val="C868DA8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782C7AED"/>
    <w:multiLevelType w:val="hybridMultilevel"/>
    <w:tmpl w:val="EA0C6614"/>
    <w:lvl w:ilvl="0" w:tplc="35D6AAD2">
      <w:start w:val="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9"/>
  </w:num>
  <w:num w:numId="5">
    <w:abstractNumId w:val="16"/>
  </w:num>
  <w:num w:numId="6">
    <w:abstractNumId w:val="3"/>
  </w:num>
  <w:num w:numId="7">
    <w:abstractNumId w:val="2"/>
  </w:num>
  <w:num w:numId="8">
    <w:abstractNumId w:val="20"/>
  </w:num>
  <w:num w:numId="9">
    <w:abstractNumId w:val="9"/>
  </w:num>
  <w:num w:numId="10">
    <w:abstractNumId w:val="14"/>
  </w:num>
  <w:num w:numId="11">
    <w:abstractNumId w:val="17"/>
  </w:num>
  <w:num w:numId="12">
    <w:abstractNumId w:val="1"/>
  </w:num>
  <w:num w:numId="13">
    <w:abstractNumId w:val="10"/>
  </w:num>
  <w:num w:numId="14">
    <w:abstractNumId w:val="11"/>
  </w:num>
  <w:num w:numId="15">
    <w:abstractNumId w:val="18"/>
  </w:num>
  <w:num w:numId="16">
    <w:abstractNumId w:val="13"/>
  </w:num>
  <w:num w:numId="17">
    <w:abstractNumId w:val="21"/>
  </w:num>
  <w:num w:numId="18">
    <w:abstractNumId w:val="7"/>
  </w:num>
  <w:num w:numId="19">
    <w:abstractNumId w:val="4"/>
  </w:num>
  <w:num w:numId="20">
    <w:abstractNumId w:val="12"/>
  </w:num>
  <w:num w:numId="21">
    <w:abstractNumId w:val="6"/>
  </w:num>
  <w:num w:numId="22">
    <w:abstractNumId w:val="23"/>
  </w:num>
  <w:num w:numId="23">
    <w:abstractNumId w:val="2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A3"/>
    <w:rsid w:val="00377FA3"/>
    <w:rsid w:val="004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F6AE55"/>
  <w15:chartTrackingRefBased/>
  <w15:docId w15:val="{44801E03-FE98-4BBF-BB91-603A7E11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orte" w:hAnsi="Forte"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mic Sans MS" w:hAnsi="Comic Sans MS"/>
      <w:sz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step">
    <w:name w:val="step"/>
    <w:basedOn w:val="DefaultParagraphFont"/>
  </w:style>
  <w:style w:type="character" w:customStyle="1" w:styleId="desc">
    <w:name w:val="desc"/>
    <w:basedOn w:val="DefaultParagraphFont"/>
  </w:style>
  <w:style w:type="paragraph" w:styleId="BodyText">
    <w:name w:val="Body Text"/>
    <w:basedOn w:val="Normal"/>
    <w:semiHidden/>
    <w:rPr>
      <w:rFonts w:ascii="Comic Sans MS" w:hAnsi="Comic Sans M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dance%20header%2020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dance header 2016.dot</Template>
  <TotalTime>0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2798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2016-02-26T11:44:00Z</cp:lastPrinted>
  <dcterms:created xsi:type="dcterms:W3CDTF">2020-11-02T11:19:00Z</dcterms:created>
  <dcterms:modified xsi:type="dcterms:W3CDTF">2020-11-02T11:19:00Z</dcterms:modified>
</cp:coreProperties>
</file>