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FA238" w14:textId="77777777" w:rsidR="00000000" w:rsidRDefault="00EC7D7E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698F20A6" w14:textId="77777777" w:rsidR="00000000" w:rsidRDefault="00EC7D7E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 xml:space="preserve">: 01896 756244 </w:t>
      </w:r>
      <w:proofErr w:type="gramStart"/>
      <w:r>
        <w:rPr>
          <w:rFonts w:ascii="Comic Sans MS" w:hAnsi="Comic Sans MS"/>
          <w:sz w:val="20"/>
        </w:rPr>
        <w:t>or  077570</w:t>
      </w:r>
      <w:proofErr w:type="gramEnd"/>
      <w:r>
        <w:rPr>
          <w:rFonts w:ascii="Comic Sans MS" w:hAnsi="Comic Sans MS"/>
          <w:sz w:val="20"/>
        </w:rPr>
        <w:t xml:space="preserve"> 75028</w:t>
      </w:r>
    </w:p>
    <w:p w14:paraId="32E46622" w14:textId="77777777" w:rsidR="00000000" w:rsidRDefault="00EC7D7E">
      <w:pPr>
        <w:jc w:val="center"/>
        <w:rPr>
          <w:rFonts w:ascii="Comic Sans MS" w:hAnsi="Comic Sans MS"/>
          <w:sz w:val="16"/>
        </w:rPr>
      </w:pPr>
    </w:p>
    <w:p w14:paraId="7F2EFA6B" w14:textId="77777777" w:rsidR="00000000" w:rsidRDefault="00EC7D7E">
      <w:pPr>
        <w:pStyle w:val="Heading3"/>
        <w:rPr>
          <w:sz w:val="20"/>
        </w:rPr>
      </w:pPr>
      <w:r>
        <w:t>JUST LIVIN’ ON LOVE</w:t>
      </w:r>
    </w:p>
    <w:p w14:paraId="4849D36E" w14:textId="77777777" w:rsidR="00000000" w:rsidRDefault="00EC7D7E">
      <w:pPr>
        <w:jc w:val="center"/>
      </w:pPr>
      <w:r>
        <w:t>64 count, 4 wall, improv</w:t>
      </w:r>
      <w:r>
        <w:t>er line dance.  Choreographed by Diana Dawson (August 2016)</w:t>
      </w:r>
    </w:p>
    <w:p w14:paraId="534106D7" w14:textId="77777777" w:rsidR="00000000" w:rsidRDefault="00EC7D7E">
      <w:pPr>
        <w:jc w:val="center"/>
      </w:pPr>
      <w:r>
        <w:t>Choreographed to “Livin’ on Love” by Alan Jackson (Various albums) (118bpm)</w:t>
      </w:r>
    </w:p>
    <w:p w14:paraId="00B044D2" w14:textId="77777777" w:rsidR="00000000" w:rsidRDefault="00EC7D7E">
      <w:pPr>
        <w:jc w:val="center"/>
        <w:rPr>
          <w:sz w:val="22"/>
        </w:rPr>
      </w:pPr>
      <w:r>
        <w:rPr>
          <w:sz w:val="22"/>
        </w:rPr>
        <w:t>Track available to download from iTunes &amp; Amazon</w:t>
      </w:r>
    </w:p>
    <w:p w14:paraId="054CD02F" w14:textId="77777777" w:rsidR="00000000" w:rsidRDefault="00EC7D7E">
      <w:pPr>
        <w:rPr>
          <w:sz w:val="22"/>
        </w:rPr>
      </w:pPr>
      <w:r>
        <w:rPr>
          <w:sz w:val="22"/>
        </w:rPr>
        <w:t xml:space="preserve">CCW direction   32 count </w:t>
      </w:r>
      <w:proofErr w:type="gramStart"/>
      <w:r>
        <w:rPr>
          <w:sz w:val="22"/>
        </w:rPr>
        <w:t>intro</w:t>
      </w:r>
      <w:proofErr w:type="gramEnd"/>
    </w:p>
    <w:p w14:paraId="6EDB4EC6" w14:textId="77777777" w:rsidR="00000000" w:rsidRDefault="00EC7D7E">
      <w:pPr>
        <w:rPr>
          <w:sz w:val="22"/>
        </w:rPr>
      </w:pPr>
    </w:p>
    <w:p w14:paraId="6E69F400" w14:textId="77777777" w:rsidR="00000000" w:rsidRDefault="00EC7D7E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1:</w:t>
      </w:r>
      <w:r>
        <w:rPr>
          <w:rFonts w:ascii="Arial" w:hAnsi="Arial" w:cs="Arial"/>
          <w:sz w:val="22"/>
          <w:u w:val="single"/>
        </w:rPr>
        <w:tab/>
        <w:t>Right Cross, Side, Behind, Side, Cro</w:t>
      </w:r>
      <w:r>
        <w:rPr>
          <w:rFonts w:ascii="Arial" w:hAnsi="Arial" w:cs="Arial"/>
          <w:sz w:val="22"/>
          <w:u w:val="single"/>
        </w:rPr>
        <w:t>ss Rock, Recover, Chasse</w:t>
      </w:r>
    </w:p>
    <w:p w14:paraId="71C29E81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1-4</w:t>
      </w:r>
      <w:r>
        <w:rPr>
          <w:rFonts w:ascii="Arial" w:hAnsi="Arial" w:cs="Arial"/>
          <w:sz w:val="22"/>
        </w:rPr>
        <w:tab/>
        <w:t xml:space="preserve">Cross Right over left. Step Left to Left side. Step Right behind left. Step Left to left side </w:t>
      </w:r>
    </w:p>
    <w:p w14:paraId="5247BA77" w14:textId="77777777" w:rsidR="00000000" w:rsidRDefault="00EC7D7E" w:rsidP="00EC7D7E">
      <w:pPr>
        <w:numPr>
          <w:ilvl w:val="1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Right over left. Recover onto Left</w:t>
      </w:r>
    </w:p>
    <w:p w14:paraId="24C94DF6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7&amp;8</w:t>
      </w:r>
      <w:r>
        <w:rPr>
          <w:rFonts w:ascii="Arial" w:hAnsi="Arial" w:cs="Arial"/>
          <w:sz w:val="22"/>
        </w:rPr>
        <w:tab/>
        <w:t>Step Right to right side. Step Left beside right. Step Right to Right side</w:t>
      </w:r>
    </w:p>
    <w:p w14:paraId="59C08AF7" w14:textId="77777777" w:rsidR="00000000" w:rsidRDefault="00EC7D7E">
      <w:pPr>
        <w:rPr>
          <w:rFonts w:ascii="Arial" w:hAnsi="Arial" w:cs="Arial"/>
          <w:sz w:val="22"/>
        </w:rPr>
      </w:pPr>
    </w:p>
    <w:p w14:paraId="4AA01333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2:</w:t>
      </w:r>
      <w:r>
        <w:rPr>
          <w:rFonts w:ascii="Arial" w:hAnsi="Arial" w:cs="Arial"/>
          <w:sz w:val="22"/>
          <w:u w:val="single"/>
        </w:rPr>
        <w:tab/>
        <w:t>Left Cro</w:t>
      </w:r>
      <w:r>
        <w:rPr>
          <w:rFonts w:ascii="Arial" w:hAnsi="Arial" w:cs="Arial"/>
          <w:sz w:val="22"/>
          <w:u w:val="single"/>
        </w:rPr>
        <w:t xml:space="preserve">ss, </w:t>
      </w:r>
      <w:proofErr w:type="gramStart"/>
      <w:r>
        <w:rPr>
          <w:rFonts w:ascii="Arial" w:hAnsi="Arial" w:cs="Arial"/>
          <w:sz w:val="22"/>
          <w:u w:val="single"/>
        </w:rPr>
        <w:t>Half</w:t>
      </w:r>
      <w:proofErr w:type="gramEnd"/>
      <w:r>
        <w:rPr>
          <w:rFonts w:ascii="Arial" w:hAnsi="Arial" w:cs="Arial"/>
          <w:sz w:val="22"/>
          <w:u w:val="single"/>
        </w:rPr>
        <w:t xml:space="preserve"> turn, Cross, Side Rock, Recover, Cross Shuffle</w:t>
      </w:r>
    </w:p>
    <w:p w14:paraId="7A0D73D3" w14:textId="77777777" w:rsidR="00000000" w:rsidRDefault="00EC7D7E" w:rsidP="00EC7D7E">
      <w:pPr>
        <w:numPr>
          <w:ilvl w:val="1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Left over right. Quarter turn Left stepping back on Right</w:t>
      </w:r>
    </w:p>
    <w:p w14:paraId="71215FDC" w14:textId="77777777" w:rsidR="00000000" w:rsidRDefault="00EC7D7E" w:rsidP="00EC7D7E">
      <w:pPr>
        <w:numPr>
          <w:ilvl w:val="1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Quarter turn Left stepping Left to left side. Cross Right over </w:t>
      </w:r>
      <w:proofErr w:type="gramStart"/>
      <w:r>
        <w:rPr>
          <w:rFonts w:ascii="Arial" w:hAnsi="Arial" w:cs="Arial"/>
          <w:sz w:val="22"/>
        </w:rPr>
        <w:t>left  (</w:t>
      </w:r>
      <w:proofErr w:type="gramEnd"/>
      <w:r>
        <w:rPr>
          <w:rFonts w:ascii="Arial" w:hAnsi="Arial" w:cs="Arial"/>
          <w:sz w:val="22"/>
        </w:rPr>
        <w:t>facing 6 o’clock)</w:t>
      </w:r>
    </w:p>
    <w:p w14:paraId="28675EA7" w14:textId="77777777" w:rsidR="00000000" w:rsidRDefault="00EC7D7E" w:rsidP="00EC7D7E">
      <w:pPr>
        <w:numPr>
          <w:ilvl w:val="1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Rock Left to left side. Recover onto Right</w:t>
      </w:r>
    </w:p>
    <w:p w14:paraId="20A6FD85" w14:textId="77777777" w:rsidR="00000000" w:rsidRDefault="00EC7D7E">
      <w:pPr>
        <w:rPr>
          <w:sz w:val="22"/>
        </w:rPr>
      </w:pPr>
      <w:r>
        <w:rPr>
          <w:rFonts w:ascii="Arial" w:hAnsi="Arial" w:cs="Arial"/>
          <w:sz w:val="22"/>
        </w:rPr>
        <w:t>7&amp;8</w:t>
      </w:r>
      <w:r>
        <w:rPr>
          <w:rFonts w:ascii="Arial" w:hAnsi="Arial" w:cs="Arial"/>
          <w:sz w:val="22"/>
        </w:rPr>
        <w:tab/>
        <w:t>C</w:t>
      </w:r>
      <w:r>
        <w:rPr>
          <w:rFonts w:ascii="Arial" w:hAnsi="Arial" w:cs="Arial"/>
          <w:sz w:val="22"/>
        </w:rPr>
        <w:t>ross Left over right. Step Right to right side. Cross Left over right</w:t>
      </w:r>
    </w:p>
    <w:p w14:paraId="41588A6B" w14:textId="77777777" w:rsidR="00000000" w:rsidRDefault="00EC7D7E">
      <w:pPr>
        <w:rPr>
          <w:sz w:val="22"/>
        </w:rPr>
      </w:pPr>
    </w:p>
    <w:p w14:paraId="7CC30010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3:</w:t>
      </w:r>
      <w:r>
        <w:rPr>
          <w:rFonts w:ascii="Arial" w:hAnsi="Arial" w:cs="Arial"/>
          <w:sz w:val="22"/>
          <w:u w:val="single"/>
        </w:rPr>
        <w:tab/>
        <w:t xml:space="preserve">Right side, </w:t>
      </w:r>
      <w:proofErr w:type="gramStart"/>
      <w:r>
        <w:rPr>
          <w:rFonts w:ascii="Arial" w:hAnsi="Arial" w:cs="Arial"/>
          <w:sz w:val="22"/>
          <w:u w:val="single"/>
        </w:rPr>
        <w:t>Behind,  Quarter</w:t>
      </w:r>
      <w:proofErr w:type="gramEnd"/>
      <w:r>
        <w:rPr>
          <w:rFonts w:ascii="Arial" w:hAnsi="Arial" w:cs="Arial"/>
          <w:sz w:val="22"/>
          <w:u w:val="single"/>
        </w:rPr>
        <w:t xml:space="preserve"> turn Shuffle, Rocking Chair</w:t>
      </w:r>
    </w:p>
    <w:p w14:paraId="5FE653CE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1-2</w:t>
      </w:r>
      <w:r>
        <w:rPr>
          <w:rFonts w:ascii="Arial" w:hAnsi="Arial" w:cs="Arial"/>
          <w:sz w:val="22"/>
        </w:rPr>
        <w:tab/>
        <w:t xml:space="preserve">Step Right to right side. Step Left behind right  </w:t>
      </w:r>
    </w:p>
    <w:p w14:paraId="2229F88E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3&amp;4</w:t>
      </w:r>
      <w:r>
        <w:rPr>
          <w:rFonts w:ascii="Arial" w:hAnsi="Arial" w:cs="Arial"/>
          <w:sz w:val="22"/>
        </w:rPr>
        <w:tab/>
        <w:t>Quarter turn Right stepping forward on Right. Step Left beside rig</w:t>
      </w:r>
      <w:r>
        <w:rPr>
          <w:rFonts w:ascii="Arial" w:hAnsi="Arial" w:cs="Arial"/>
          <w:sz w:val="22"/>
        </w:rPr>
        <w:t xml:space="preserve">ht. Step forward on Right  </w:t>
      </w:r>
    </w:p>
    <w:p w14:paraId="3F311695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5-6</w:t>
      </w:r>
      <w:r>
        <w:rPr>
          <w:rFonts w:ascii="Arial" w:hAnsi="Arial" w:cs="Arial"/>
          <w:sz w:val="22"/>
        </w:rPr>
        <w:tab/>
        <w:t>Rock forward on Left. Recover onto Right</w:t>
      </w:r>
    </w:p>
    <w:p w14:paraId="593C3868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7-8</w:t>
      </w:r>
      <w:r>
        <w:rPr>
          <w:rFonts w:ascii="Arial" w:hAnsi="Arial" w:cs="Arial"/>
          <w:sz w:val="22"/>
        </w:rPr>
        <w:tab/>
        <w:t xml:space="preserve">Rock back on Left. Recover onto Right </w:t>
      </w:r>
      <w:r>
        <w:rPr>
          <w:rFonts w:ascii="Arial" w:hAnsi="Arial" w:cs="Arial"/>
          <w:sz w:val="22"/>
        </w:rPr>
        <w:tab/>
        <w:t>[facing 9 o’clock]</w:t>
      </w:r>
    </w:p>
    <w:p w14:paraId="764CC54B" w14:textId="77777777" w:rsidR="00000000" w:rsidRDefault="00EC7D7E">
      <w:pPr>
        <w:rPr>
          <w:rFonts w:ascii="Arial" w:hAnsi="Arial" w:cs="Arial"/>
          <w:sz w:val="22"/>
        </w:rPr>
      </w:pPr>
    </w:p>
    <w:p w14:paraId="7A39D470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4:</w:t>
      </w:r>
      <w:r>
        <w:rPr>
          <w:rFonts w:ascii="Arial" w:hAnsi="Arial" w:cs="Arial"/>
          <w:sz w:val="22"/>
          <w:u w:val="single"/>
        </w:rPr>
        <w:tab/>
        <w:t>Left step forward, Quarter turn, Cross shuffle, Right side, Behind, Side Rock, Recover</w:t>
      </w:r>
    </w:p>
    <w:p w14:paraId="1797D92E" w14:textId="77777777" w:rsidR="00000000" w:rsidRDefault="00EC7D7E" w:rsidP="00EC7D7E">
      <w:pPr>
        <w:numPr>
          <w:ilvl w:val="1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forward on Left. Pivot qu</w:t>
      </w:r>
      <w:r>
        <w:rPr>
          <w:rFonts w:ascii="Arial" w:hAnsi="Arial" w:cs="Arial"/>
          <w:sz w:val="22"/>
        </w:rPr>
        <w:t>arter turn Right.      (facing 12 o’clock)</w:t>
      </w:r>
    </w:p>
    <w:p w14:paraId="3773835E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3&amp;4</w:t>
      </w:r>
      <w:r>
        <w:rPr>
          <w:rFonts w:ascii="Arial" w:hAnsi="Arial" w:cs="Arial"/>
          <w:sz w:val="22"/>
        </w:rPr>
        <w:tab/>
        <w:t>Cross Left over right. Step Right to Right side. Cross Left over right</w:t>
      </w:r>
    </w:p>
    <w:p w14:paraId="658375D4" w14:textId="77777777" w:rsidR="00000000" w:rsidRDefault="00EC7D7E" w:rsidP="00EC7D7E">
      <w:pPr>
        <w:numPr>
          <w:ilvl w:val="1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Right to right side. Step Left behind right</w:t>
      </w:r>
    </w:p>
    <w:p w14:paraId="7F4C2732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7-8</w:t>
      </w:r>
      <w:r>
        <w:rPr>
          <w:rFonts w:ascii="Arial" w:hAnsi="Arial" w:cs="Arial"/>
          <w:sz w:val="22"/>
        </w:rPr>
        <w:tab/>
        <w:t>Rock Right to right side. Recover onto Left</w:t>
      </w:r>
    </w:p>
    <w:p w14:paraId="2788998F" w14:textId="77777777" w:rsidR="00000000" w:rsidRDefault="00EC7D7E">
      <w:pPr>
        <w:rPr>
          <w:rFonts w:ascii="Arial" w:hAnsi="Arial" w:cs="Arial"/>
          <w:sz w:val="22"/>
        </w:rPr>
      </w:pPr>
    </w:p>
    <w:p w14:paraId="3E77C81C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5:</w:t>
      </w:r>
      <w:r>
        <w:rPr>
          <w:rFonts w:ascii="Arial" w:hAnsi="Arial" w:cs="Arial"/>
          <w:sz w:val="22"/>
          <w:u w:val="single"/>
        </w:rPr>
        <w:tab/>
        <w:t xml:space="preserve">Cross Rock, </w:t>
      </w:r>
      <w:proofErr w:type="gramStart"/>
      <w:r>
        <w:rPr>
          <w:rFonts w:ascii="Arial" w:hAnsi="Arial" w:cs="Arial"/>
          <w:sz w:val="22"/>
          <w:u w:val="single"/>
        </w:rPr>
        <w:t>Recover,  Chasse</w:t>
      </w:r>
      <w:proofErr w:type="gramEnd"/>
      <w:r>
        <w:rPr>
          <w:rFonts w:ascii="Arial" w:hAnsi="Arial" w:cs="Arial"/>
          <w:sz w:val="22"/>
          <w:u w:val="single"/>
        </w:rPr>
        <w:t>, Jazzbox</w:t>
      </w:r>
      <w:r>
        <w:rPr>
          <w:rFonts w:ascii="Arial" w:hAnsi="Arial" w:cs="Arial"/>
          <w:sz w:val="22"/>
          <w:u w:val="single"/>
        </w:rPr>
        <w:t xml:space="preserve"> Quarter turn</w:t>
      </w:r>
    </w:p>
    <w:p w14:paraId="1444A6C0" w14:textId="77777777" w:rsidR="00000000" w:rsidRDefault="00EC7D7E" w:rsidP="00EC7D7E">
      <w:pPr>
        <w:numPr>
          <w:ilvl w:val="1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Rock Right over left. Recover onto Left.</w:t>
      </w:r>
    </w:p>
    <w:p w14:paraId="28BDDFA7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3&amp;4</w:t>
      </w:r>
      <w:r>
        <w:rPr>
          <w:rFonts w:ascii="Arial" w:hAnsi="Arial" w:cs="Arial"/>
          <w:sz w:val="22"/>
        </w:rPr>
        <w:tab/>
        <w:t>Step Right to right side. Step Left beside right. Step Right to right side.</w:t>
      </w:r>
    </w:p>
    <w:p w14:paraId="1739E396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5-6</w:t>
      </w:r>
      <w:r>
        <w:rPr>
          <w:rFonts w:ascii="Arial" w:hAnsi="Arial" w:cs="Arial"/>
          <w:sz w:val="22"/>
        </w:rPr>
        <w:tab/>
        <w:t>Cross step Left over right. Quarter turn Left stepping back on right</w:t>
      </w:r>
      <w:proofErr w:type="gramStart"/>
      <w:r>
        <w:rPr>
          <w:rFonts w:ascii="Arial" w:hAnsi="Arial" w:cs="Arial"/>
          <w:sz w:val="22"/>
        </w:rPr>
        <w:t xml:space="preserve">   [</w:t>
      </w:r>
      <w:proofErr w:type="gramEnd"/>
      <w:r>
        <w:rPr>
          <w:rFonts w:ascii="Arial" w:hAnsi="Arial" w:cs="Arial"/>
          <w:sz w:val="22"/>
        </w:rPr>
        <w:t>facing 9 o’clock]</w:t>
      </w:r>
    </w:p>
    <w:p w14:paraId="22DCA3C5" w14:textId="77777777" w:rsidR="00000000" w:rsidRDefault="00EC7D7E" w:rsidP="00EC7D7E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Left to left sid</w:t>
      </w:r>
      <w:r>
        <w:rPr>
          <w:rFonts w:ascii="Arial" w:hAnsi="Arial" w:cs="Arial"/>
          <w:sz w:val="22"/>
        </w:rPr>
        <w:t>e. Step Right forward</w:t>
      </w:r>
    </w:p>
    <w:p w14:paraId="058391D7" w14:textId="77777777" w:rsidR="00000000" w:rsidRDefault="00EC7D7E">
      <w:pPr>
        <w:rPr>
          <w:rFonts w:ascii="Arial" w:hAnsi="Arial" w:cs="Arial"/>
          <w:sz w:val="22"/>
        </w:rPr>
      </w:pPr>
    </w:p>
    <w:p w14:paraId="237E8D58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6:</w:t>
      </w:r>
      <w:r>
        <w:rPr>
          <w:rFonts w:ascii="Arial" w:hAnsi="Arial" w:cs="Arial"/>
          <w:sz w:val="22"/>
          <w:u w:val="single"/>
        </w:rPr>
        <w:tab/>
        <w:t>Rock forward, Recover, Step back, Hook, Step forward, Lock, Shuffle</w:t>
      </w:r>
    </w:p>
    <w:p w14:paraId="49013133" w14:textId="77777777" w:rsidR="00000000" w:rsidRDefault="00EC7D7E" w:rsidP="00EC7D7E">
      <w:pPr>
        <w:numPr>
          <w:ilvl w:val="1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Rock forward on Left. Recover onto Right. </w:t>
      </w:r>
    </w:p>
    <w:p w14:paraId="4DC94F43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3-4</w:t>
      </w:r>
      <w:r>
        <w:rPr>
          <w:rFonts w:ascii="Arial" w:hAnsi="Arial" w:cs="Arial"/>
          <w:sz w:val="22"/>
        </w:rPr>
        <w:tab/>
        <w:t>Step back on Left. Hook Right in front of Left shin.</w:t>
      </w:r>
    </w:p>
    <w:p w14:paraId="3EF2A019" w14:textId="77777777" w:rsidR="00000000" w:rsidRDefault="00EC7D7E" w:rsidP="00EC7D7E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Step forward on Right. Lock Left up behind right</w:t>
      </w:r>
    </w:p>
    <w:p w14:paraId="7CF4A1FD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7&amp;8</w:t>
      </w:r>
      <w:r>
        <w:rPr>
          <w:rFonts w:ascii="Arial" w:hAnsi="Arial" w:cs="Arial"/>
          <w:sz w:val="22"/>
        </w:rPr>
        <w:tab/>
        <w:t>Step forw</w:t>
      </w:r>
      <w:r>
        <w:rPr>
          <w:rFonts w:ascii="Arial" w:hAnsi="Arial" w:cs="Arial"/>
          <w:sz w:val="22"/>
        </w:rPr>
        <w:t>ard on Right. Step Left beside right. Step forward on Right</w:t>
      </w:r>
    </w:p>
    <w:p w14:paraId="4FF76EFB" w14:textId="77777777" w:rsidR="00000000" w:rsidRDefault="00EC7D7E">
      <w:pPr>
        <w:rPr>
          <w:rFonts w:ascii="Arial" w:hAnsi="Arial" w:cs="Arial"/>
          <w:sz w:val="22"/>
          <w:u w:val="single"/>
        </w:rPr>
      </w:pPr>
    </w:p>
    <w:p w14:paraId="626967A0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7:</w:t>
      </w:r>
      <w:r>
        <w:rPr>
          <w:rFonts w:ascii="Arial" w:hAnsi="Arial" w:cs="Arial"/>
          <w:sz w:val="22"/>
          <w:u w:val="single"/>
        </w:rPr>
        <w:tab/>
        <w:t xml:space="preserve">Rock forward, </w:t>
      </w:r>
      <w:proofErr w:type="gramStart"/>
      <w:r>
        <w:rPr>
          <w:rFonts w:ascii="Arial" w:hAnsi="Arial" w:cs="Arial"/>
          <w:sz w:val="22"/>
          <w:u w:val="single"/>
        </w:rPr>
        <w:t>Recover,  Shuffle</w:t>
      </w:r>
      <w:proofErr w:type="gramEnd"/>
      <w:r>
        <w:rPr>
          <w:rFonts w:ascii="Arial" w:hAnsi="Arial" w:cs="Arial"/>
          <w:sz w:val="22"/>
          <w:u w:val="single"/>
        </w:rPr>
        <w:t xml:space="preserve"> Half turn, Shuffle half turn, Rock back, Recover</w:t>
      </w:r>
    </w:p>
    <w:p w14:paraId="00B95A2B" w14:textId="77777777" w:rsidR="00000000" w:rsidRDefault="00EC7D7E" w:rsidP="00EC7D7E">
      <w:pPr>
        <w:numPr>
          <w:ilvl w:val="1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Rock forward on Left. Recover onto Right</w:t>
      </w:r>
    </w:p>
    <w:p w14:paraId="61C4CC75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3&amp;4</w:t>
      </w:r>
      <w:r>
        <w:rPr>
          <w:rFonts w:ascii="Arial" w:hAnsi="Arial" w:cs="Arial"/>
          <w:sz w:val="22"/>
        </w:rPr>
        <w:tab/>
        <w:t xml:space="preserve">Shuffle Half turn Left stepping Left. Right. Left </w:t>
      </w:r>
    </w:p>
    <w:p w14:paraId="55E47E1E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5&amp;6</w:t>
      </w:r>
      <w:r>
        <w:rPr>
          <w:rFonts w:ascii="Arial" w:hAnsi="Arial" w:cs="Arial"/>
          <w:sz w:val="22"/>
        </w:rPr>
        <w:tab/>
        <w:t>Shuffle Hal</w:t>
      </w:r>
      <w:r>
        <w:rPr>
          <w:rFonts w:ascii="Arial" w:hAnsi="Arial" w:cs="Arial"/>
          <w:sz w:val="22"/>
        </w:rPr>
        <w:t>f turn Left stepping Right. Left. Right</w:t>
      </w:r>
      <w:r>
        <w:rPr>
          <w:rFonts w:ascii="Arial" w:hAnsi="Arial" w:cs="Arial"/>
          <w:sz w:val="22"/>
        </w:rPr>
        <w:tab/>
      </w:r>
    </w:p>
    <w:p w14:paraId="39C7337E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7-8</w:t>
      </w:r>
      <w:r>
        <w:rPr>
          <w:rFonts w:ascii="Arial" w:hAnsi="Arial" w:cs="Arial"/>
          <w:sz w:val="22"/>
        </w:rPr>
        <w:tab/>
        <w:t>Rock back on Left. Recover onto Right</w:t>
      </w:r>
    </w:p>
    <w:p w14:paraId="2A0F4683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Option: Steps 3&amp;4-5&amp;6 – to avoid </w:t>
      </w:r>
      <w:proofErr w:type="gramStart"/>
      <w:r>
        <w:rPr>
          <w:rFonts w:ascii="Arial" w:hAnsi="Arial" w:cs="Arial"/>
          <w:sz w:val="22"/>
        </w:rPr>
        <w:t>turning ,</w:t>
      </w:r>
      <w:proofErr w:type="gramEnd"/>
      <w:r>
        <w:rPr>
          <w:rFonts w:ascii="Arial" w:hAnsi="Arial" w:cs="Arial"/>
          <w:sz w:val="22"/>
        </w:rPr>
        <w:t xml:space="preserve"> shuffle back Left and Right</w:t>
      </w:r>
    </w:p>
    <w:p w14:paraId="2710CBFC" w14:textId="77777777" w:rsidR="00000000" w:rsidRDefault="00EC7D7E">
      <w:pPr>
        <w:rPr>
          <w:rFonts w:ascii="Arial" w:hAnsi="Arial" w:cs="Arial"/>
          <w:sz w:val="22"/>
        </w:rPr>
      </w:pPr>
    </w:p>
    <w:p w14:paraId="4A6E4575" w14:textId="77777777" w:rsidR="00000000" w:rsidRDefault="00EC7D7E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8: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Cross, Point, Cross, Point, Cross Rock, Recover, Chasse</w:t>
      </w:r>
    </w:p>
    <w:p w14:paraId="036B7B37" w14:textId="77777777" w:rsidR="00000000" w:rsidRDefault="00EC7D7E" w:rsidP="00EC7D7E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Left over right. Point Right to righ</w:t>
      </w:r>
      <w:r>
        <w:rPr>
          <w:rFonts w:ascii="Arial" w:hAnsi="Arial" w:cs="Arial"/>
          <w:sz w:val="22"/>
        </w:rPr>
        <w:t>t side</w:t>
      </w:r>
    </w:p>
    <w:p w14:paraId="4D629B10" w14:textId="77777777" w:rsidR="00000000" w:rsidRDefault="00EC7D7E" w:rsidP="00EC7D7E">
      <w:pPr>
        <w:numPr>
          <w:ilvl w:val="1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Right over left. Point Left to left side</w:t>
      </w:r>
    </w:p>
    <w:p w14:paraId="5AE3837C" w14:textId="77777777" w:rsidR="00000000" w:rsidRDefault="00EC7D7E" w:rsidP="00EC7D7E">
      <w:pPr>
        <w:numPr>
          <w:ilvl w:val="1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rock Left over Right. Recover onto Right.</w:t>
      </w:r>
    </w:p>
    <w:p w14:paraId="6538219B" w14:textId="77777777" w:rsidR="00000000" w:rsidRDefault="00EC7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7&amp;8</w:t>
      </w:r>
      <w:r>
        <w:rPr>
          <w:rFonts w:ascii="Arial" w:hAnsi="Arial" w:cs="Arial"/>
          <w:sz w:val="22"/>
        </w:rPr>
        <w:tab/>
        <w:t>Step Left to left side. Step Right beside left. Step Left to left side</w:t>
      </w:r>
    </w:p>
    <w:p w14:paraId="356E3749" w14:textId="77777777" w:rsidR="00000000" w:rsidRDefault="00EC7D7E">
      <w:r>
        <w:rPr>
          <w:rFonts w:ascii="Arial" w:hAnsi="Arial" w:cs="Arial"/>
          <w:sz w:val="22"/>
          <w:u w:val="single"/>
        </w:rPr>
        <w:t>Start again.</w:t>
      </w:r>
    </w:p>
    <w:p w14:paraId="604BCEA6" w14:textId="77777777" w:rsidR="00EC7D7E" w:rsidRDefault="00EC7D7E"/>
    <w:sectPr w:rsidR="00EC7D7E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55A"/>
    <w:multiLevelType w:val="multilevel"/>
    <w:tmpl w:val="802A513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8C7FA0"/>
    <w:multiLevelType w:val="multilevel"/>
    <w:tmpl w:val="F82EA3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E63B0D"/>
    <w:multiLevelType w:val="multilevel"/>
    <w:tmpl w:val="4D6475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5F6C9F"/>
    <w:multiLevelType w:val="multilevel"/>
    <w:tmpl w:val="C27461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4907BE"/>
    <w:multiLevelType w:val="multilevel"/>
    <w:tmpl w:val="55CCE5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3517FF9"/>
    <w:multiLevelType w:val="multilevel"/>
    <w:tmpl w:val="8B70E3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D14E1A"/>
    <w:multiLevelType w:val="multilevel"/>
    <w:tmpl w:val="E690C49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D9726BF"/>
    <w:multiLevelType w:val="multilevel"/>
    <w:tmpl w:val="3300FA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DB52FD6"/>
    <w:multiLevelType w:val="multilevel"/>
    <w:tmpl w:val="A32416C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52F7666"/>
    <w:multiLevelType w:val="multilevel"/>
    <w:tmpl w:val="070CBB9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562294"/>
    <w:multiLevelType w:val="multilevel"/>
    <w:tmpl w:val="8E888D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446063"/>
    <w:multiLevelType w:val="multilevel"/>
    <w:tmpl w:val="E40A0D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19497B"/>
    <w:multiLevelType w:val="multilevel"/>
    <w:tmpl w:val="4D9EF6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C0D43FB"/>
    <w:multiLevelType w:val="multilevel"/>
    <w:tmpl w:val="563E09B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4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AA"/>
    <w:rsid w:val="000A4BAA"/>
    <w:rsid w:val="00E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6B88D"/>
  <w15:chartTrackingRefBased/>
  <w15:docId w15:val="{95D1B458-A78E-44C6-B425-48B35DB0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paragraph" w:styleId="BodyText">
    <w:name w:val="Body Text"/>
    <w:basedOn w:val="Normal"/>
    <w:semiHidden/>
    <w:rPr>
      <w:rFonts w:ascii="Comic Sans MS" w:hAnsi="Comic Sans MS"/>
      <w:sz w:val="20"/>
    </w:rPr>
  </w:style>
  <w:style w:type="paragraph" w:styleId="BodyTextIndent">
    <w:name w:val="Body Text Indent"/>
    <w:basedOn w:val="Normal"/>
    <w:semiHidden/>
    <w:pPr>
      <w:ind w:left="360" w:firstLine="720"/>
    </w:pPr>
    <w:rPr>
      <w:rFonts w:ascii="Comic Sans MS" w:hAnsi="Comic Sans MS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dance%20header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 2016.dot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3001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2016-08-20T15:50:00Z</cp:lastPrinted>
  <dcterms:created xsi:type="dcterms:W3CDTF">2020-11-02T11:41:00Z</dcterms:created>
  <dcterms:modified xsi:type="dcterms:W3CDTF">2020-11-02T11:41:00Z</dcterms:modified>
</cp:coreProperties>
</file>