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D69C1" w14:textId="77777777" w:rsidR="00000000" w:rsidRDefault="00E43FF3">
      <w:pPr>
        <w:pStyle w:val="Heading1"/>
        <w:jc w:val="center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25CEEA34" w14:textId="77777777" w:rsidR="00000000" w:rsidRDefault="00E43FF3">
      <w:pPr>
        <w:jc w:val="center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 xml:space="preserve">: 01896 756244 </w:t>
      </w:r>
      <w:proofErr w:type="gramStart"/>
      <w:r>
        <w:rPr>
          <w:rFonts w:ascii="Comic Sans MS" w:hAnsi="Comic Sans MS"/>
          <w:sz w:val="20"/>
        </w:rPr>
        <w:t>or  077570</w:t>
      </w:r>
      <w:proofErr w:type="gramEnd"/>
      <w:r>
        <w:rPr>
          <w:rFonts w:ascii="Comic Sans MS" w:hAnsi="Comic Sans MS"/>
          <w:sz w:val="20"/>
        </w:rPr>
        <w:t xml:space="preserve"> 75028</w:t>
      </w:r>
    </w:p>
    <w:p w14:paraId="0DFBA59C" w14:textId="77777777" w:rsidR="00000000" w:rsidRDefault="00E43FF3">
      <w:pPr>
        <w:jc w:val="center"/>
        <w:rPr>
          <w:rFonts w:ascii="Comic Sans MS" w:hAnsi="Comic Sans MS"/>
          <w:sz w:val="20"/>
        </w:rPr>
      </w:pPr>
    </w:p>
    <w:p w14:paraId="0A0D078D" w14:textId="77777777" w:rsidR="00000000" w:rsidRDefault="00E43FF3">
      <w:pPr>
        <w:pStyle w:val="Heading3"/>
      </w:pPr>
      <w:r>
        <w:t>URBAN LOVE SONG</w:t>
      </w:r>
    </w:p>
    <w:p w14:paraId="30E75057" w14:textId="77777777" w:rsidR="00000000" w:rsidRDefault="00E43FF3">
      <w:pPr>
        <w:jc w:val="center"/>
        <w:rPr>
          <w:rFonts w:ascii="Comic Sans MS" w:hAnsi="Comic Sans MS"/>
          <w:sz w:val="20"/>
        </w:rPr>
      </w:pPr>
      <w:proofErr w:type="gramStart"/>
      <w:r>
        <w:rPr>
          <w:rFonts w:ascii="Comic Sans MS" w:hAnsi="Comic Sans MS"/>
          <w:sz w:val="20"/>
        </w:rPr>
        <w:t>Count::</w:t>
      </w:r>
      <w:proofErr w:type="gramEnd"/>
      <w:r>
        <w:rPr>
          <w:rFonts w:ascii="Comic Sans MS" w:hAnsi="Comic Sans MS"/>
          <w:sz w:val="20"/>
        </w:rPr>
        <w:t xml:space="preserve"> 32 -Wall: 4 - Level:</w:t>
      </w:r>
      <w:r>
        <w:rPr>
          <w:rFonts w:ascii="Comic Sans MS" w:hAnsi="Comic Sans MS"/>
          <w:sz w:val="20"/>
        </w:rPr>
        <w:t xml:space="preserve"> Improver</w:t>
      </w:r>
    </w:p>
    <w:p w14:paraId="3501E236" w14:textId="77777777" w:rsidR="00000000" w:rsidRDefault="00E43FF3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Choreographer: Diana Dawson (Scotland) January 2017</w:t>
      </w:r>
    </w:p>
    <w:p w14:paraId="24500BD5" w14:textId="77777777" w:rsidR="00000000" w:rsidRDefault="00E43FF3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Music: I </w:t>
      </w:r>
      <w:proofErr w:type="gramStart"/>
      <w:r>
        <w:rPr>
          <w:rFonts w:ascii="Comic Sans MS" w:hAnsi="Comic Sans MS"/>
          <w:sz w:val="20"/>
        </w:rPr>
        <w:t>Wanna  Be</w:t>
      </w:r>
      <w:proofErr w:type="gramEnd"/>
      <w:r>
        <w:rPr>
          <w:rFonts w:ascii="Comic Sans MS" w:hAnsi="Comic Sans MS"/>
          <w:sz w:val="20"/>
        </w:rPr>
        <w:t xml:space="preserve"> Your Man (Forever) by Keith Urban or Johnny Brady (available on Amazon &amp; iTunes)</w:t>
      </w:r>
    </w:p>
    <w:p w14:paraId="2DE2B888" w14:textId="77777777" w:rsidR="00000000" w:rsidRDefault="00E43FF3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# 32 count intro</w:t>
      </w:r>
    </w:p>
    <w:p w14:paraId="6DCDFE30" w14:textId="77777777" w:rsidR="00000000" w:rsidRDefault="00E43FF3">
      <w:pPr>
        <w:jc w:val="center"/>
        <w:rPr>
          <w:rFonts w:ascii="Comic Sans MS" w:hAnsi="Comic Sans MS"/>
          <w:sz w:val="20"/>
        </w:rPr>
      </w:pPr>
    </w:p>
    <w:p w14:paraId="129D6DE7" w14:textId="77777777" w:rsidR="00000000" w:rsidRDefault="00E43FF3">
      <w:pPr>
        <w:pStyle w:val="Heading6"/>
      </w:pPr>
      <w:r>
        <w:t>Side, Behind, Quarter turn Right, Step, Pivot Half turn Right, Step, Shuffle</w:t>
      </w:r>
      <w:r>
        <w:t xml:space="preserve"> or Full turn Triple forward, Mambo</w:t>
      </w:r>
    </w:p>
    <w:p w14:paraId="3C8DF123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  <w:t>Step Right to right side. Step Left behind Right, Quarter turn Right stepping forward on Right (3:00)</w:t>
      </w:r>
    </w:p>
    <w:p w14:paraId="2C68AABA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Step forward on Left. Pivot Half turn Right. Step forward on Left (9:00)</w:t>
      </w:r>
    </w:p>
    <w:p w14:paraId="466A6156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  <w:t xml:space="preserve">Step forward on Right. Step Left </w:t>
      </w:r>
      <w:r>
        <w:rPr>
          <w:rFonts w:ascii="Comic Sans MS" w:hAnsi="Comic Sans MS"/>
          <w:sz w:val="20"/>
        </w:rPr>
        <w:t>beside Right. Step forward on right</w:t>
      </w:r>
    </w:p>
    <w:p w14:paraId="7A24E9D2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>Rock forward on Left. Recover back onto Right. Step Left beside Right</w:t>
      </w:r>
    </w:p>
    <w:p w14:paraId="752B055D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Option:</w:t>
      </w:r>
      <w:r>
        <w:rPr>
          <w:rFonts w:ascii="Comic Sans MS" w:hAnsi="Comic Sans MS"/>
          <w:sz w:val="20"/>
        </w:rPr>
        <w:t xml:space="preserve"> Counts 5&amp;6 – Triple Full turn forward, turning Left </w:t>
      </w:r>
    </w:p>
    <w:p w14:paraId="0E79A62B" w14:textId="77777777" w:rsidR="00000000" w:rsidRDefault="00E43FF3">
      <w:pPr>
        <w:rPr>
          <w:rFonts w:ascii="Comic Sans MS" w:hAnsi="Comic Sans MS"/>
          <w:sz w:val="20"/>
        </w:rPr>
      </w:pPr>
    </w:p>
    <w:p w14:paraId="6BE869F4" w14:textId="77777777" w:rsidR="00000000" w:rsidRDefault="00E43FF3">
      <w:pPr>
        <w:pStyle w:val="Heading6"/>
      </w:pPr>
      <w:r>
        <w:t>Back Strut, Back Strut, Coaster Step, Paddle Quarter Right x2, Cross Shuffle</w:t>
      </w:r>
    </w:p>
    <w:p w14:paraId="4E35A788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1&amp;2&amp;</w:t>
      </w:r>
      <w:r>
        <w:rPr>
          <w:rFonts w:ascii="Comic Sans MS" w:hAnsi="Comic Sans MS"/>
          <w:sz w:val="20"/>
        </w:rPr>
        <w:tab/>
        <w:t>St</w:t>
      </w:r>
      <w:r>
        <w:rPr>
          <w:rFonts w:ascii="Comic Sans MS" w:hAnsi="Comic Sans MS"/>
          <w:sz w:val="20"/>
        </w:rPr>
        <w:t>ep back on Right. Drop Right heel to floor.  Step back on Left. Drop Left heel to floor</w:t>
      </w:r>
    </w:p>
    <w:p w14:paraId="7B68E9D7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Step back on Right. Step Left beside Right. Step forward on Right</w:t>
      </w:r>
    </w:p>
    <w:p w14:paraId="02DFCA5B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5&amp;6&amp;</w:t>
      </w:r>
      <w:r>
        <w:rPr>
          <w:rFonts w:ascii="Comic Sans MS" w:hAnsi="Comic Sans MS"/>
          <w:sz w:val="20"/>
        </w:rPr>
        <w:tab/>
        <w:t>Step forward on Left. Pivot quarter turn Right. Step forward on Left. Pivot Quarter turn Righ</w:t>
      </w:r>
      <w:r>
        <w:rPr>
          <w:rFonts w:ascii="Comic Sans MS" w:hAnsi="Comic Sans MS"/>
          <w:sz w:val="20"/>
        </w:rPr>
        <w:t>t (3:00)</w:t>
      </w:r>
    </w:p>
    <w:p w14:paraId="5E62B23D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>Cross Left over Right. Step Right to Right side. Step Left over Right</w:t>
      </w:r>
    </w:p>
    <w:p w14:paraId="0B5CBC50" w14:textId="77777777" w:rsidR="00000000" w:rsidRDefault="00E43FF3">
      <w:pPr>
        <w:rPr>
          <w:rFonts w:ascii="Comic Sans MS" w:hAnsi="Comic Sans MS"/>
          <w:sz w:val="20"/>
        </w:rPr>
      </w:pPr>
    </w:p>
    <w:p w14:paraId="7FB0EDA0" w14:textId="77777777" w:rsidR="00000000" w:rsidRDefault="00E43FF3">
      <w:pPr>
        <w:pStyle w:val="Heading6"/>
      </w:pPr>
      <w:r>
        <w:t xml:space="preserve">Side Rock, Recover, Cross, Side, Sailor Cross, Side Rock, Recover, Cross, Side, Coaster Step, </w:t>
      </w:r>
    </w:p>
    <w:p w14:paraId="4199058A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1&amp;2&amp;</w:t>
      </w:r>
      <w:r>
        <w:rPr>
          <w:rFonts w:ascii="Comic Sans MS" w:hAnsi="Comic Sans MS"/>
          <w:sz w:val="20"/>
        </w:rPr>
        <w:tab/>
        <w:t>Rock Right to Right side. Recover onto Left. Cross Right over Left. Step</w:t>
      </w:r>
      <w:r>
        <w:rPr>
          <w:rFonts w:ascii="Comic Sans MS" w:hAnsi="Comic Sans MS"/>
          <w:sz w:val="20"/>
        </w:rPr>
        <w:t xml:space="preserve"> Left to Left side</w:t>
      </w:r>
    </w:p>
    <w:p w14:paraId="2676670F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Step Right behind Left. Step Left to Left side. Cross Right over Left</w:t>
      </w:r>
    </w:p>
    <w:p w14:paraId="275C81D1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5&amp;6&amp;</w:t>
      </w:r>
      <w:r>
        <w:rPr>
          <w:rFonts w:ascii="Comic Sans MS" w:hAnsi="Comic Sans MS"/>
          <w:sz w:val="20"/>
        </w:rPr>
        <w:tab/>
        <w:t>Rock Left to Left side. Recover onto Right. Cross Left over Right. Step Right to Right side</w:t>
      </w:r>
    </w:p>
    <w:p w14:paraId="22ED00D3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>Step back on Left. Step Right beside Left. Step forward on Lef</w:t>
      </w:r>
      <w:r>
        <w:rPr>
          <w:rFonts w:ascii="Comic Sans MS" w:hAnsi="Comic Sans MS"/>
          <w:sz w:val="20"/>
        </w:rPr>
        <w:t>t</w:t>
      </w:r>
    </w:p>
    <w:p w14:paraId="79456695" w14:textId="77777777" w:rsidR="00000000" w:rsidRDefault="00E43FF3">
      <w:pPr>
        <w:rPr>
          <w:rFonts w:ascii="Comic Sans MS" w:hAnsi="Comic Sans MS"/>
          <w:sz w:val="20"/>
        </w:rPr>
      </w:pPr>
    </w:p>
    <w:p w14:paraId="767D4A5A" w14:textId="77777777" w:rsidR="00000000" w:rsidRDefault="00E43FF3">
      <w:pPr>
        <w:pStyle w:val="Heading6"/>
      </w:pPr>
      <w:r>
        <w:t>Step, Pivot Half turn Left, Step, Shuffle forward, Monterey Half turn Right, Heel Switches</w:t>
      </w:r>
    </w:p>
    <w:p w14:paraId="3F9A5203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  <w:t>Step forward on Right. Pivot Half turn Left. Step forward on Right (9:00)</w:t>
      </w:r>
    </w:p>
    <w:p w14:paraId="1E49058C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Step forward on Left. Step Right beside Left. Step forward on Left</w:t>
      </w:r>
    </w:p>
    <w:p w14:paraId="72669822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</w:t>
      </w:r>
      <w:r>
        <w:rPr>
          <w:rFonts w:ascii="Comic Sans MS" w:hAnsi="Comic Sans MS"/>
          <w:sz w:val="20"/>
        </w:rPr>
        <w:tab/>
        <w:t>Point Righ</w:t>
      </w:r>
      <w:r>
        <w:rPr>
          <w:rFonts w:ascii="Comic Sans MS" w:hAnsi="Comic Sans MS"/>
          <w:sz w:val="20"/>
        </w:rPr>
        <w:t>t toe out to Right. Half turn Right stepping Right beside Left (3:00)</w:t>
      </w:r>
    </w:p>
    <w:p w14:paraId="64E74D1B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6&amp;</w:t>
      </w:r>
      <w:r>
        <w:rPr>
          <w:rFonts w:ascii="Comic Sans MS" w:hAnsi="Comic Sans MS"/>
          <w:sz w:val="20"/>
        </w:rPr>
        <w:tab/>
        <w:t>Point Left toe to Left. Step Left beside Right</w:t>
      </w:r>
    </w:p>
    <w:p w14:paraId="1885EF49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</w:t>
      </w:r>
      <w:r>
        <w:rPr>
          <w:rFonts w:ascii="Comic Sans MS" w:hAnsi="Comic Sans MS"/>
          <w:sz w:val="20"/>
        </w:rPr>
        <w:tab/>
        <w:t>Tap right heel forward. Step Right beside Left</w:t>
      </w:r>
    </w:p>
    <w:p w14:paraId="65397B44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8&amp;</w:t>
      </w:r>
      <w:r>
        <w:rPr>
          <w:rFonts w:ascii="Comic Sans MS" w:hAnsi="Comic Sans MS"/>
          <w:sz w:val="20"/>
        </w:rPr>
        <w:tab/>
        <w:t>Tap Left Heel forward. Step Left beside Right</w:t>
      </w:r>
    </w:p>
    <w:p w14:paraId="693ABEEF" w14:textId="77777777" w:rsidR="00000000" w:rsidRDefault="00E43FF3">
      <w:pPr>
        <w:rPr>
          <w:rFonts w:ascii="Comic Sans MS" w:hAnsi="Comic Sans MS"/>
          <w:sz w:val="20"/>
          <w:u w:val="single"/>
        </w:rPr>
      </w:pPr>
    </w:p>
    <w:p w14:paraId="0DBBD1DC" w14:textId="77777777" w:rsidR="00000000" w:rsidRDefault="00E43FF3">
      <w:pPr>
        <w:pStyle w:val="Heading6"/>
      </w:pPr>
      <w:r>
        <w:t>Start again</w:t>
      </w:r>
    </w:p>
    <w:p w14:paraId="796EA223" w14:textId="77777777" w:rsidR="00000000" w:rsidRDefault="00E43FF3">
      <w:pPr>
        <w:rPr>
          <w:rFonts w:ascii="Comic Sans MS" w:hAnsi="Comic Sans MS"/>
          <w:sz w:val="20"/>
        </w:rPr>
      </w:pPr>
    </w:p>
    <w:p w14:paraId="244F01EB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Tags: At the end of Wal</w:t>
      </w:r>
      <w:r>
        <w:rPr>
          <w:rFonts w:ascii="Comic Sans MS" w:hAnsi="Comic Sans MS"/>
          <w:sz w:val="20"/>
        </w:rPr>
        <w:t xml:space="preserve">l 1 (3:00), Wall 3 (9:00), Wall 6 (6:00) and Wall 7 (9:00) </w:t>
      </w:r>
    </w:p>
    <w:p w14:paraId="060948C0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Easy to spot as they are at the end of each chorus!</w:t>
      </w:r>
    </w:p>
    <w:p w14:paraId="2D389FF4" w14:textId="77777777" w:rsidR="00000000" w:rsidRDefault="00E43FF3">
      <w:pPr>
        <w:rPr>
          <w:rFonts w:ascii="Comic Sans MS" w:hAnsi="Comic Sans MS"/>
          <w:sz w:val="20"/>
        </w:rPr>
      </w:pPr>
    </w:p>
    <w:p w14:paraId="705D21F0" w14:textId="77777777" w:rsidR="00000000" w:rsidRDefault="00E43FF3">
      <w:pPr>
        <w:pStyle w:val="Heading6"/>
      </w:pPr>
      <w:r>
        <w:t>Side Rock, Recover, Back Rock, Recover</w:t>
      </w:r>
    </w:p>
    <w:p w14:paraId="3FEBED46" w14:textId="77777777" w:rsidR="00000000" w:rsidRDefault="00E43FF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1&amp;2&amp;</w:t>
      </w:r>
      <w:r>
        <w:rPr>
          <w:rFonts w:ascii="Comic Sans MS" w:hAnsi="Comic Sans MS"/>
          <w:sz w:val="20"/>
        </w:rPr>
        <w:tab/>
        <w:t>Rock Right to Right side. Recover onto Left. Rock back on Right. Recover onto Left</w:t>
      </w:r>
    </w:p>
    <w:p w14:paraId="58FA5E49" w14:textId="77777777" w:rsidR="00000000" w:rsidRDefault="00E43FF3">
      <w:pPr>
        <w:rPr>
          <w:rFonts w:ascii="Comic Sans MS" w:hAnsi="Comic Sans MS"/>
          <w:sz w:val="20"/>
        </w:rPr>
      </w:pPr>
    </w:p>
    <w:p w14:paraId="17FFF7C7" w14:textId="77777777" w:rsidR="00E43FF3" w:rsidRDefault="00E43FF3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2"/>
        </w:rPr>
        <w:t xml:space="preserve"> </w:t>
      </w:r>
    </w:p>
    <w:sectPr w:rsidR="00E43FF3">
      <w:pgSz w:w="11906" w:h="16838"/>
      <w:pgMar w:top="54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E04"/>
    <w:multiLevelType w:val="multilevel"/>
    <w:tmpl w:val="60D8ADD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25658BC"/>
    <w:multiLevelType w:val="multilevel"/>
    <w:tmpl w:val="E15046B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34E0625"/>
    <w:multiLevelType w:val="multilevel"/>
    <w:tmpl w:val="AE2A161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977B4D"/>
    <w:multiLevelType w:val="multilevel"/>
    <w:tmpl w:val="2522FE1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8C62317"/>
    <w:multiLevelType w:val="multilevel"/>
    <w:tmpl w:val="BD60A7F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645501F"/>
    <w:multiLevelType w:val="multilevel"/>
    <w:tmpl w:val="127A43C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5733DDE"/>
    <w:multiLevelType w:val="multilevel"/>
    <w:tmpl w:val="637CF3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E263DC"/>
    <w:multiLevelType w:val="multilevel"/>
    <w:tmpl w:val="9A60F81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1CE4690"/>
    <w:multiLevelType w:val="multilevel"/>
    <w:tmpl w:val="A4CA7F0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3821782"/>
    <w:multiLevelType w:val="multilevel"/>
    <w:tmpl w:val="1A406F4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24913ED"/>
    <w:multiLevelType w:val="multilevel"/>
    <w:tmpl w:val="2C80A97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7466894"/>
    <w:multiLevelType w:val="multilevel"/>
    <w:tmpl w:val="840EA86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82709B2"/>
    <w:multiLevelType w:val="multilevel"/>
    <w:tmpl w:val="674099E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DA265EA"/>
    <w:multiLevelType w:val="multilevel"/>
    <w:tmpl w:val="4338117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37424F5"/>
    <w:multiLevelType w:val="multilevel"/>
    <w:tmpl w:val="E374701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75A2592"/>
    <w:multiLevelType w:val="multilevel"/>
    <w:tmpl w:val="33AEF4D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1976B88"/>
    <w:multiLevelType w:val="multilevel"/>
    <w:tmpl w:val="2E8029F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4"/>
  </w:num>
  <w:num w:numId="5">
    <w:abstractNumId w:val="11"/>
  </w:num>
  <w:num w:numId="6">
    <w:abstractNumId w:val="3"/>
  </w:num>
  <w:num w:numId="7">
    <w:abstractNumId w:val="2"/>
  </w:num>
  <w:num w:numId="8">
    <w:abstractNumId w:val="15"/>
  </w:num>
  <w:num w:numId="9">
    <w:abstractNumId w:val="6"/>
  </w:num>
  <w:num w:numId="10">
    <w:abstractNumId w:val="10"/>
  </w:num>
  <w:num w:numId="11">
    <w:abstractNumId w:val="12"/>
  </w:num>
  <w:num w:numId="12">
    <w:abstractNumId w:val="1"/>
  </w:num>
  <w:num w:numId="13">
    <w:abstractNumId w:val="7"/>
  </w:num>
  <w:num w:numId="14">
    <w:abstractNumId w:val="8"/>
  </w:num>
  <w:num w:numId="15">
    <w:abstractNumId w:val="13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CF"/>
    <w:rsid w:val="004204CF"/>
    <w:rsid w:val="00E4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B2448"/>
  <w15:chartTrackingRefBased/>
  <w15:docId w15:val="{F00076BF-CE4E-44A9-B6B1-EDB04273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step">
    <w:name w:val="step"/>
    <w:basedOn w:val="DefaultParagraphFont"/>
  </w:style>
  <w:style w:type="character" w:customStyle="1" w:styleId="desc">
    <w:name w:val="desc"/>
    <w:basedOn w:val="DefaultParagraphFont"/>
  </w:style>
  <w:style w:type="paragraph" w:styleId="BodyText">
    <w:name w:val="Body Text"/>
    <w:basedOn w:val="Normal"/>
    <w:semiHidden/>
    <w:rPr>
      <w:rFonts w:ascii="Comic Sans MS" w:hAnsi="Comic Sans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dance%20header%20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header 2016.dot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2542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2017-01-08T15:10:00Z</cp:lastPrinted>
  <dcterms:created xsi:type="dcterms:W3CDTF">2020-11-02T11:42:00Z</dcterms:created>
  <dcterms:modified xsi:type="dcterms:W3CDTF">2020-11-02T11:42:00Z</dcterms:modified>
</cp:coreProperties>
</file>