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3511D" w14:textId="77777777" w:rsidR="00000000" w:rsidRDefault="00FA703B">
      <w:pPr>
        <w:pStyle w:val="Heading1"/>
        <w:jc w:val="center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05EB7D96" w14:textId="77777777" w:rsidR="00000000" w:rsidRDefault="00FA703B">
      <w:pPr>
        <w:jc w:val="center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 01896 756244 or  077570 75028</w:t>
      </w:r>
    </w:p>
    <w:p w14:paraId="363D91E0" w14:textId="77777777" w:rsidR="00000000" w:rsidRDefault="00FA703B">
      <w:pPr>
        <w:jc w:val="center"/>
        <w:rPr>
          <w:rFonts w:ascii="Comic Sans MS" w:hAnsi="Comic Sans MS"/>
          <w:sz w:val="36"/>
        </w:rPr>
      </w:pPr>
    </w:p>
    <w:p w14:paraId="7312028F" w14:textId="77777777" w:rsidR="00000000" w:rsidRDefault="00FA703B">
      <w:pPr>
        <w:pStyle w:val="Heading5"/>
      </w:pPr>
      <w:r>
        <w:t>ROLLING ALONG</w:t>
      </w:r>
    </w:p>
    <w:p w14:paraId="14F90D08" w14:textId="77777777" w:rsidR="00000000" w:rsidRDefault="00FA703B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Easy Improver: 4 wall Line Dan</w:t>
      </w:r>
      <w:r>
        <w:rPr>
          <w:rFonts w:ascii="Comic Sans MS" w:hAnsi="Comic Sans MS"/>
          <w:sz w:val="20"/>
        </w:rPr>
        <w:t>ce . 32 counts</w:t>
      </w:r>
    </w:p>
    <w:p w14:paraId="3175A0BB" w14:textId="77777777" w:rsidR="00000000" w:rsidRDefault="00FA703B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Choreographer: Diana Dawson (UK) March 2017</w:t>
      </w:r>
    </w:p>
    <w:p w14:paraId="08A401F3" w14:textId="77777777" w:rsidR="00000000" w:rsidRDefault="00FA703B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Music: Rolling Along by The Mavericks (126bpm)</w:t>
      </w:r>
    </w:p>
    <w:p w14:paraId="16EB7CDB" w14:textId="77777777" w:rsidR="00000000" w:rsidRDefault="00FA703B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Cd: Brand New Day. Available from Amazon</w:t>
      </w:r>
    </w:p>
    <w:p w14:paraId="63218C2A" w14:textId="77777777" w:rsidR="00000000" w:rsidRDefault="00FA703B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16 Count Intro</w:t>
      </w:r>
    </w:p>
    <w:p w14:paraId="190B005A" w14:textId="77777777" w:rsidR="00000000" w:rsidRDefault="00FA703B">
      <w:pPr>
        <w:rPr>
          <w:rFonts w:ascii="Comic Sans MS" w:hAnsi="Comic Sans MS"/>
          <w:sz w:val="20"/>
        </w:rPr>
      </w:pPr>
    </w:p>
    <w:p w14:paraId="56192F0C" w14:textId="77777777" w:rsidR="00000000" w:rsidRDefault="00FA703B">
      <w:pPr>
        <w:pStyle w:val="Heading6"/>
      </w:pPr>
      <w:r>
        <w:t>Right Toe, Heel, Triple Step, Left Toe Heel, Triple Step</w:t>
      </w:r>
    </w:p>
    <w:p w14:paraId="1F2EBB99" w14:textId="77777777" w:rsidR="00000000" w:rsidRDefault="00FA70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</w:t>
      </w:r>
      <w:r>
        <w:rPr>
          <w:rFonts w:ascii="Comic Sans MS" w:hAnsi="Comic Sans MS"/>
          <w:sz w:val="20"/>
        </w:rPr>
        <w:tab/>
        <w:t xml:space="preserve">Touch Right toe turned in towards </w:t>
      </w:r>
      <w:r>
        <w:rPr>
          <w:rFonts w:ascii="Comic Sans MS" w:hAnsi="Comic Sans MS"/>
          <w:sz w:val="20"/>
        </w:rPr>
        <w:t>Left instep.</w:t>
      </w:r>
    </w:p>
    <w:p w14:paraId="5EDFA70F" w14:textId="77777777" w:rsidR="00000000" w:rsidRDefault="00FA70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</w:t>
      </w:r>
      <w:r>
        <w:rPr>
          <w:rFonts w:ascii="Comic Sans MS" w:hAnsi="Comic Sans MS"/>
          <w:sz w:val="20"/>
        </w:rPr>
        <w:tab/>
        <w:t>Touch Right heel beside Left instep with toes pointing out</w:t>
      </w:r>
    </w:p>
    <w:p w14:paraId="4518D96B" w14:textId="77777777" w:rsidR="00000000" w:rsidRDefault="00FA70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Triple step on the spot stepping Right, Left, Right</w:t>
      </w:r>
    </w:p>
    <w:p w14:paraId="6559B815" w14:textId="77777777" w:rsidR="00000000" w:rsidRDefault="00FA70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</w:t>
      </w:r>
      <w:r>
        <w:rPr>
          <w:rFonts w:ascii="Comic Sans MS" w:hAnsi="Comic Sans MS"/>
          <w:sz w:val="20"/>
        </w:rPr>
        <w:tab/>
        <w:t>Touch Left toe turned in towards Right instep.</w:t>
      </w:r>
    </w:p>
    <w:p w14:paraId="3DF7F225" w14:textId="77777777" w:rsidR="00000000" w:rsidRDefault="00FA70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6</w:t>
      </w:r>
      <w:r>
        <w:rPr>
          <w:rFonts w:ascii="Comic Sans MS" w:hAnsi="Comic Sans MS"/>
          <w:sz w:val="20"/>
        </w:rPr>
        <w:tab/>
        <w:t>Touch Left heel beside Right instep with toes pointing out</w:t>
      </w:r>
    </w:p>
    <w:p w14:paraId="6C113A39" w14:textId="77777777" w:rsidR="00000000" w:rsidRDefault="00FA70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 xml:space="preserve">Triple step </w:t>
      </w:r>
      <w:r>
        <w:rPr>
          <w:rFonts w:ascii="Comic Sans MS" w:hAnsi="Comic Sans MS"/>
          <w:sz w:val="20"/>
        </w:rPr>
        <w:t>on the spot stepping Left, Right, Left</w:t>
      </w:r>
    </w:p>
    <w:p w14:paraId="6BF3932B" w14:textId="77777777" w:rsidR="00000000" w:rsidRDefault="00FA703B">
      <w:pPr>
        <w:rPr>
          <w:rFonts w:ascii="Comic Sans MS" w:hAnsi="Comic Sans MS"/>
          <w:sz w:val="20"/>
        </w:rPr>
      </w:pPr>
    </w:p>
    <w:p w14:paraId="7A61B933" w14:textId="77777777" w:rsidR="00000000" w:rsidRDefault="00FA703B">
      <w:pPr>
        <w:pStyle w:val="Heading6"/>
      </w:pPr>
      <w:r>
        <w:t>Right Rock forward, Recover, Coaster step, Jazzbox (with attitude)</w:t>
      </w:r>
    </w:p>
    <w:p w14:paraId="120ADEFA" w14:textId="77777777" w:rsidR="00000000" w:rsidRDefault="00FA703B">
      <w:pPr>
        <w:numPr>
          <w:ilvl w:val="1"/>
          <w:numId w:val="2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forward on Right. Recover onto Left</w:t>
      </w:r>
    </w:p>
    <w:p w14:paraId="4618E3A1" w14:textId="77777777" w:rsidR="00000000" w:rsidRDefault="00FA70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Step back on Right. Step Left beside Right. Step forward on Right</w:t>
      </w:r>
    </w:p>
    <w:p w14:paraId="43E163EA" w14:textId="77777777" w:rsidR="00000000" w:rsidRDefault="00FA703B">
      <w:pPr>
        <w:numPr>
          <w:ilvl w:val="1"/>
          <w:numId w:val="2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Left over Right. Step back on Ri</w:t>
      </w:r>
      <w:r>
        <w:rPr>
          <w:rFonts w:ascii="Comic Sans MS" w:hAnsi="Comic Sans MS"/>
          <w:sz w:val="20"/>
        </w:rPr>
        <w:t>ght</w:t>
      </w:r>
    </w:p>
    <w:p w14:paraId="38C2EC56" w14:textId="77777777" w:rsidR="00000000" w:rsidRDefault="00FA703B">
      <w:pPr>
        <w:numPr>
          <w:ilvl w:val="1"/>
          <w:numId w:val="2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side. Step slightly forward on Right</w:t>
      </w:r>
    </w:p>
    <w:p w14:paraId="28F18166" w14:textId="77777777" w:rsidR="00000000" w:rsidRDefault="00FA703B">
      <w:pPr>
        <w:rPr>
          <w:rFonts w:ascii="Comic Sans MS" w:hAnsi="Comic Sans MS"/>
          <w:sz w:val="20"/>
        </w:rPr>
      </w:pPr>
    </w:p>
    <w:p w14:paraId="53FDFDF2" w14:textId="77777777" w:rsidR="00000000" w:rsidRDefault="00FA703B">
      <w:pPr>
        <w:pStyle w:val="Heading6"/>
        <w:rPr>
          <w:b w:val="0"/>
          <w:bCs w:val="0"/>
          <w:u w:val="none"/>
        </w:rPr>
      </w:pPr>
      <w:r>
        <w:t>Left Rock forward, Recover, Half turn Shuffle, Cross, Quarter turn, Step back, Toe Back</w:t>
      </w:r>
    </w:p>
    <w:p w14:paraId="5204093A" w14:textId="77777777" w:rsidR="00000000" w:rsidRDefault="00FA703B">
      <w:pPr>
        <w:numPr>
          <w:ilvl w:val="1"/>
          <w:numId w:val="23"/>
        </w:numPr>
      </w:pPr>
      <w:r>
        <w:t>Rock forward on Left. Recover.</w:t>
      </w:r>
    </w:p>
    <w:p w14:paraId="7FE2C784" w14:textId="77777777" w:rsidR="00000000" w:rsidRDefault="00FA703B">
      <w:r>
        <w:t>3&amp;4</w:t>
      </w:r>
      <w:r>
        <w:tab/>
        <w:t>Shuffle Half turn Left stepping forward on Left, Right, Left (6:00)</w:t>
      </w:r>
    </w:p>
    <w:p w14:paraId="3A0CFDCD" w14:textId="77777777" w:rsidR="00000000" w:rsidRDefault="00FA703B">
      <w:r>
        <w:t>5-6</w:t>
      </w:r>
      <w:r>
        <w:tab/>
        <w:t>C</w:t>
      </w:r>
      <w:r>
        <w:t>ross Right over Left. Quarter turn Right stepping back on Left   (9:00)</w:t>
      </w:r>
    </w:p>
    <w:p w14:paraId="1F717C37" w14:textId="77777777" w:rsidR="00000000" w:rsidRDefault="00FA703B">
      <w:pPr>
        <w:numPr>
          <w:ilvl w:val="1"/>
          <w:numId w:val="24"/>
        </w:numPr>
      </w:pPr>
      <w:r>
        <w:t>Step back on Right. Touch Left toe back</w:t>
      </w:r>
    </w:p>
    <w:p w14:paraId="5FB6FC2E" w14:textId="77777777" w:rsidR="00000000" w:rsidRDefault="00FA703B"/>
    <w:p w14:paraId="09F56561" w14:textId="77777777" w:rsidR="00000000" w:rsidRDefault="00FA703B">
      <w:pPr>
        <w:pStyle w:val="Heading6"/>
      </w:pPr>
      <w:r>
        <w:t>Left step forward, Half turn Left, Shuffle back, Rock back, Recover, Kick ball change</w:t>
      </w:r>
    </w:p>
    <w:p w14:paraId="263EE699" w14:textId="77777777" w:rsidR="00000000" w:rsidRDefault="00FA703B">
      <w:pPr>
        <w:numPr>
          <w:ilvl w:val="1"/>
          <w:numId w:val="2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Left. Half turn Left stepping back on Rig</w:t>
      </w:r>
      <w:r>
        <w:rPr>
          <w:rFonts w:ascii="Comic Sans MS" w:hAnsi="Comic Sans MS"/>
          <w:sz w:val="20"/>
        </w:rPr>
        <w:t>ht  (3:00)</w:t>
      </w:r>
    </w:p>
    <w:p w14:paraId="56214370" w14:textId="77777777" w:rsidR="00000000" w:rsidRDefault="00FA70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Step back on Left. Step Right beside Left. Step back on Left</w:t>
      </w:r>
    </w:p>
    <w:p w14:paraId="552500F2" w14:textId="77777777" w:rsidR="00000000" w:rsidRDefault="00FA703B">
      <w:pPr>
        <w:numPr>
          <w:ilvl w:val="1"/>
          <w:numId w:val="2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back on Right. Recover onto Left</w:t>
      </w:r>
    </w:p>
    <w:p w14:paraId="07A214EA" w14:textId="77777777" w:rsidR="00000000" w:rsidRDefault="00FA70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Low kick Right forward. Step Right beside Left. Change weight stepping onto Left</w:t>
      </w:r>
    </w:p>
    <w:p w14:paraId="7009160B" w14:textId="77777777" w:rsidR="00000000" w:rsidRDefault="00FA703B">
      <w:pPr>
        <w:rPr>
          <w:rFonts w:ascii="Comic Sans MS" w:hAnsi="Comic Sans MS"/>
          <w:sz w:val="20"/>
        </w:rPr>
      </w:pPr>
    </w:p>
    <w:p w14:paraId="279F9750" w14:textId="77777777" w:rsidR="00000000" w:rsidRDefault="00FA703B">
      <w:pPr>
        <w:pStyle w:val="Heading6"/>
      </w:pPr>
      <w:r>
        <w:t>Start again</w:t>
      </w:r>
    </w:p>
    <w:p w14:paraId="307CA085" w14:textId="77777777" w:rsidR="00000000" w:rsidRDefault="00FA703B">
      <w:pPr>
        <w:rPr>
          <w:rFonts w:ascii="Comic Sans MS" w:hAnsi="Comic Sans MS"/>
          <w:b/>
          <w:bCs/>
          <w:sz w:val="20"/>
          <w:u w:val="single"/>
        </w:rPr>
      </w:pPr>
    </w:p>
    <w:p w14:paraId="3826DA98" w14:textId="77777777" w:rsidR="00000000" w:rsidRDefault="00FA703B">
      <w:pPr>
        <w:rPr>
          <w:rFonts w:ascii="Comic Sans MS" w:hAnsi="Comic Sans MS"/>
          <w:b/>
          <w:bCs/>
          <w:sz w:val="20"/>
          <w:u w:val="single"/>
        </w:rPr>
      </w:pPr>
      <w:r>
        <w:rPr>
          <w:rFonts w:ascii="Comic Sans MS" w:hAnsi="Comic Sans MS"/>
          <w:b/>
          <w:bCs/>
          <w:sz w:val="20"/>
          <w:u w:val="single"/>
        </w:rPr>
        <w:t>Tags: At the end of Walls 4 and 8 (both fac</w:t>
      </w:r>
      <w:r>
        <w:rPr>
          <w:rFonts w:ascii="Comic Sans MS" w:hAnsi="Comic Sans MS"/>
          <w:b/>
          <w:bCs/>
          <w:sz w:val="20"/>
          <w:u w:val="single"/>
        </w:rPr>
        <w:t>ing front)</w:t>
      </w:r>
    </w:p>
    <w:p w14:paraId="459CCF9C" w14:textId="77777777" w:rsidR="00000000" w:rsidRDefault="00FA703B">
      <w:pPr>
        <w:rPr>
          <w:rFonts w:ascii="Comic Sans MS" w:hAnsi="Comic Sans MS"/>
          <w:b/>
          <w:bCs/>
          <w:sz w:val="20"/>
          <w:u w:val="single"/>
        </w:rPr>
      </w:pPr>
    </w:p>
    <w:p w14:paraId="2BD57E12" w14:textId="77777777" w:rsidR="00000000" w:rsidRDefault="00FA703B">
      <w:pPr>
        <w:pStyle w:val="Heading6"/>
      </w:pPr>
      <w:r>
        <w:t>Right Rocking Chair</w:t>
      </w:r>
    </w:p>
    <w:p w14:paraId="38524FAE" w14:textId="77777777" w:rsidR="00000000" w:rsidRDefault="00FA703B">
      <w:pPr>
        <w:numPr>
          <w:ilvl w:val="1"/>
          <w:numId w:val="2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forward on right. Recover onto Left</w:t>
      </w:r>
    </w:p>
    <w:p w14:paraId="48C7A991" w14:textId="77777777" w:rsidR="00000000" w:rsidRDefault="00FA703B">
      <w:pPr>
        <w:numPr>
          <w:ilvl w:val="1"/>
          <w:numId w:val="2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back on right. Recover onto Left</w:t>
      </w:r>
    </w:p>
    <w:p w14:paraId="2EC0F3F9" w14:textId="77777777" w:rsidR="00000000" w:rsidRDefault="00FA703B">
      <w:pPr>
        <w:rPr>
          <w:rFonts w:ascii="Comic Sans MS" w:hAnsi="Comic Sans MS"/>
          <w:sz w:val="20"/>
        </w:rPr>
      </w:pPr>
    </w:p>
    <w:p w14:paraId="3B5C5832" w14:textId="77777777" w:rsidR="00FA703B" w:rsidRDefault="00FA703B">
      <w:pPr>
        <w:pStyle w:val="Heading7"/>
        <w:rPr>
          <w:sz w:val="20"/>
        </w:rPr>
      </w:pPr>
    </w:p>
    <w:sectPr w:rsidR="00FA703B">
      <w:pgSz w:w="11906" w:h="16838"/>
      <w:pgMar w:top="540" w:right="92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1B59"/>
    <w:multiLevelType w:val="hybridMultilevel"/>
    <w:tmpl w:val="E196EF1A"/>
    <w:lvl w:ilvl="0" w:tplc="68B0BC5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2A7E04"/>
    <w:multiLevelType w:val="multilevel"/>
    <w:tmpl w:val="60D8ADD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25658BC"/>
    <w:multiLevelType w:val="multilevel"/>
    <w:tmpl w:val="E15046B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34E0625"/>
    <w:multiLevelType w:val="multilevel"/>
    <w:tmpl w:val="AE2A161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6977B4D"/>
    <w:multiLevelType w:val="multilevel"/>
    <w:tmpl w:val="2522FE1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D77401C"/>
    <w:multiLevelType w:val="multilevel"/>
    <w:tmpl w:val="541E53C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86D54FC"/>
    <w:multiLevelType w:val="multilevel"/>
    <w:tmpl w:val="315620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8C62317"/>
    <w:multiLevelType w:val="multilevel"/>
    <w:tmpl w:val="BD60A7F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645501F"/>
    <w:multiLevelType w:val="multilevel"/>
    <w:tmpl w:val="127A43C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1DC7240"/>
    <w:multiLevelType w:val="multilevel"/>
    <w:tmpl w:val="A99C5CB4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31D294B"/>
    <w:multiLevelType w:val="multilevel"/>
    <w:tmpl w:val="C9CC2B94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0C40C2"/>
    <w:multiLevelType w:val="hybridMultilevel"/>
    <w:tmpl w:val="54F48AC8"/>
    <w:lvl w:ilvl="0" w:tplc="69102336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733DDE"/>
    <w:multiLevelType w:val="multilevel"/>
    <w:tmpl w:val="637CF3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E263DC"/>
    <w:multiLevelType w:val="multilevel"/>
    <w:tmpl w:val="9A60F81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1325AB0"/>
    <w:multiLevelType w:val="multilevel"/>
    <w:tmpl w:val="A498097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1CE4690"/>
    <w:multiLevelType w:val="multilevel"/>
    <w:tmpl w:val="A4CA7F0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3821782"/>
    <w:multiLevelType w:val="multilevel"/>
    <w:tmpl w:val="1A406F4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24913ED"/>
    <w:multiLevelType w:val="multilevel"/>
    <w:tmpl w:val="2C80A97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7466894"/>
    <w:multiLevelType w:val="multilevel"/>
    <w:tmpl w:val="840EA86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82709B2"/>
    <w:multiLevelType w:val="multilevel"/>
    <w:tmpl w:val="674099E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B367EBD"/>
    <w:multiLevelType w:val="multilevel"/>
    <w:tmpl w:val="CFFEC9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DA265EA"/>
    <w:multiLevelType w:val="multilevel"/>
    <w:tmpl w:val="4338117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37424F5"/>
    <w:multiLevelType w:val="multilevel"/>
    <w:tmpl w:val="E374701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75A2592"/>
    <w:multiLevelType w:val="multilevel"/>
    <w:tmpl w:val="33AEF4D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EBF7577"/>
    <w:multiLevelType w:val="multilevel"/>
    <w:tmpl w:val="298A1BF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1976B88"/>
    <w:multiLevelType w:val="multilevel"/>
    <w:tmpl w:val="2E8029F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A404E95"/>
    <w:multiLevelType w:val="multilevel"/>
    <w:tmpl w:val="F45033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EE73BE7"/>
    <w:multiLevelType w:val="multilevel"/>
    <w:tmpl w:val="819A6F8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2"/>
  </w:num>
  <w:num w:numId="5">
    <w:abstractNumId w:val="18"/>
  </w:num>
  <w:num w:numId="6">
    <w:abstractNumId w:val="4"/>
  </w:num>
  <w:num w:numId="7">
    <w:abstractNumId w:val="3"/>
  </w:num>
  <w:num w:numId="8">
    <w:abstractNumId w:val="23"/>
  </w:num>
  <w:num w:numId="9">
    <w:abstractNumId w:val="12"/>
  </w:num>
  <w:num w:numId="10">
    <w:abstractNumId w:val="17"/>
  </w:num>
  <w:num w:numId="11">
    <w:abstractNumId w:val="19"/>
  </w:num>
  <w:num w:numId="12">
    <w:abstractNumId w:val="2"/>
  </w:num>
  <w:num w:numId="13">
    <w:abstractNumId w:val="13"/>
  </w:num>
  <w:num w:numId="14">
    <w:abstractNumId w:val="15"/>
  </w:num>
  <w:num w:numId="15">
    <w:abstractNumId w:val="21"/>
  </w:num>
  <w:num w:numId="16">
    <w:abstractNumId w:val="16"/>
  </w:num>
  <w:num w:numId="17">
    <w:abstractNumId w:val="25"/>
  </w:num>
  <w:num w:numId="18">
    <w:abstractNumId w:val="0"/>
  </w:num>
  <w:num w:numId="19">
    <w:abstractNumId w:val="11"/>
  </w:num>
  <w:num w:numId="20">
    <w:abstractNumId w:val="20"/>
  </w:num>
  <w:num w:numId="21">
    <w:abstractNumId w:val="27"/>
  </w:num>
  <w:num w:numId="22">
    <w:abstractNumId w:val="9"/>
  </w:num>
  <w:num w:numId="23">
    <w:abstractNumId w:val="26"/>
  </w:num>
  <w:num w:numId="24">
    <w:abstractNumId w:val="10"/>
  </w:num>
  <w:num w:numId="25">
    <w:abstractNumId w:val="6"/>
  </w:num>
  <w:num w:numId="26">
    <w:abstractNumId w:val="24"/>
  </w:num>
  <w:num w:numId="27">
    <w:abstractNumId w:val="1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B9"/>
    <w:rsid w:val="00E96EB9"/>
    <w:rsid w:val="00FA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E0C2C"/>
  <w15:chartTrackingRefBased/>
  <w15:docId w15:val="{92EEC812-2ABD-47A1-96CA-41F1BEE6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/>
      <w:b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color w:val="FF0000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tep">
    <w:name w:val="step"/>
    <w:basedOn w:val="DefaultParagraphFont"/>
  </w:style>
  <w:style w:type="character" w:customStyle="1" w:styleId="desc">
    <w:name w:val="desc"/>
    <w:basedOn w:val="DefaultParagraphFont"/>
  </w:style>
  <w:style w:type="paragraph" w:styleId="BodyText">
    <w:name w:val="Body Text"/>
    <w:basedOn w:val="Normal"/>
    <w:semiHidden/>
    <w:rPr>
      <w:rFonts w:ascii="Comic Sans MS" w:hAnsi="Comic Sans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dance%20header%20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header 2016.dot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1902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2017-03-19T14:28:00Z</cp:lastPrinted>
  <dcterms:created xsi:type="dcterms:W3CDTF">2020-11-02T11:43:00Z</dcterms:created>
  <dcterms:modified xsi:type="dcterms:W3CDTF">2020-11-02T11:43:00Z</dcterms:modified>
</cp:coreProperties>
</file>