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DCF4" w14:textId="77777777" w:rsidR="00000000" w:rsidRDefault="003D7DC1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514F246D" w14:textId="77777777" w:rsidR="00000000" w:rsidRDefault="003D7DC1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 01896 756244 or  077570 75028</w:t>
      </w:r>
    </w:p>
    <w:p w14:paraId="643554BE" w14:textId="77777777" w:rsidR="00000000" w:rsidRDefault="003D7DC1">
      <w:pPr>
        <w:pStyle w:val="Heading3"/>
        <w:rPr>
          <w:sz w:val="16"/>
        </w:rPr>
      </w:pPr>
    </w:p>
    <w:p w14:paraId="6D00F37C" w14:textId="77777777" w:rsidR="00000000" w:rsidRDefault="003D7DC1">
      <w:pPr>
        <w:pStyle w:val="Heading3"/>
        <w:rPr>
          <w:sz w:val="20"/>
        </w:rPr>
      </w:pPr>
      <w:r>
        <w:t>Three Minute Love Affair</w:t>
      </w:r>
    </w:p>
    <w:p w14:paraId="5889BC8E" w14:textId="77777777" w:rsidR="00000000" w:rsidRDefault="003D7DC1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Count: 64 – Wall: 4</w:t>
      </w:r>
      <w:r>
        <w:rPr>
          <w:rFonts w:ascii="Comic Sans MS" w:hAnsi="Comic Sans MS"/>
          <w:sz w:val="20"/>
        </w:rPr>
        <w:t xml:space="preserve"> – Level: Improver</w:t>
      </w:r>
    </w:p>
    <w:p w14:paraId="37136BA1" w14:textId="77777777" w:rsidR="00000000" w:rsidRDefault="003D7DC1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Choreographer: Diana Dawson (Scotland, UK) April 2017</w:t>
      </w:r>
    </w:p>
    <w:p w14:paraId="7F14C35F" w14:textId="77777777" w:rsidR="00000000" w:rsidRDefault="003D7DC1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Music: Three Minute Love Affair by Whitney Rose (107bpm) (available on Amazon &amp; iTunes)</w:t>
      </w:r>
    </w:p>
    <w:p w14:paraId="5A980314" w14:textId="77777777" w:rsidR="00000000" w:rsidRDefault="003D7DC1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#20 count intro    CCW direction</w:t>
      </w:r>
    </w:p>
    <w:p w14:paraId="14BB01F1" w14:textId="77777777" w:rsidR="00000000" w:rsidRDefault="003D7DC1">
      <w:pPr>
        <w:rPr>
          <w:rFonts w:ascii="Comic Sans MS" w:hAnsi="Comic Sans MS"/>
          <w:sz w:val="16"/>
        </w:rPr>
      </w:pPr>
    </w:p>
    <w:p w14:paraId="65462EB3" w14:textId="77777777" w:rsidR="00000000" w:rsidRDefault="003D7DC1">
      <w:pPr>
        <w:pStyle w:val="Heading5"/>
      </w:pPr>
      <w:r>
        <w:t>Right side, Drag, Rock back, Recover, Left side, Together, Sh</w:t>
      </w:r>
      <w:r>
        <w:t>uffle forward</w:t>
      </w:r>
    </w:p>
    <w:p w14:paraId="507A730D" w14:textId="77777777" w:rsidR="00000000" w:rsidRDefault="003D7DC1">
      <w:pPr>
        <w:numPr>
          <w:ilvl w:val="1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Long step on Right to Right side. Drag Left up to Right</w:t>
      </w:r>
    </w:p>
    <w:p w14:paraId="049C9464" w14:textId="77777777" w:rsidR="00000000" w:rsidRDefault="003D7DC1">
      <w:pPr>
        <w:numPr>
          <w:ilvl w:val="1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Left slightly behind Right. Recover onto Right</w:t>
      </w:r>
    </w:p>
    <w:p w14:paraId="05F56B91" w14:textId="77777777" w:rsidR="00000000" w:rsidRDefault="003D7DC1">
      <w:pPr>
        <w:numPr>
          <w:ilvl w:val="1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side.  Step Right beside Left</w:t>
      </w:r>
    </w:p>
    <w:p w14:paraId="332C45BC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forward on Left. Step Right beside Left. Step forward on Left</w:t>
      </w:r>
    </w:p>
    <w:p w14:paraId="447C0FA5" w14:textId="77777777" w:rsidR="00000000" w:rsidRDefault="003D7DC1">
      <w:pPr>
        <w:rPr>
          <w:rFonts w:ascii="Comic Sans MS" w:hAnsi="Comic Sans MS"/>
          <w:sz w:val="16"/>
        </w:rPr>
      </w:pPr>
    </w:p>
    <w:p w14:paraId="6670F851" w14:textId="77777777" w:rsidR="00000000" w:rsidRDefault="003D7DC1">
      <w:pPr>
        <w:pStyle w:val="Heading5"/>
      </w:pPr>
      <w:r>
        <w:t xml:space="preserve">Right </w:t>
      </w:r>
      <w:r>
        <w:t>Rock forward, Recover, Shuffle Half turn Right, Shuffle Half turn Right, Rock back, Recover</w:t>
      </w:r>
    </w:p>
    <w:p w14:paraId="16F3314A" w14:textId="77777777" w:rsidR="00000000" w:rsidRDefault="003D7DC1">
      <w:pPr>
        <w:numPr>
          <w:ilvl w:val="1"/>
          <w:numId w:val="3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Right. Recover onto Left</w:t>
      </w:r>
    </w:p>
    <w:p w14:paraId="0AB6B303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Shuffle Half turn Right stepping forward on Right, Left, Right  (6:00)</w:t>
      </w:r>
    </w:p>
    <w:p w14:paraId="1DFE2660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Shuffle Half turn Right stepping back on Lef</w:t>
      </w:r>
      <w:r>
        <w:rPr>
          <w:rFonts w:ascii="Comic Sans MS" w:hAnsi="Comic Sans MS"/>
          <w:sz w:val="20"/>
        </w:rPr>
        <w:t>t, Right, Left</w:t>
      </w:r>
      <w:r>
        <w:rPr>
          <w:rFonts w:ascii="Comic Sans MS" w:hAnsi="Comic Sans MS"/>
          <w:sz w:val="20"/>
        </w:rPr>
        <w:tab/>
        <w:t>(12:00)</w:t>
      </w:r>
    </w:p>
    <w:p w14:paraId="3A12F1C3" w14:textId="77777777" w:rsidR="00000000" w:rsidRDefault="003D7DC1">
      <w:pPr>
        <w:numPr>
          <w:ilvl w:val="1"/>
          <w:numId w:val="3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Right. Recover onto Left</w:t>
      </w:r>
    </w:p>
    <w:p w14:paraId="03D1AB39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(Easy option - steps 3&amp;4 and 5&amp;6 can be danced as two shuffles backwards instead of turning)</w:t>
      </w:r>
    </w:p>
    <w:p w14:paraId="1DA253F8" w14:textId="77777777" w:rsidR="00000000" w:rsidRDefault="003D7DC1">
      <w:pPr>
        <w:rPr>
          <w:rFonts w:ascii="Comic Sans MS" w:hAnsi="Comic Sans MS"/>
          <w:sz w:val="16"/>
        </w:rPr>
      </w:pPr>
    </w:p>
    <w:p w14:paraId="777C15A6" w14:textId="77777777" w:rsidR="00000000" w:rsidRDefault="003D7DC1">
      <w:pPr>
        <w:pStyle w:val="Heading5"/>
      </w:pPr>
      <w:r>
        <w:t>Cross Rock, Recover, Chasse, Jazzbox Quarter turn</w:t>
      </w:r>
    </w:p>
    <w:p w14:paraId="6E578939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  <w:t xml:space="preserve">Rock Right over Left. Recover onto Left </w:t>
      </w:r>
    </w:p>
    <w:p w14:paraId="2F383CBB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</w:t>
      </w:r>
      <w:r>
        <w:rPr>
          <w:rFonts w:ascii="Comic Sans MS" w:hAnsi="Comic Sans MS"/>
          <w:sz w:val="20"/>
        </w:rPr>
        <w:t>ep Right to Right side. Step Left beside right. Step Right to Right side</w:t>
      </w:r>
    </w:p>
    <w:p w14:paraId="1B7E9080" w14:textId="77777777" w:rsidR="00000000" w:rsidRDefault="003D7DC1">
      <w:pPr>
        <w:numPr>
          <w:ilvl w:val="1"/>
          <w:numId w:val="3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Cross Left over Right. Step back on Right. </w:t>
      </w:r>
    </w:p>
    <w:p w14:paraId="617A4BAD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  <w:t>Quarter turn Left stepping forward on Left. Step Right beside Left  (9:00)</w:t>
      </w:r>
    </w:p>
    <w:p w14:paraId="2BB60923" w14:textId="77777777" w:rsidR="00000000" w:rsidRDefault="003D7DC1">
      <w:pPr>
        <w:rPr>
          <w:rFonts w:ascii="Comic Sans MS" w:hAnsi="Comic Sans MS"/>
          <w:sz w:val="16"/>
        </w:rPr>
      </w:pPr>
    </w:p>
    <w:p w14:paraId="01893CAA" w14:textId="77777777" w:rsidR="00000000" w:rsidRDefault="003D7DC1">
      <w:pPr>
        <w:pStyle w:val="Heading5"/>
      </w:pPr>
      <w:r>
        <w:t>Step forward, Pivot Half turn, Shuffle forward, Rock forwar</w:t>
      </w:r>
      <w:r>
        <w:t>d, Recover, Coaster Step,</w:t>
      </w:r>
    </w:p>
    <w:p w14:paraId="08E8FB09" w14:textId="77777777" w:rsidR="00000000" w:rsidRDefault="003D7DC1">
      <w:pPr>
        <w:numPr>
          <w:ilvl w:val="1"/>
          <w:numId w:val="3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Pivot Half turn Right (3:00)</w:t>
      </w:r>
    </w:p>
    <w:p w14:paraId="6CF3415D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Left. Step Right beside Left. Step forward on Left</w:t>
      </w:r>
    </w:p>
    <w:p w14:paraId="4B1F81DC" w14:textId="77777777" w:rsidR="00000000" w:rsidRDefault="003D7DC1">
      <w:pPr>
        <w:numPr>
          <w:ilvl w:val="1"/>
          <w:numId w:val="4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Right.  Recover onto Left</w:t>
      </w:r>
    </w:p>
    <w:p w14:paraId="12C5BAE7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back on Right. Step Left beside Right. Step forward on Ri</w:t>
      </w:r>
      <w:r>
        <w:rPr>
          <w:rFonts w:ascii="Comic Sans MS" w:hAnsi="Comic Sans MS"/>
          <w:sz w:val="20"/>
        </w:rPr>
        <w:t>ght</w:t>
      </w:r>
    </w:p>
    <w:p w14:paraId="469FEB90" w14:textId="77777777" w:rsidR="00000000" w:rsidRDefault="003D7DC1">
      <w:pPr>
        <w:rPr>
          <w:rFonts w:ascii="Comic Sans MS" w:hAnsi="Comic Sans MS"/>
          <w:sz w:val="16"/>
        </w:rPr>
      </w:pPr>
    </w:p>
    <w:p w14:paraId="001CBD45" w14:textId="77777777" w:rsidR="00000000" w:rsidRDefault="003D7DC1">
      <w:pPr>
        <w:pStyle w:val="Heading5"/>
      </w:pPr>
      <w:r>
        <w:t>Left Cross Rock, Recover, Triple Step, Weave Left</w:t>
      </w:r>
    </w:p>
    <w:p w14:paraId="6995BE41" w14:textId="77777777" w:rsidR="00000000" w:rsidRDefault="003D7DC1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Left across Right. Recover onto Right</w:t>
      </w:r>
    </w:p>
    <w:p w14:paraId="30B0BAAD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Triple step on the spot stepping Left, Right, Left</w:t>
      </w:r>
    </w:p>
    <w:p w14:paraId="06F658C4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5-8</w:t>
      </w:r>
      <w:r>
        <w:rPr>
          <w:rFonts w:ascii="Comic Sans MS" w:hAnsi="Comic Sans MS"/>
          <w:sz w:val="20"/>
        </w:rPr>
        <w:tab/>
        <w:t>Cross Right over Left. Step Left to Left side. Step Right behind Left. Step Left to Left side</w:t>
      </w:r>
    </w:p>
    <w:p w14:paraId="33B8097B" w14:textId="77777777" w:rsidR="00000000" w:rsidRDefault="003D7DC1">
      <w:pPr>
        <w:rPr>
          <w:rFonts w:ascii="Comic Sans MS" w:hAnsi="Comic Sans MS"/>
          <w:sz w:val="16"/>
        </w:rPr>
      </w:pPr>
    </w:p>
    <w:p w14:paraId="365088F4" w14:textId="77777777" w:rsidR="00000000" w:rsidRDefault="003D7DC1">
      <w:pPr>
        <w:pStyle w:val="Heading5"/>
      </w:pPr>
      <w:r>
        <w:t>Righ</w:t>
      </w:r>
      <w:r>
        <w:t>t Cross Rock, Recover, Triple Step, Cross, Half turn, Cross</w:t>
      </w:r>
    </w:p>
    <w:p w14:paraId="4AA2C73D" w14:textId="77777777" w:rsidR="00000000" w:rsidRDefault="003D7DC1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Right across Left. Recover onto Left</w:t>
      </w:r>
    </w:p>
    <w:p w14:paraId="61C25DC1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Triple step on the spot stepping Right, Left, Right</w:t>
      </w:r>
    </w:p>
    <w:p w14:paraId="789392D8" w14:textId="77777777" w:rsidR="00000000" w:rsidRDefault="003D7DC1">
      <w:pPr>
        <w:numPr>
          <w:ilvl w:val="1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Left over Right. Quarter turn Left stepping back on  Right (12:00)</w:t>
      </w:r>
    </w:p>
    <w:p w14:paraId="50757196" w14:textId="77777777" w:rsidR="00000000" w:rsidRDefault="003D7DC1">
      <w:pPr>
        <w:numPr>
          <w:ilvl w:val="1"/>
          <w:numId w:val="3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Quarter turn Left steppin</w:t>
      </w:r>
      <w:r>
        <w:rPr>
          <w:rFonts w:ascii="Comic Sans MS" w:hAnsi="Comic Sans MS"/>
          <w:sz w:val="20"/>
        </w:rPr>
        <w:t>g Left to Left side. Cross Right over Left  (9:00)</w:t>
      </w:r>
    </w:p>
    <w:p w14:paraId="449370EB" w14:textId="77777777" w:rsidR="00000000" w:rsidRDefault="003D7DC1">
      <w:pPr>
        <w:rPr>
          <w:rFonts w:ascii="Comic Sans MS" w:hAnsi="Comic Sans MS"/>
          <w:sz w:val="16"/>
        </w:rPr>
      </w:pPr>
    </w:p>
    <w:p w14:paraId="675FB0A6" w14:textId="77777777" w:rsidR="00000000" w:rsidRDefault="003D7DC1">
      <w:pPr>
        <w:pStyle w:val="Heading5"/>
      </w:pPr>
      <w:r>
        <w:t>Left Side Rock, Recover, Sailor Step, Rocking Chair</w:t>
      </w:r>
    </w:p>
    <w:p w14:paraId="5D08C2DE" w14:textId="77777777" w:rsidR="00000000" w:rsidRDefault="003D7DC1">
      <w:pPr>
        <w:numPr>
          <w:ilvl w:val="1"/>
          <w:numId w:val="3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Left to Left side. Recover onto Right</w:t>
      </w:r>
    </w:p>
    <w:p w14:paraId="3428B470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Left behind Right. Step Right to Right side. Step Left to Left side</w:t>
      </w:r>
    </w:p>
    <w:p w14:paraId="189EF4D9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5-8</w:t>
      </w:r>
      <w:r>
        <w:rPr>
          <w:rFonts w:ascii="Comic Sans MS" w:hAnsi="Comic Sans MS"/>
          <w:sz w:val="20"/>
        </w:rPr>
        <w:tab/>
        <w:t>Rock forward on Right. Recov</w:t>
      </w:r>
      <w:r>
        <w:rPr>
          <w:rFonts w:ascii="Comic Sans MS" w:hAnsi="Comic Sans MS"/>
          <w:sz w:val="20"/>
        </w:rPr>
        <w:t>er onto Left. Rock back on Right. Recover onto Left</w:t>
      </w:r>
    </w:p>
    <w:p w14:paraId="2523D93D" w14:textId="77777777" w:rsidR="00000000" w:rsidRDefault="003D7DC1">
      <w:pPr>
        <w:rPr>
          <w:rFonts w:ascii="Comic Sans MS" w:hAnsi="Comic Sans MS"/>
          <w:sz w:val="16"/>
        </w:rPr>
      </w:pPr>
    </w:p>
    <w:p w14:paraId="6B51B9AC" w14:textId="77777777" w:rsidR="00000000" w:rsidRDefault="003D7DC1">
      <w:pPr>
        <w:pStyle w:val="Heading5"/>
      </w:pPr>
      <w:r>
        <w:t>Right step, Pivot Half turn, Shuffle, Left Step, Pivot Half Turn, Shuffle</w:t>
      </w:r>
    </w:p>
    <w:p w14:paraId="394CE462" w14:textId="77777777" w:rsidR="00000000" w:rsidRDefault="003D7DC1">
      <w:pPr>
        <w:numPr>
          <w:ilvl w:val="1"/>
          <w:numId w:val="3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Right. Pivot Half turn Left    (3:00)</w:t>
      </w:r>
    </w:p>
    <w:p w14:paraId="55E268D4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Right. Step Left beside Right. Step forward on Right</w:t>
      </w:r>
    </w:p>
    <w:p w14:paraId="69DC7610" w14:textId="77777777" w:rsidR="00000000" w:rsidRDefault="003D7DC1">
      <w:pPr>
        <w:numPr>
          <w:ilvl w:val="1"/>
          <w:numId w:val="3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</w:t>
      </w:r>
      <w:r>
        <w:rPr>
          <w:rFonts w:ascii="Comic Sans MS" w:hAnsi="Comic Sans MS"/>
          <w:sz w:val="20"/>
        </w:rPr>
        <w:t>ep forward on Left. Pivot Half Turn Right  (9:00)</w:t>
      </w:r>
    </w:p>
    <w:p w14:paraId="49AA36FA" w14:textId="77777777" w:rsidR="00000000" w:rsidRDefault="003D7DC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forward on Left. Step Right beside Left. Step forward on Left</w:t>
      </w:r>
    </w:p>
    <w:p w14:paraId="220BF5A1" w14:textId="77777777" w:rsidR="00000000" w:rsidRDefault="003D7DC1">
      <w:pPr>
        <w:pStyle w:val="Heading5"/>
      </w:pPr>
      <w:r>
        <w:t>Start again</w:t>
      </w:r>
    </w:p>
    <w:p w14:paraId="3FDAEF0A" w14:textId="77777777" w:rsidR="003D7DC1" w:rsidRDefault="003D7DC1">
      <w:pPr>
        <w:rPr>
          <w:rFonts w:ascii="Comic Sans MS" w:hAnsi="Comic Sans MS"/>
          <w:sz w:val="36"/>
        </w:rPr>
      </w:pPr>
    </w:p>
    <w:sectPr w:rsidR="003D7DC1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4973D48"/>
    <w:multiLevelType w:val="multilevel"/>
    <w:tmpl w:val="4AA633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23354A"/>
    <w:multiLevelType w:val="multilevel"/>
    <w:tmpl w:val="42563E6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F1955FB"/>
    <w:multiLevelType w:val="multilevel"/>
    <w:tmpl w:val="A9FE21E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BD6776"/>
    <w:multiLevelType w:val="multilevel"/>
    <w:tmpl w:val="D57EC9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02476E1"/>
    <w:multiLevelType w:val="multilevel"/>
    <w:tmpl w:val="EE50FB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A6B3DE5"/>
    <w:multiLevelType w:val="multilevel"/>
    <w:tmpl w:val="5E46FD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9304652"/>
    <w:multiLevelType w:val="multilevel"/>
    <w:tmpl w:val="DBAE31B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9FB41A5"/>
    <w:multiLevelType w:val="multilevel"/>
    <w:tmpl w:val="12D6DA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D414221"/>
    <w:multiLevelType w:val="multilevel"/>
    <w:tmpl w:val="382417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32C5291"/>
    <w:multiLevelType w:val="multilevel"/>
    <w:tmpl w:val="A63839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3434F4A"/>
    <w:multiLevelType w:val="multilevel"/>
    <w:tmpl w:val="07549F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4167BAC"/>
    <w:multiLevelType w:val="multilevel"/>
    <w:tmpl w:val="AB5A1B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671497"/>
    <w:multiLevelType w:val="multilevel"/>
    <w:tmpl w:val="32B0E4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9EE1956"/>
    <w:multiLevelType w:val="multilevel"/>
    <w:tmpl w:val="4C12A6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F6716F8"/>
    <w:multiLevelType w:val="multilevel"/>
    <w:tmpl w:val="C38EB56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A5C7A9A"/>
    <w:multiLevelType w:val="multilevel"/>
    <w:tmpl w:val="6E6819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BF65FBE"/>
    <w:multiLevelType w:val="multilevel"/>
    <w:tmpl w:val="6832E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2163BF3"/>
    <w:multiLevelType w:val="multilevel"/>
    <w:tmpl w:val="0E701E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6563480"/>
    <w:multiLevelType w:val="multilevel"/>
    <w:tmpl w:val="A7D0607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A091EE5"/>
    <w:multiLevelType w:val="multilevel"/>
    <w:tmpl w:val="01BE27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081524E"/>
    <w:multiLevelType w:val="multilevel"/>
    <w:tmpl w:val="685898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0A112EC"/>
    <w:multiLevelType w:val="multilevel"/>
    <w:tmpl w:val="51DA77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D7E318F"/>
    <w:multiLevelType w:val="multilevel"/>
    <w:tmpl w:val="1666B6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2"/>
  </w:num>
  <w:num w:numId="5">
    <w:abstractNumId w:val="28"/>
  </w:num>
  <w:num w:numId="6">
    <w:abstractNumId w:val="4"/>
  </w:num>
  <w:num w:numId="7">
    <w:abstractNumId w:val="2"/>
  </w:num>
  <w:num w:numId="8">
    <w:abstractNumId w:val="34"/>
  </w:num>
  <w:num w:numId="9">
    <w:abstractNumId w:val="18"/>
  </w:num>
  <w:num w:numId="10">
    <w:abstractNumId w:val="27"/>
  </w:num>
  <w:num w:numId="11">
    <w:abstractNumId w:val="29"/>
  </w:num>
  <w:num w:numId="12">
    <w:abstractNumId w:val="1"/>
  </w:num>
  <w:num w:numId="13">
    <w:abstractNumId w:val="20"/>
  </w:num>
  <w:num w:numId="14">
    <w:abstractNumId w:val="23"/>
  </w:num>
  <w:num w:numId="15">
    <w:abstractNumId w:val="30"/>
  </w:num>
  <w:num w:numId="16">
    <w:abstractNumId w:val="24"/>
  </w:num>
  <w:num w:numId="17">
    <w:abstractNumId w:val="38"/>
  </w:num>
  <w:num w:numId="18">
    <w:abstractNumId w:val="10"/>
  </w:num>
  <w:num w:numId="19">
    <w:abstractNumId w:val="21"/>
  </w:num>
  <w:num w:numId="20">
    <w:abstractNumId w:val="22"/>
  </w:num>
  <w:num w:numId="21">
    <w:abstractNumId w:val="26"/>
  </w:num>
  <w:num w:numId="22">
    <w:abstractNumId w:val="15"/>
  </w:num>
  <w:num w:numId="23">
    <w:abstractNumId w:val="12"/>
  </w:num>
  <w:num w:numId="24">
    <w:abstractNumId w:val="25"/>
  </w:num>
  <w:num w:numId="25">
    <w:abstractNumId w:val="35"/>
  </w:num>
  <w:num w:numId="26">
    <w:abstractNumId w:val="13"/>
  </w:num>
  <w:num w:numId="27">
    <w:abstractNumId w:val="3"/>
  </w:num>
  <w:num w:numId="28">
    <w:abstractNumId w:val="36"/>
  </w:num>
  <w:num w:numId="29">
    <w:abstractNumId w:val="5"/>
  </w:num>
  <w:num w:numId="30">
    <w:abstractNumId w:val="33"/>
  </w:num>
  <w:num w:numId="31">
    <w:abstractNumId w:val="7"/>
  </w:num>
  <w:num w:numId="32">
    <w:abstractNumId w:val="14"/>
  </w:num>
  <w:num w:numId="33">
    <w:abstractNumId w:val="31"/>
  </w:num>
  <w:num w:numId="34">
    <w:abstractNumId w:val="37"/>
  </w:num>
  <w:num w:numId="35">
    <w:abstractNumId w:val="39"/>
  </w:num>
  <w:num w:numId="36">
    <w:abstractNumId w:val="17"/>
  </w:num>
  <w:num w:numId="37">
    <w:abstractNumId w:val="16"/>
  </w:num>
  <w:num w:numId="38">
    <w:abstractNumId w:val="19"/>
  </w:num>
  <w:num w:numId="39">
    <w:abstractNumId w:val="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B4"/>
    <w:rsid w:val="003D7DC1"/>
    <w:rsid w:val="00B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10FC3"/>
  <w15:chartTrackingRefBased/>
  <w15:docId w15:val="{3E319E75-7789-4BCA-8140-DABF1F87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2945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2017-04-05T12:10:00Z</cp:lastPrinted>
  <dcterms:created xsi:type="dcterms:W3CDTF">2020-11-02T11:43:00Z</dcterms:created>
  <dcterms:modified xsi:type="dcterms:W3CDTF">2020-11-02T11:43:00Z</dcterms:modified>
</cp:coreProperties>
</file>