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437D" w14:textId="77777777" w:rsidR="009257AF" w:rsidRDefault="009257AF">
      <w:pPr>
        <w:pStyle w:val="Heading1"/>
        <w:jc w:val="center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0BEDD0E7" w14:textId="77777777" w:rsidR="009257AF" w:rsidRDefault="005B287A">
      <w:pPr>
        <w:jc w:val="center"/>
        <w:rPr>
          <w:rFonts w:ascii="Comic Sans MS" w:hAnsi="Comic Sans MS"/>
          <w:sz w:val="20"/>
        </w:rPr>
      </w:pPr>
      <w:hyperlink r:id="rId5" w:history="1">
        <w:r w:rsidR="009257AF">
          <w:rPr>
            <w:rStyle w:val="Hyperlink"/>
            <w:rFonts w:ascii="Comic Sans MS" w:hAnsi="Comic Sans MS"/>
            <w:sz w:val="20"/>
          </w:rPr>
          <w:t>www.dianadawson.uk</w:t>
        </w:r>
      </w:hyperlink>
      <w:r w:rsidR="009257AF">
        <w:rPr>
          <w:rFonts w:ascii="Comic Sans MS" w:hAnsi="Comic Sans MS"/>
          <w:sz w:val="20"/>
        </w:rPr>
        <w:t xml:space="preserve">    </w:t>
      </w:r>
      <w:hyperlink r:id="rId6" w:history="1">
        <w:r w:rsidR="009257AF">
          <w:rPr>
            <w:rStyle w:val="Hyperlink"/>
            <w:rFonts w:ascii="Comic Sans MS" w:hAnsi="Comic Sans MS"/>
            <w:sz w:val="20"/>
          </w:rPr>
          <w:t>dianadawson@btinternet.com</w:t>
        </w:r>
      </w:hyperlink>
      <w:r w:rsidR="009257AF">
        <w:rPr>
          <w:rFonts w:ascii="Comic Sans MS" w:hAnsi="Comic Sans MS"/>
          <w:sz w:val="20"/>
        </w:rPr>
        <w:t xml:space="preserve">   </w:t>
      </w:r>
      <w:r w:rsidR="009257AF">
        <w:rPr>
          <w:sz w:val="20"/>
        </w:rPr>
        <w:t>Tel</w:t>
      </w:r>
      <w:r w:rsidR="009257AF">
        <w:rPr>
          <w:rFonts w:ascii="Comic Sans MS" w:hAnsi="Comic Sans MS"/>
          <w:sz w:val="20"/>
        </w:rPr>
        <w:t>: 01896 756244 or  077570 75028</w:t>
      </w:r>
    </w:p>
    <w:p w14:paraId="3D73F420" w14:textId="77777777" w:rsidR="009257AF" w:rsidRDefault="009257AF">
      <w:pPr>
        <w:jc w:val="center"/>
        <w:rPr>
          <w:rFonts w:ascii="Comic Sans MS" w:hAnsi="Comic Sans MS"/>
          <w:sz w:val="36"/>
        </w:rPr>
      </w:pPr>
    </w:p>
    <w:p w14:paraId="24695109" w14:textId="77777777" w:rsidR="009257AF" w:rsidRPr="008717CF" w:rsidRDefault="009257AF">
      <w:pPr>
        <w:pStyle w:val="Heading3"/>
        <w:rPr>
          <w:sz w:val="44"/>
          <w:szCs w:val="44"/>
        </w:rPr>
      </w:pPr>
      <w:bookmarkStart w:id="0" w:name="_Hlk536194013"/>
      <w:r w:rsidRPr="008717CF">
        <w:rPr>
          <w:sz w:val="44"/>
          <w:szCs w:val="44"/>
        </w:rPr>
        <w:t>OUTSIDE IN</w:t>
      </w:r>
    </w:p>
    <w:p w14:paraId="77567ED6" w14:textId="6BBEE742" w:rsidR="008717CF" w:rsidRPr="008717CF" w:rsidRDefault="008717CF" w:rsidP="008717CF">
      <w:pPr>
        <w:jc w:val="center"/>
        <w:rPr>
          <w:rFonts w:ascii="Papyrus" w:hAnsi="Papyrus"/>
          <w:b/>
          <w:i/>
          <w:sz w:val="32"/>
          <w:szCs w:val="32"/>
        </w:rPr>
      </w:pPr>
      <w:r w:rsidRPr="008717CF">
        <w:rPr>
          <w:rFonts w:ascii="Papyrus" w:hAnsi="Papyrus"/>
          <w:b/>
          <w:i/>
          <w:sz w:val="32"/>
          <w:szCs w:val="32"/>
        </w:rPr>
        <w:t>Crystal Boot Awards 2019</w:t>
      </w:r>
      <w:r w:rsidR="005B287A">
        <w:rPr>
          <w:rFonts w:ascii="Papyrus" w:hAnsi="Papyrus"/>
          <w:b/>
          <w:i/>
          <w:sz w:val="32"/>
          <w:szCs w:val="32"/>
        </w:rPr>
        <w:t>, 2020, 2021</w:t>
      </w:r>
    </w:p>
    <w:p w14:paraId="4C4CDD44" w14:textId="77777777" w:rsidR="008717CF" w:rsidRPr="008717CF" w:rsidRDefault="008717CF" w:rsidP="008717CF">
      <w:pPr>
        <w:jc w:val="center"/>
        <w:rPr>
          <w:rFonts w:ascii="Papyrus" w:hAnsi="Papyrus"/>
          <w:b/>
          <w:i/>
          <w:sz w:val="28"/>
          <w:szCs w:val="28"/>
        </w:rPr>
      </w:pPr>
      <w:r w:rsidRPr="008717CF">
        <w:rPr>
          <w:rFonts w:ascii="Papyrus" w:hAnsi="Papyrus"/>
          <w:b/>
          <w:i/>
          <w:sz w:val="28"/>
          <w:szCs w:val="28"/>
        </w:rPr>
        <w:t>Nominated for Absolute Beginner Dance of the Year</w:t>
      </w:r>
    </w:p>
    <w:bookmarkEnd w:id="0"/>
    <w:p w14:paraId="3BD1478E" w14:textId="77777777" w:rsidR="009257AF" w:rsidRDefault="009257AF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Beginner Line Dance, 32 counts, 4 walls</w:t>
      </w:r>
    </w:p>
    <w:p w14:paraId="66B2E1DC" w14:textId="77777777" w:rsidR="009257AF" w:rsidRDefault="009257AF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Choreographed by Diana Dawson (January 2018)</w:t>
      </w:r>
    </w:p>
    <w:p w14:paraId="778F9580" w14:textId="77777777" w:rsidR="009257AF" w:rsidRDefault="009257AF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Music: Outside Looking In by Lane Turner (142bpm) CD: Right On Time</w:t>
      </w:r>
    </w:p>
    <w:p w14:paraId="5A6754DF" w14:textId="77777777" w:rsidR="009257AF" w:rsidRDefault="009257AF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# Intro 32 counts after the heavy drumbeats, start on vocals</w:t>
      </w:r>
    </w:p>
    <w:p w14:paraId="492FD524" w14:textId="77777777" w:rsidR="009257AF" w:rsidRDefault="009257AF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Slower track for teaching::  There Goes by Alan Jackson (114bpm) CD: Greatest Hits Vol 2, </w:t>
      </w:r>
    </w:p>
    <w:p w14:paraId="4B108FA8" w14:textId="77777777" w:rsidR="009257AF" w:rsidRDefault="009257AF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# Intro 32 counts, start on vocals</w:t>
      </w:r>
    </w:p>
    <w:p w14:paraId="5564081B" w14:textId="77777777" w:rsidR="009257AF" w:rsidRDefault="009257AF">
      <w:pPr>
        <w:jc w:val="center"/>
        <w:rPr>
          <w:rFonts w:ascii="Comic Sans MS" w:hAnsi="Comic Sans MS"/>
          <w:sz w:val="20"/>
        </w:rPr>
      </w:pPr>
    </w:p>
    <w:p w14:paraId="7997D91C" w14:textId="77777777" w:rsidR="009257AF" w:rsidRDefault="009257AF">
      <w:pPr>
        <w:jc w:val="center"/>
        <w:rPr>
          <w:rFonts w:ascii="Comic Sans MS" w:hAnsi="Comic Sans MS"/>
          <w:sz w:val="20"/>
        </w:rPr>
      </w:pPr>
    </w:p>
    <w:p w14:paraId="5170F730" w14:textId="77777777" w:rsidR="009257AF" w:rsidRDefault="009257AF">
      <w:pPr>
        <w:jc w:val="center"/>
        <w:rPr>
          <w:rFonts w:ascii="Comic Sans MS" w:hAnsi="Comic Sans MS"/>
          <w:sz w:val="20"/>
        </w:rPr>
      </w:pPr>
    </w:p>
    <w:p w14:paraId="75C7DB8E" w14:textId="77777777" w:rsidR="009257AF" w:rsidRDefault="009257AF">
      <w:pPr>
        <w:pStyle w:val="Heading5"/>
      </w:pPr>
      <w:r>
        <w:t>Right Grapevine, Scuff, Left Grapevine, Scuff</w:t>
      </w:r>
    </w:p>
    <w:p w14:paraId="0F3EBEBD" w14:textId="77777777" w:rsidR="009257AF" w:rsidRDefault="009257A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1-2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to Right side. Step Left behind Right. </w:t>
      </w:r>
    </w:p>
    <w:p w14:paraId="75281EB7" w14:textId="77777777" w:rsidR="009257AF" w:rsidRDefault="009257A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Side. Scuff Left foot forward</w:t>
      </w:r>
    </w:p>
    <w:p w14:paraId="1F2F4C51" w14:textId="77777777" w:rsidR="009257AF" w:rsidRDefault="009257A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side. Step Right behind Left.</w:t>
      </w:r>
    </w:p>
    <w:p w14:paraId="748F8063" w14:textId="77777777" w:rsidR="009257AF" w:rsidRDefault="009257A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side. Scuff Right foot forward</w:t>
      </w:r>
    </w:p>
    <w:p w14:paraId="403D4250" w14:textId="77777777" w:rsidR="009257AF" w:rsidRDefault="009257AF">
      <w:pPr>
        <w:rPr>
          <w:rFonts w:ascii="Comic Sans MS" w:hAnsi="Comic Sans MS"/>
          <w:sz w:val="20"/>
        </w:rPr>
      </w:pPr>
    </w:p>
    <w:p w14:paraId="0925C3B8" w14:textId="77777777" w:rsidR="009257AF" w:rsidRDefault="009257AF">
      <w:pPr>
        <w:pStyle w:val="Heading5"/>
      </w:pPr>
      <w:r>
        <w:t>Step forward, Scuff, Step forward, Scuff, Run back x3, Hold</w:t>
      </w:r>
    </w:p>
    <w:p w14:paraId="08D2165B" w14:textId="77777777" w:rsidR="009257AF" w:rsidRDefault="009257AF">
      <w:pPr>
        <w:pStyle w:val="BodyText"/>
      </w:pPr>
      <w:r>
        <w:t>1-2</w:t>
      </w:r>
      <w:r>
        <w:tab/>
      </w:r>
      <w:r>
        <w:tab/>
        <w:t>Step forward on Right. Scuff Left forward.</w:t>
      </w:r>
    </w:p>
    <w:p w14:paraId="7EB0507C" w14:textId="77777777" w:rsidR="009257AF" w:rsidRDefault="009257A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Left. Scuff Right forward</w:t>
      </w:r>
    </w:p>
    <w:p w14:paraId="4D0CA46D" w14:textId="77777777" w:rsidR="009257AF" w:rsidRDefault="009257AF">
      <w:pPr>
        <w:numPr>
          <w:ilvl w:val="3"/>
          <w:numId w:val="2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Small steps backwards stepping Right, Left, Right. Hold</w:t>
      </w:r>
    </w:p>
    <w:p w14:paraId="790CBB57" w14:textId="77777777" w:rsidR="009257AF" w:rsidRDefault="009257AF">
      <w:pPr>
        <w:rPr>
          <w:rFonts w:ascii="Comic Sans MS" w:hAnsi="Comic Sans MS"/>
          <w:sz w:val="20"/>
        </w:rPr>
      </w:pPr>
    </w:p>
    <w:p w14:paraId="787BFF53" w14:textId="77777777" w:rsidR="009257AF" w:rsidRDefault="009257AF">
      <w:pPr>
        <w:pStyle w:val="Heading5"/>
        <w:rPr>
          <w:u w:val="none"/>
        </w:rPr>
      </w:pPr>
      <w:r>
        <w:t>Rumba Box forward</w:t>
      </w:r>
    </w:p>
    <w:p w14:paraId="47FF03C5" w14:textId="77777777" w:rsidR="009257AF" w:rsidRDefault="009257AF">
      <w:pPr>
        <w:numPr>
          <w:ilvl w:val="1"/>
          <w:numId w:val="2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side. Step Right beside Left.</w:t>
      </w:r>
    </w:p>
    <w:p w14:paraId="1D4076B5" w14:textId="77777777" w:rsidR="009257AF" w:rsidRDefault="009257AF">
      <w:pPr>
        <w:numPr>
          <w:ilvl w:val="1"/>
          <w:numId w:val="2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Left. Hold</w:t>
      </w:r>
    </w:p>
    <w:p w14:paraId="4D16C4EF" w14:textId="77777777" w:rsidR="009257AF" w:rsidRDefault="009257AF">
      <w:pPr>
        <w:numPr>
          <w:ilvl w:val="1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side. Step Left beside Right</w:t>
      </w:r>
    </w:p>
    <w:p w14:paraId="7D8DF417" w14:textId="77777777" w:rsidR="009257AF" w:rsidRDefault="009257AF">
      <w:pPr>
        <w:numPr>
          <w:ilvl w:val="1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Right. Hold</w:t>
      </w:r>
    </w:p>
    <w:p w14:paraId="49DA0C71" w14:textId="77777777" w:rsidR="009257AF" w:rsidRDefault="009257AF">
      <w:pPr>
        <w:rPr>
          <w:rFonts w:ascii="Comic Sans MS" w:hAnsi="Comic Sans MS"/>
          <w:sz w:val="20"/>
        </w:rPr>
      </w:pPr>
    </w:p>
    <w:p w14:paraId="4D1C2F14" w14:textId="77777777" w:rsidR="009257AF" w:rsidRDefault="009257AF">
      <w:pPr>
        <w:pStyle w:val="Heading5"/>
      </w:pPr>
      <w:r>
        <w:t>Side, Together, Quarter turn Left, Hold, Rock forward, Recover, Rock back, Recover (Rocking Chair)</w:t>
      </w:r>
    </w:p>
    <w:p w14:paraId="4D46FEE9" w14:textId="77777777" w:rsidR="009257AF" w:rsidRDefault="009257AF">
      <w:pPr>
        <w:numPr>
          <w:ilvl w:val="1"/>
          <w:numId w:val="2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foot to Left side. Step Right beside Left</w:t>
      </w:r>
    </w:p>
    <w:p w14:paraId="37AE1905" w14:textId="77777777" w:rsidR="009257AF" w:rsidRDefault="009257A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Quarter turn Left stepping forward on Left.  Hold (9:00)</w:t>
      </w:r>
    </w:p>
    <w:p w14:paraId="2D02AFA2" w14:textId="77777777" w:rsidR="009257AF" w:rsidRDefault="009257AF">
      <w:pPr>
        <w:numPr>
          <w:ilvl w:val="1"/>
          <w:numId w:val="3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onto Right foot. Recover back onto Left foot</w:t>
      </w:r>
    </w:p>
    <w:p w14:paraId="5B189305" w14:textId="77777777" w:rsidR="009257AF" w:rsidRDefault="009257AF">
      <w:pPr>
        <w:numPr>
          <w:ilvl w:val="1"/>
          <w:numId w:val="3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Rock back on Right foot. Recover forward onto Left foot . </w:t>
      </w:r>
    </w:p>
    <w:p w14:paraId="58CD175C" w14:textId="77777777" w:rsidR="009257AF" w:rsidRDefault="009257AF">
      <w:pPr>
        <w:pStyle w:val="Heading5"/>
      </w:pPr>
      <w:r>
        <w:t>Start Over</w:t>
      </w:r>
    </w:p>
    <w:p w14:paraId="4F05F784" w14:textId="77777777" w:rsidR="009257AF" w:rsidRDefault="009257AF">
      <w:pPr>
        <w:rPr>
          <w:rFonts w:ascii="Comic Sans MS" w:hAnsi="Comic Sans MS"/>
          <w:sz w:val="20"/>
        </w:rPr>
      </w:pPr>
    </w:p>
    <w:p w14:paraId="32F56DA7" w14:textId="77777777" w:rsidR="009257AF" w:rsidRDefault="009257AF">
      <w:pPr>
        <w:rPr>
          <w:rFonts w:ascii="Comic Sans MS" w:hAnsi="Comic Sans MS"/>
          <w:sz w:val="20"/>
        </w:rPr>
      </w:pPr>
    </w:p>
    <w:p w14:paraId="0C7C6C53" w14:textId="77777777" w:rsidR="009257AF" w:rsidRDefault="009257AF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: </w:t>
      </w:r>
    </w:p>
    <w:p w14:paraId="1C5458AA" w14:textId="77777777" w:rsidR="009257AF" w:rsidRDefault="009257AF">
      <w:pPr>
        <w:rPr>
          <w:rFonts w:ascii="Comic Sans MS" w:hAnsi="Comic Sans MS"/>
          <w:sz w:val="20"/>
        </w:rPr>
      </w:pPr>
    </w:p>
    <w:p w14:paraId="6ADA212F" w14:textId="77777777" w:rsidR="009257AF" w:rsidRDefault="009257AF">
      <w:pPr>
        <w:rPr>
          <w:rFonts w:ascii="Comic Sans MS" w:hAnsi="Comic Sans MS"/>
          <w:sz w:val="20"/>
        </w:rPr>
      </w:pPr>
    </w:p>
    <w:p w14:paraId="4D380774" w14:textId="77777777" w:rsidR="009257AF" w:rsidRDefault="009257AF">
      <w:pPr>
        <w:rPr>
          <w:rFonts w:ascii="Comic Sans MS" w:hAnsi="Comic Sans MS"/>
          <w:sz w:val="20"/>
        </w:rPr>
      </w:pPr>
    </w:p>
    <w:p w14:paraId="7982BEE2" w14:textId="77777777" w:rsidR="009257AF" w:rsidRDefault="009257AF">
      <w:pPr>
        <w:rPr>
          <w:rFonts w:ascii="Comic Sans MS" w:hAnsi="Comic Sans MS"/>
          <w:sz w:val="20"/>
        </w:rPr>
      </w:pPr>
    </w:p>
    <w:p w14:paraId="27E1EAD3" w14:textId="77777777" w:rsidR="009257AF" w:rsidRDefault="009257AF">
      <w:pPr>
        <w:rPr>
          <w:rFonts w:ascii="Comic Sans MS" w:hAnsi="Comic Sans MS"/>
          <w:sz w:val="20"/>
        </w:rPr>
      </w:pPr>
    </w:p>
    <w:p w14:paraId="20FA6AE9" w14:textId="77777777" w:rsidR="009257AF" w:rsidRDefault="009257AF">
      <w:pPr>
        <w:rPr>
          <w:rFonts w:ascii="Comic Sans MS" w:hAnsi="Comic Sans MS"/>
          <w:sz w:val="20"/>
        </w:rPr>
      </w:pPr>
    </w:p>
    <w:p w14:paraId="41E42058" w14:textId="77777777" w:rsidR="009257AF" w:rsidRDefault="009257AF">
      <w:pPr>
        <w:rPr>
          <w:rFonts w:ascii="Comic Sans MS" w:hAnsi="Comic Sans MS"/>
          <w:sz w:val="20"/>
        </w:rPr>
      </w:pPr>
    </w:p>
    <w:p w14:paraId="67B9B68B" w14:textId="77777777" w:rsidR="009257AF" w:rsidRDefault="009257AF">
      <w:pPr>
        <w:rPr>
          <w:rFonts w:ascii="Comic Sans MS" w:hAnsi="Comic Sans MS"/>
          <w:sz w:val="20"/>
        </w:rPr>
      </w:pPr>
    </w:p>
    <w:p w14:paraId="5A9CE5E2" w14:textId="77777777" w:rsidR="009257AF" w:rsidRDefault="009257AF">
      <w:pPr>
        <w:rPr>
          <w:rFonts w:ascii="Comic Sans MS" w:hAnsi="Comic Sans MS"/>
          <w:sz w:val="20"/>
        </w:rPr>
      </w:pPr>
    </w:p>
    <w:p w14:paraId="502C04D0" w14:textId="77777777" w:rsidR="009257AF" w:rsidRDefault="009257AF">
      <w:pPr>
        <w:rPr>
          <w:rFonts w:ascii="Comic Sans MS" w:hAnsi="Comic Sans MS"/>
          <w:sz w:val="20"/>
        </w:rPr>
      </w:pPr>
    </w:p>
    <w:sectPr w:rsidR="009257AF">
      <w:pgSz w:w="11906" w:h="16838"/>
      <w:pgMar w:top="54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E04"/>
    <w:multiLevelType w:val="multilevel"/>
    <w:tmpl w:val="60D8AD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1555A19"/>
    <w:multiLevelType w:val="multilevel"/>
    <w:tmpl w:val="970E96C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193045F"/>
    <w:multiLevelType w:val="multilevel"/>
    <w:tmpl w:val="CAEC3C6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25658BC"/>
    <w:multiLevelType w:val="multilevel"/>
    <w:tmpl w:val="E15046B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34E0625"/>
    <w:multiLevelType w:val="multilevel"/>
    <w:tmpl w:val="AE2A161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3AB74AD"/>
    <w:multiLevelType w:val="multilevel"/>
    <w:tmpl w:val="AFD63DD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77B4D"/>
    <w:multiLevelType w:val="multilevel"/>
    <w:tmpl w:val="2522FE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7AF7638"/>
    <w:multiLevelType w:val="multilevel"/>
    <w:tmpl w:val="0AE451D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C500BCA"/>
    <w:multiLevelType w:val="multilevel"/>
    <w:tmpl w:val="C9E854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0F027EA7"/>
    <w:multiLevelType w:val="multilevel"/>
    <w:tmpl w:val="5E263CD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8C62317"/>
    <w:multiLevelType w:val="multilevel"/>
    <w:tmpl w:val="BD60A7F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EB11FCC"/>
    <w:multiLevelType w:val="multilevel"/>
    <w:tmpl w:val="096E0CE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1E45C52"/>
    <w:multiLevelType w:val="multilevel"/>
    <w:tmpl w:val="F39A1F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645501F"/>
    <w:multiLevelType w:val="multilevel"/>
    <w:tmpl w:val="127A43C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5733DDE"/>
    <w:multiLevelType w:val="multilevel"/>
    <w:tmpl w:val="637CF3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983C09"/>
    <w:multiLevelType w:val="multilevel"/>
    <w:tmpl w:val="E73EFB0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8E263DC"/>
    <w:multiLevelType w:val="multilevel"/>
    <w:tmpl w:val="9A60F8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1CE4690"/>
    <w:multiLevelType w:val="multilevel"/>
    <w:tmpl w:val="A4CA7F0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3821782"/>
    <w:multiLevelType w:val="multilevel"/>
    <w:tmpl w:val="1A406F4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3F26445"/>
    <w:multiLevelType w:val="multilevel"/>
    <w:tmpl w:val="E34673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43B55E5"/>
    <w:multiLevelType w:val="multilevel"/>
    <w:tmpl w:val="E7B0DEB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96E3EE8"/>
    <w:multiLevelType w:val="multilevel"/>
    <w:tmpl w:val="29C2699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E694F3D"/>
    <w:multiLevelType w:val="multilevel"/>
    <w:tmpl w:val="437E991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24913ED"/>
    <w:multiLevelType w:val="multilevel"/>
    <w:tmpl w:val="2C80A97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7466894"/>
    <w:multiLevelType w:val="multilevel"/>
    <w:tmpl w:val="840EA8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82709B2"/>
    <w:multiLevelType w:val="multilevel"/>
    <w:tmpl w:val="674099E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DA265EA"/>
    <w:multiLevelType w:val="multilevel"/>
    <w:tmpl w:val="4338117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37424F5"/>
    <w:multiLevelType w:val="multilevel"/>
    <w:tmpl w:val="E374701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5757EB7"/>
    <w:multiLevelType w:val="multilevel"/>
    <w:tmpl w:val="F9F4D03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75A2592"/>
    <w:multiLevelType w:val="multilevel"/>
    <w:tmpl w:val="33AEF4D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983138A"/>
    <w:multiLevelType w:val="multilevel"/>
    <w:tmpl w:val="B5502AD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1976B88"/>
    <w:multiLevelType w:val="multilevel"/>
    <w:tmpl w:val="2E8029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7"/>
  </w:num>
  <w:num w:numId="5">
    <w:abstractNumId w:val="24"/>
  </w:num>
  <w:num w:numId="6">
    <w:abstractNumId w:val="6"/>
  </w:num>
  <w:num w:numId="7">
    <w:abstractNumId w:val="4"/>
  </w:num>
  <w:num w:numId="8">
    <w:abstractNumId w:val="29"/>
  </w:num>
  <w:num w:numId="9">
    <w:abstractNumId w:val="14"/>
  </w:num>
  <w:num w:numId="10">
    <w:abstractNumId w:val="23"/>
  </w:num>
  <w:num w:numId="11">
    <w:abstractNumId w:val="25"/>
  </w:num>
  <w:num w:numId="12">
    <w:abstractNumId w:val="3"/>
  </w:num>
  <w:num w:numId="13">
    <w:abstractNumId w:val="16"/>
  </w:num>
  <w:num w:numId="14">
    <w:abstractNumId w:val="17"/>
  </w:num>
  <w:num w:numId="15">
    <w:abstractNumId w:val="26"/>
  </w:num>
  <w:num w:numId="16">
    <w:abstractNumId w:val="18"/>
  </w:num>
  <w:num w:numId="17">
    <w:abstractNumId w:val="31"/>
  </w:num>
  <w:num w:numId="18">
    <w:abstractNumId w:val="8"/>
  </w:num>
  <w:num w:numId="19">
    <w:abstractNumId w:val="12"/>
  </w:num>
  <w:num w:numId="20">
    <w:abstractNumId w:val="7"/>
  </w:num>
  <w:num w:numId="21">
    <w:abstractNumId w:val="9"/>
  </w:num>
  <w:num w:numId="22">
    <w:abstractNumId w:val="19"/>
  </w:num>
  <w:num w:numId="23">
    <w:abstractNumId w:val="22"/>
  </w:num>
  <w:num w:numId="24">
    <w:abstractNumId w:val="21"/>
  </w:num>
  <w:num w:numId="25">
    <w:abstractNumId w:val="28"/>
  </w:num>
  <w:num w:numId="26">
    <w:abstractNumId w:val="11"/>
  </w:num>
  <w:num w:numId="27">
    <w:abstractNumId w:val="15"/>
  </w:num>
  <w:num w:numId="28">
    <w:abstractNumId w:val="1"/>
  </w:num>
  <w:num w:numId="29">
    <w:abstractNumId w:val="30"/>
  </w:num>
  <w:num w:numId="30">
    <w:abstractNumId w:val="5"/>
  </w:num>
  <w:num w:numId="31">
    <w:abstractNumId w:val="2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CF"/>
    <w:rsid w:val="005B287A"/>
    <w:rsid w:val="007A321E"/>
    <w:rsid w:val="008717CF"/>
    <w:rsid w:val="009257AF"/>
    <w:rsid w:val="0093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93E6C"/>
  <w15:chartTrackingRefBased/>
  <w15:docId w15:val="{D64388D0-E400-4C7B-A19C-D8765736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step">
    <w:name w:val="step"/>
    <w:basedOn w:val="DefaultParagraphFont"/>
  </w:style>
  <w:style w:type="character" w:customStyle="1" w:styleId="desc">
    <w:name w:val="desc"/>
    <w:basedOn w:val="DefaultParagraphFont"/>
  </w:style>
  <w:style w:type="paragraph" w:styleId="BodyText">
    <w:name w:val="Body Text"/>
    <w:basedOn w:val="Normal"/>
    <w:semiHidden/>
    <w:rPr>
      <w:rFonts w:ascii="Comic Sans MS" w:hAnsi="Comic Sans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dance%20header%20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header 2016.dot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1649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4</cp:revision>
  <cp:lastPrinted>2018-01-19T11:21:00Z</cp:lastPrinted>
  <dcterms:created xsi:type="dcterms:W3CDTF">2020-11-02T11:47:00Z</dcterms:created>
  <dcterms:modified xsi:type="dcterms:W3CDTF">2020-12-31T10:54:00Z</dcterms:modified>
</cp:coreProperties>
</file>