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914D70" w14:textId="77777777" w:rsidR="00F65A84" w:rsidRDefault="00F65A84">
      <w:pPr>
        <w:pStyle w:val="Heading1"/>
        <w:jc w:val="center"/>
        <w:rPr>
          <w:rFonts w:ascii="Kristen ITC" w:hAnsi="Kristen ITC"/>
          <w:color w:val="4D4D4D"/>
          <w:sz w:val="44"/>
        </w:rPr>
      </w:pPr>
      <w:r>
        <w:rPr>
          <w:rFonts w:ascii="Kristen ITC" w:hAnsi="Kristen ITC"/>
          <w:color w:val="4D4D4D"/>
          <w:sz w:val="44"/>
        </w:rPr>
        <w:t>Line Dancing with Diana Dawson</w:t>
      </w:r>
    </w:p>
    <w:p w14:paraId="2954A84E" w14:textId="77777777" w:rsidR="00F65A84" w:rsidRDefault="00F65A84">
      <w:pPr>
        <w:jc w:val="center"/>
        <w:rPr>
          <w:rFonts w:ascii="Comic Sans MS" w:hAnsi="Comic Sans MS"/>
          <w:sz w:val="20"/>
        </w:rPr>
      </w:pPr>
      <w:hyperlink r:id="rId5" w:history="1">
        <w:r>
          <w:rPr>
            <w:rStyle w:val="Hyperlink"/>
            <w:rFonts w:ascii="Comic Sans MS" w:hAnsi="Comic Sans MS"/>
            <w:sz w:val="20"/>
          </w:rPr>
          <w:t>www.dianadawson.uk</w:t>
        </w:r>
      </w:hyperlink>
      <w:r>
        <w:rPr>
          <w:rFonts w:ascii="Comic Sans MS" w:hAnsi="Comic Sans MS"/>
          <w:sz w:val="20"/>
        </w:rPr>
        <w:t xml:space="preserve">    </w:t>
      </w:r>
      <w:hyperlink r:id="rId6" w:history="1">
        <w:r>
          <w:rPr>
            <w:rStyle w:val="Hyperlink"/>
            <w:rFonts w:ascii="Comic Sans MS" w:hAnsi="Comic Sans MS"/>
            <w:sz w:val="20"/>
          </w:rPr>
          <w:t>dianadawson@btinternet.com</w:t>
        </w:r>
      </w:hyperlink>
      <w:r>
        <w:rPr>
          <w:rFonts w:ascii="Comic Sans MS" w:hAnsi="Comic Sans MS"/>
          <w:sz w:val="20"/>
        </w:rPr>
        <w:t xml:space="preserve">   </w:t>
      </w:r>
      <w:r>
        <w:rPr>
          <w:sz w:val="20"/>
        </w:rPr>
        <w:t>Tel</w:t>
      </w:r>
      <w:r>
        <w:rPr>
          <w:rFonts w:ascii="Comic Sans MS" w:hAnsi="Comic Sans MS"/>
          <w:sz w:val="20"/>
        </w:rPr>
        <w:t>: 01896 756244 or  077570 75028</w:t>
      </w:r>
    </w:p>
    <w:p w14:paraId="2FC975A1" w14:textId="77777777" w:rsidR="00F65A84" w:rsidRDefault="00F65A84">
      <w:pPr>
        <w:jc w:val="center"/>
        <w:rPr>
          <w:rFonts w:ascii="Comic Sans MS" w:hAnsi="Comic Sans MS"/>
          <w:sz w:val="20"/>
        </w:rPr>
      </w:pPr>
    </w:p>
    <w:p w14:paraId="5EB26B4B" w14:textId="77777777" w:rsidR="00F65A84" w:rsidRDefault="00F65A84">
      <w:pPr>
        <w:pStyle w:val="Heading3"/>
        <w:rPr>
          <w:b/>
          <w:bCs/>
        </w:rPr>
      </w:pPr>
      <w:r>
        <w:rPr>
          <w:b/>
          <w:bCs/>
        </w:rPr>
        <w:t>Except Monday</w:t>
      </w:r>
    </w:p>
    <w:p w14:paraId="7DCAF2DC" w14:textId="77777777" w:rsidR="00F65A84" w:rsidRDefault="00F65A84">
      <w:pPr>
        <w:jc w:val="center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Improver: 4 wall Line Dance . 64 counts, Choreographer; Diana Dawson (UK) July 2018</w:t>
      </w:r>
    </w:p>
    <w:p w14:paraId="6DD3E139" w14:textId="77777777" w:rsidR="00F65A84" w:rsidRDefault="00F65A84">
      <w:pPr>
        <w:jc w:val="center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Music: Except For Monday by Lorrie Morgan  (168bpm) </w:t>
      </w:r>
    </w:p>
    <w:p w14:paraId="747438EC" w14:textId="77777777" w:rsidR="00F65A84" w:rsidRDefault="00F65A84">
      <w:pPr>
        <w:jc w:val="center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Various albums,  Available from Amazon &amp; iTunes</w:t>
      </w:r>
    </w:p>
    <w:p w14:paraId="29B8A142" w14:textId="77777777" w:rsidR="00F65A84" w:rsidRDefault="00F65A84">
      <w:pPr>
        <w:jc w:val="center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#32 count intro</w:t>
      </w:r>
    </w:p>
    <w:p w14:paraId="2B0F2DA1" w14:textId="77777777" w:rsidR="00F65A84" w:rsidRDefault="00F65A84">
      <w:pPr>
        <w:jc w:val="center"/>
        <w:rPr>
          <w:rFonts w:ascii="Comic Sans MS" w:hAnsi="Comic Sans MS"/>
          <w:sz w:val="20"/>
        </w:rPr>
      </w:pPr>
    </w:p>
    <w:p w14:paraId="00564C5D" w14:textId="77777777" w:rsidR="00F65A84" w:rsidRDefault="00F65A84">
      <w:pPr>
        <w:pStyle w:val="Heading6"/>
        <w:rPr>
          <w:rFonts w:ascii="Comic Sans MS" w:hAnsi="Comic Sans MS"/>
          <w:b/>
          <w:bCs/>
          <w:sz w:val="20"/>
        </w:rPr>
      </w:pPr>
      <w:r>
        <w:rPr>
          <w:rFonts w:ascii="Comic Sans MS" w:hAnsi="Comic Sans MS"/>
          <w:b/>
          <w:bCs/>
          <w:sz w:val="20"/>
        </w:rPr>
        <w:t>Right Chasse, Hitch, Left Chasse, Hitch</w:t>
      </w:r>
    </w:p>
    <w:p w14:paraId="09BC3B38" w14:textId="77777777" w:rsidR="00F65A84" w:rsidRDefault="00F65A84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1-4</w:t>
      </w:r>
      <w:r>
        <w:rPr>
          <w:rFonts w:ascii="Comic Sans MS" w:hAnsi="Comic Sans MS"/>
          <w:sz w:val="20"/>
        </w:rPr>
        <w:tab/>
        <w:t>Step Right to Right side. Step Left beside Right. Step Right to Right side. Hitch Left knee</w:t>
      </w:r>
    </w:p>
    <w:p w14:paraId="15388600" w14:textId="77777777" w:rsidR="00F65A84" w:rsidRDefault="00F65A84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5-8</w:t>
      </w:r>
      <w:r>
        <w:rPr>
          <w:rFonts w:ascii="Comic Sans MS" w:hAnsi="Comic Sans MS"/>
          <w:sz w:val="20"/>
        </w:rPr>
        <w:tab/>
        <w:t>Step Left to Left side. Step Right beside Left. Step Left to Left side. Hitch Right knee</w:t>
      </w:r>
    </w:p>
    <w:p w14:paraId="347967C3" w14:textId="77777777" w:rsidR="00F65A84" w:rsidRDefault="00F65A84">
      <w:pPr>
        <w:rPr>
          <w:rFonts w:ascii="Comic Sans MS" w:hAnsi="Comic Sans MS"/>
          <w:sz w:val="20"/>
        </w:rPr>
      </w:pPr>
    </w:p>
    <w:p w14:paraId="308E7028" w14:textId="77777777" w:rsidR="00F65A84" w:rsidRDefault="00F65A84">
      <w:pPr>
        <w:pStyle w:val="Heading5"/>
        <w:rPr>
          <w:b/>
          <w:bCs/>
        </w:rPr>
      </w:pPr>
      <w:r>
        <w:rPr>
          <w:b/>
          <w:bCs/>
        </w:rPr>
        <w:t>Step back, Hitch, Step back, Hitch, Coaster Step</w:t>
      </w:r>
    </w:p>
    <w:p w14:paraId="63717539" w14:textId="77777777" w:rsidR="00F65A84" w:rsidRDefault="00F65A84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1-4</w:t>
      </w:r>
      <w:r>
        <w:rPr>
          <w:rFonts w:ascii="Comic Sans MS" w:hAnsi="Comic Sans MS"/>
          <w:sz w:val="20"/>
        </w:rPr>
        <w:tab/>
        <w:t>Step back on Right. Hitch Left knee. Step back on Left. Hitch Right knee</w:t>
      </w:r>
    </w:p>
    <w:p w14:paraId="12AB073B" w14:textId="77777777" w:rsidR="00F65A84" w:rsidRDefault="00F65A84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5-8</w:t>
      </w:r>
      <w:r>
        <w:rPr>
          <w:rFonts w:ascii="Comic Sans MS" w:hAnsi="Comic Sans MS"/>
          <w:sz w:val="20"/>
        </w:rPr>
        <w:tab/>
        <w:t>Step back on Right. Step Left beside Right. Step forward on Right. Hold</w:t>
      </w:r>
    </w:p>
    <w:p w14:paraId="46411370" w14:textId="77777777" w:rsidR="00F65A84" w:rsidRDefault="00F65A84">
      <w:pPr>
        <w:rPr>
          <w:rFonts w:ascii="Comic Sans MS" w:hAnsi="Comic Sans MS"/>
          <w:sz w:val="20"/>
        </w:rPr>
      </w:pPr>
    </w:p>
    <w:p w14:paraId="49938195" w14:textId="77777777" w:rsidR="00F65A84" w:rsidRDefault="00F65A84">
      <w:pPr>
        <w:pStyle w:val="Heading5"/>
        <w:rPr>
          <w:b/>
          <w:bCs/>
        </w:rPr>
      </w:pPr>
      <w:r>
        <w:rPr>
          <w:b/>
          <w:bCs/>
        </w:rPr>
        <w:t>Step Forward, Lock, Forward, Heel, Hook, Heel, Flick</w:t>
      </w:r>
    </w:p>
    <w:p w14:paraId="3ADF1F6D" w14:textId="77777777" w:rsidR="00F65A84" w:rsidRDefault="00F65A84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1-4</w:t>
      </w:r>
      <w:r>
        <w:rPr>
          <w:rFonts w:ascii="Comic Sans MS" w:hAnsi="Comic Sans MS"/>
          <w:sz w:val="20"/>
        </w:rPr>
        <w:tab/>
        <w:t xml:space="preserve">Step forward on Left. Lock Right up behind Left. Step forward on Left. Hold </w:t>
      </w:r>
    </w:p>
    <w:p w14:paraId="1CC55A76" w14:textId="77777777" w:rsidR="00F65A84" w:rsidRDefault="00F65A84">
      <w:pPr>
        <w:numPr>
          <w:ilvl w:val="1"/>
          <w:numId w:val="29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Dig Right heel forward. Hook Right up in front of Left shin. </w:t>
      </w:r>
    </w:p>
    <w:p w14:paraId="5A2C2DBE" w14:textId="77777777" w:rsidR="00F65A84" w:rsidRDefault="00F65A84">
      <w:pPr>
        <w:numPr>
          <w:ilvl w:val="1"/>
          <w:numId w:val="30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Dig Right heel forward. Flick Right heel out to Right side</w:t>
      </w:r>
    </w:p>
    <w:p w14:paraId="6BE3B9CC" w14:textId="77777777" w:rsidR="00F65A84" w:rsidRDefault="00F65A84">
      <w:pPr>
        <w:rPr>
          <w:rFonts w:ascii="Comic Sans MS" w:hAnsi="Comic Sans MS"/>
          <w:sz w:val="20"/>
        </w:rPr>
      </w:pPr>
    </w:p>
    <w:p w14:paraId="1A5BB6E8" w14:textId="77777777" w:rsidR="00F65A84" w:rsidRDefault="00F65A84">
      <w:pPr>
        <w:pStyle w:val="Heading5"/>
        <w:rPr>
          <w:b/>
          <w:bCs/>
        </w:rPr>
      </w:pPr>
      <w:r>
        <w:rPr>
          <w:b/>
          <w:bCs/>
        </w:rPr>
        <w:t>Step forward, Lock, Forward, Step, Pivot Half turn, Step forward</w:t>
      </w:r>
    </w:p>
    <w:p w14:paraId="4B84960E" w14:textId="77777777" w:rsidR="00F65A84" w:rsidRDefault="00F65A84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1-4</w:t>
      </w:r>
      <w:r>
        <w:rPr>
          <w:rFonts w:ascii="Comic Sans MS" w:hAnsi="Comic Sans MS"/>
          <w:sz w:val="20"/>
        </w:rPr>
        <w:tab/>
        <w:t xml:space="preserve">Step forward on Right. Lock Left up behind Right. Step forward on Right. Hold </w:t>
      </w:r>
    </w:p>
    <w:p w14:paraId="387D84A2" w14:textId="77777777" w:rsidR="00F65A84" w:rsidRDefault="00F65A84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5-</w:t>
      </w:r>
      <w:r w:rsidR="003A7319">
        <w:rPr>
          <w:rFonts w:ascii="Comic Sans MS" w:hAnsi="Comic Sans MS"/>
          <w:sz w:val="20"/>
        </w:rPr>
        <w:t>8</w:t>
      </w:r>
      <w:r>
        <w:rPr>
          <w:rFonts w:ascii="Comic Sans MS" w:hAnsi="Comic Sans MS"/>
          <w:sz w:val="20"/>
        </w:rPr>
        <w:tab/>
        <w:t>Step forward on Left. Pivot Half turn Right. Step forward on Left. Hold</w:t>
      </w:r>
      <w:r>
        <w:rPr>
          <w:rFonts w:ascii="Comic Sans MS" w:hAnsi="Comic Sans MS"/>
          <w:sz w:val="20"/>
        </w:rPr>
        <w:tab/>
        <w:t>[6.00]</w:t>
      </w:r>
    </w:p>
    <w:p w14:paraId="425603C2" w14:textId="77777777" w:rsidR="00F65A84" w:rsidRDefault="00F65A84">
      <w:pPr>
        <w:pStyle w:val="Heading4"/>
      </w:pPr>
      <w:r>
        <w:t>RESTART here on Wall 3, facing 12 o’clock</w:t>
      </w:r>
    </w:p>
    <w:p w14:paraId="78DAF932" w14:textId="77777777" w:rsidR="00F65A84" w:rsidRDefault="00F65A84">
      <w:pPr>
        <w:rPr>
          <w:rFonts w:ascii="Comic Sans MS" w:hAnsi="Comic Sans MS"/>
          <w:sz w:val="20"/>
        </w:rPr>
      </w:pPr>
    </w:p>
    <w:p w14:paraId="0396FD90" w14:textId="77777777" w:rsidR="00F65A84" w:rsidRDefault="00F65A84">
      <w:pPr>
        <w:pStyle w:val="Heading5"/>
        <w:rPr>
          <w:b/>
          <w:bCs/>
        </w:rPr>
      </w:pPr>
      <w:r>
        <w:rPr>
          <w:b/>
          <w:bCs/>
        </w:rPr>
        <w:t>Right Toe, Heel, Stomp, Left Toe, Heel, Stomp (travelling forward)</w:t>
      </w:r>
    </w:p>
    <w:p w14:paraId="528A1D4E" w14:textId="77777777" w:rsidR="00F65A84" w:rsidRDefault="00F65A84">
      <w:pPr>
        <w:numPr>
          <w:ilvl w:val="1"/>
          <w:numId w:val="18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Touch Right toe turned in to Left instep. Touch Right heel turned in to Left instep</w:t>
      </w:r>
    </w:p>
    <w:p w14:paraId="179328AF" w14:textId="77777777" w:rsidR="00F65A84" w:rsidRDefault="00F65A84">
      <w:pPr>
        <w:numPr>
          <w:ilvl w:val="1"/>
          <w:numId w:val="19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Step/stomp Right forward.  Hold (travelling forward)</w:t>
      </w:r>
    </w:p>
    <w:p w14:paraId="038C71E8" w14:textId="77777777" w:rsidR="00F65A84" w:rsidRDefault="00F65A84">
      <w:pPr>
        <w:numPr>
          <w:ilvl w:val="1"/>
          <w:numId w:val="20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Touch Left toe turned in to Right instep. Touch Left heel turned in to Right instep</w:t>
      </w:r>
    </w:p>
    <w:p w14:paraId="3DFA8AD4" w14:textId="77777777" w:rsidR="00F65A84" w:rsidRDefault="00F65A84">
      <w:pPr>
        <w:numPr>
          <w:ilvl w:val="1"/>
          <w:numId w:val="21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Step/stomp Left forward. Hold  (travelling forward)</w:t>
      </w:r>
    </w:p>
    <w:p w14:paraId="4FACADAC" w14:textId="77777777" w:rsidR="00F65A84" w:rsidRDefault="00F65A84">
      <w:pPr>
        <w:rPr>
          <w:rFonts w:ascii="Comic Sans MS" w:hAnsi="Comic Sans MS"/>
          <w:sz w:val="20"/>
        </w:rPr>
      </w:pPr>
    </w:p>
    <w:p w14:paraId="2E8F8457" w14:textId="77777777" w:rsidR="00F65A84" w:rsidRDefault="00F65A84">
      <w:pPr>
        <w:pStyle w:val="Heading5"/>
        <w:rPr>
          <w:b/>
          <w:bCs/>
        </w:rPr>
      </w:pPr>
      <w:r>
        <w:rPr>
          <w:b/>
          <w:bCs/>
        </w:rPr>
        <w:t>Right Side Rock, Weave  Left Quarter turn, Step forward</w:t>
      </w:r>
    </w:p>
    <w:p w14:paraId="52D4C3D0" w14:textId="77777777" w:rsidR="00F65A84" w:rsidRDefault="00F65A84">
      <w:pPr>
        <w:numPr>
          <w:ilvl w:val="1"/>
          <w:numId w:val="27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Rock Right to Right side. Recover onto Left. </w:t>
      </w:r>
    </w:p>
    <w:p w14:paraId="4768E3F8" w14:textId="77777777" w:rsidR="00F65A84" w:rsidRDefault="00F65A84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3-4</w:t>
      </w:r>
      <w:r>
        <w:rPr>
          <w:rFonts w:ascii="Comic Sans MS" w:hAnsi="Comic Sans MS"/>
          <w:sz w:val="20"/>
        </w:rPr>
        <w:tab/>
        <w:t>Cross Right over Left. Step Left to Left side</w:t>
      </w:r>
    </w:p>
    <w:p w14:paraId="1DFE8008" w14:textId="77777777" w:rsidR="00F65A84" w:rsidRDefault="00F65A84">
      <w:pPr>
        <w:numPr>
          <w:ilvl w:val="1"/>
          <w:numId w:val="28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Step Right behind Left. Quarter turn Left stepping forward on Left. </w:t>
      </w:r>
    </w:p>
    <w:p w14:paraId="47826BB4" w14:textId="77777777" w:rsidR="00F65A84" w:rsidRDefault="00F65A84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7-8</w:t>
      </w:r>
      <w:r>
        <w:rPr>
          <w:rFonts w:ascii="Comic Sans MS" w:hAnsi="Comic Sans MS"/>
          <w:sz w:val="20"/>
        </w:rPr>
        <w:tab/>
        <w:t>Step forward on Right. Hold.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 xml:space="preserve">[3.00] </w:t>
      </w:r>
    </w:p>
    <w:p w14:paraId="716AA617" w14:textId="77777777" w:rsidR="00F65A84" w:rsidRDefault="00F65A84">
      <w:pPr>
        <w:rPr>
          <w:rFonts w:ascii="Comic Sans MS" w:hAnsi="Comic Sans MS"/>
          <w:sz w:val="20"/>
        </w:rPr>
      </w:pPr>
    </w:p>
    <w:p w14:paraId="2372A80F" w14:textId="77777777" w:rsidR="00F65A84" w:rsidRDefault="00F65A84">
      <w:pPr>
        <w:pStyle w:val="Heading5"/>
        <w:rPr>
          <w:b/>
          <w:bCs/>
        </w:rPr>
      </w:pPr>
      <w:r>
        <w:rPr>
          <w:b/>
          <w:bCs/>
        </w:rPr>
        <w:t>Left Side Mambo, Monterey Half turn</w:t>
      </w:r>
    </w:p>
    <w:p w14:paraId="00A609EA" w14:textId="77777777" w:rsidR="00F65A84" w:rsidRDefault="00F65A84">
      <w:pPr>
        <w:numPr>
          <w:ilvl w:val="1"/>
          <w:numId w:val="24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Rock Left to Left side. Recover onto Right. Step Left beside Right. Hold</w:t>
      </w:r>
    </w:p>
    <w:p w14:paraId="7CD70DE7" w14:textId="77777777" w:rsidR="00F65A84" w:rsidRDefault="00F65A84">
      <w:pPr>
        <w:numPr>
          <w:ilvl w:val="1"/>
          <w:numId w:val="25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Point Right to Right side. Half turn Right stepping Right beside Left. 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[9.00]</w:t>
      </w:r>
    </w:p>
    <w:p w14:paraId="613D4417" w14:textId="77777777" w:rsidR="00F65A84" w:rsidRDefault="00F65A84">
      <w:pPr>
        <w:numPr>
          <w:ilvl w:val="1"/>
          <w:numId w:val="26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Point Left to Left side.  Step Left beside Right</w:t>
      </w:r>
    </w:p>
    <w:p w14:paraId="0669FE66" w14:textId="77777777" w:rsidR="00F65A84" w:rsidRDefault="00F65A84">
      <w:pPr>
        <w:jc w:val="center"/>
        <w:rPr>
          <w:rFonts w:ascii="Comic Sans MS" w:hAnsi="Comic Sans MS"/>
          <w:b/>
          <w:bCs/>
          <w:sz w:val="20"/>
        </w:rPr>
      </w:pPr>
    </w:p>
    <w:p w14:paraId="2B5152F1" w14:textId="77777777" w:rsidR="00F65A84" w:rsidRDefault="00F65A84">
      <w:pPr>
        <w:pStyle w:val="Heading5"/>
      </w:pPr>
      <w:r>
        <w:rPr>
          <w:b/>
          <w:bCs/>
        </w:rPr>
        <w:t>Right Rock &amp; Cross, Left Rock &amp; Cross</w:t>
      </w:r>
    </w:p>
    <w:p w14:paraId="69E7B0C1" w14:textId="77777777" w:rsidR="00F65A84" w:rsidRDefault="00F65A84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1-4</w:t>
      </w:r>
      <w:r>
        <w:rPr>
          <w:rFonts w:ascii="Comic Sans MS" w:hAnsi="Comic Sans MS"/>
          <w:sz w:val="20"/>
        </w:rPr>
        <w:tab/>
        <w:t>Rock Right to Right side. Recover onto Left. Cross Right over Left. Hold</w:t>
      </w:r>
    </w:p>
    <w:p w14:paraId="7874C7B5" w14:textId="77777777" w:rsidR="00F65A84" w:rsidRDefault="00F65A84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5-8</w:t>
      </w:r>
      <w:r>
        <w:rPr>
          <w:rFonts w:ascii="Comic Sans MS" w:hAnsi="Comic Sans MS"/>
          <w:sz w:val="20"/>
        </w:rPr>
        <w:tab/>
        <w:t>Rock Left to Left side. Recover onto Right. Cross Left over Right. Hold</w:t>
      </w:r>
    </w:p>
    <w:p w14:paraId="331E64AA" w14:textId="77777777" w:rsidR="00F65A84" w:rsidRDefault="00F65A84">
      <w:pPr>
        <w:rPr>
          <w:rFonts w:ascii="Comic Sans MS" w:hAnsi="Comic Sans MS"/>
          <w:sz w:val="20"/>
        </w:rPr>
      </w:pPr>
    </w:p>
    <w:p w14:paraId="3008959E" w14:textId="77777777" w:rsidR="00F65A84" w:rsidRDefault="00F65A84">
      <w:pPr>
        <w:pStyle w:val="Heading5"/>
        <w:rPr>
          <w:b/>
          <w:bCs/>
        </w:rPr>
      </w:pPr>
      <w:r>
        <w:rPr>
          <w:b/>
          <w:bCs/>
        </w:rPr>
        <w:t>Start again</w:t>
      </w:r>
    </w:p>
    <w:p w14:paraId="5460894B" w14:textId="77777777" w:rsidR="00F65A84" w:rsidRDefault="00F65A84">
      <w:pPr>
        <w:rPr>
          <w:rFonts w:ascii="Comic Sans MS" w:hAnsi="Comic Sans MS"/>
          <w:sz w:val="20"/>
        </w:rPr>
      </w:pPr>
    </w:p>
    <w:p w14:paraId="167FD33F" w14:textId="77777777" w:rsidR="00F65A84" w:rsidRDefault="00F65A84">
      <w:pPr>
        <w:rPr>
          <w:rFonts w:ascii="Comic Sans MS" w:hAnsi="Comic Sans MS"/>
          <w:sz w:val="20"/>
        </w:rPr>
      </w:pPr>
      <w:r>
        <w:rPr>
          <w:rFonts w:ascii="Comic Sans MS" w:hAnsi="Comic Sans MS"/>
          <w:b/>
          <w:bCs/>
          <w:sz w:val="20"/>
        </w:rPr>
        <w:t>NOTE:</w:t>
      </w:r>
      <w:r>
        <w:rPr>
          <w:rFonts w:ascii="Comic Sans MS" w:hAnsi="Comic Sans MS"/>
          <w:sz w:val="20"/>
        </w:rPr>
        <w:t xml:space="preserve"> </w:t>
      </w:r>
      <w:r>
        <w:rPr>
          <w:rFonts w:ascii="Comic Sans MS" w:hAnsi="Comic Sans MS"/>
          <w:b/>
          <w:bCs/>
          <w:sz w:val="20"/>
        </w:rPr>
        <w:t>Restart on Wall 3</w:t>
      </w:r>
      <w:r>
        <w:rPr>
          <w:rFonts w:ascii="Comic Sans MS" w:hAnsi="Comic Sans MS"/>
          <w:sz w:val="20"/>
        </w:rPr>
        <w:t xml:space="preserve"> - Dance the first four sections (steps 1 to 32),  then start again</w:t>
      </w:r>
    </w:p>
    <w:p w14:paraId="40D7D8ED" w14:textId="77777777" w:rsidR="00F65A84" w:rsidRDefault="00F65A84">
      <w:r>
        <w:rPr>
          <w:rFonts w:ascii="Comic Sans MS" w:hAnsi="Comic Sans MS"/>
          <w:sz w:val="20"/>
        </w:rPr>
        <w:t xml:space="preserve"> at the beginning facing 12 o’clock</w:t>
      </w:r>
    </w:p>
    <w:p w14:paraId="33A9C90D" w14:textId="77777777" w:rsidR="00F65A84" w:rsidRDefault="00F65A84">
      <w:pPr>
        <w:rPr>
          <w:rFonts w:ascii="Comic Sans MS" w:hAnsi="Comic Sans MS"/>
          <w:sz w:val="20"/>
        </w:rPr>
      </w:pPr>
    </w:p>
    <w:p w14:paraId="1392C01B" w14:textId="77777777" w:rsidR="00F65A84" w:rsidRDefault="00F65A84">
      <w:pPr>
        <w:rPr>
          <w:rFonts w:ascii="Comic Sans MS" w:hAnsi="Comic Sans MS"/>
          <w:sz w:val="20"/>
        </w:rPr>
      </w:pPr>
    </w:p>
    <w:p w14:paraId="7FE0911D" w14:textId="77777777" w:rsidR="00F65A84" w:rsidRDefault="00F65A84">
      <w:pPr>
        <w:rPr>
          <w:rFonts w:ascii="Comic Sans MS" w:hAnsi="Comic Sans MS"/>
          <w:sz w:val="20"/>
        </w:rPr>
      </w:pPr>
    </w:p>
    <w:sectPr w:rsidR="00F65A84">
      <w:pgSz w:w="11906" w:h="16838"/>
      <w:pgMar w:top="540" w:right="566" w:bottom="3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A7E04"/>
    <w:multiLevelType w:val="multilevel"/>
    <w:tmpl w:val="60D8ADD4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7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8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25658BC"/>
    <w:multiLevelType w:val="multilevel"/>
    <w:tmpl w:val="E15046B8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34E0625"/>
    <w:multiLevelType w:val="multilevel"/>
    <w:tmpl w:val="AE2A161E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6977B4D"/>
    <w:multiLevelType w:val="multilevel"/>
    <w:tmpl w:val="2522FE1C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07271589"/>
    <w:multiLevelType w:val="multilevel"/>
    <w:tmpl w:val="C188FEE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0B8112AD"/>
    <w:multiLevelType w:val="multilevel"/>
    <w:tmpl w:val="3FBCA514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0E5039DC"/>
    <w:multiLevelType w:val="multilevel"/>
    <w:tmpl w:val="C7CC62E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8C62317"/>
    <w:multiLevelType w:val="multilevel"/>
    <w:tmpl w:val="BD60A7FA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4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645501F"/>
    <w:multiLevelType w:val="multilevel"/>
    <w:tmpl w:val="127A43CA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27A77972"/>
    <w:multiLevelType w:val="multilevel"/>
    <w:tmpl w:val="C82834D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29F270CD"/>
    <w:multiLevelType w:val="multilevel"/>
    <w:tmpl w:val="572486D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2D1F3371"/>
    <w:multiLevelType w:val="multilevel"/>
    <w:tmpl w:val="6B5647B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2D69631F"/>
    <w:multiLevelType w:val="multilevel"/>
    <w:tmpl w:val="DDF48738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35733DDE"/>
    <w:multiLevelType w:val="multilevel"/>
    <w:tmpl w:val="637CF3EC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8E263DC"/>
    <w:multiLevelType w:val="multilevel"/>
    <w:tmpl w:val="9A60F812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41CE4690"/>
    <w:multiLevelType w:val="multilevel"/>
    <w:tmpl w:val="A4CA7F08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42C002A2"/>
    <w:multiLevelType w:val="multilevel"/>
    <w:tmpl w:val="530A051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432C3815"/>
    <w:multiLevelType w:val="multilevel"/>
    <w:tmpl w:val="5E207A0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43821782"/>
    <w:multiLevelType w:val="multilevel"/>
    <w:tmpl w:val="1A406F44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524913ED"/>
    <w:multiLevelType w:val="multilevel"/>
    <w:tmpl w:val="2C80A97E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52D44E22"/>
    <w:multiLevelType w:val="multilevel"/>
    <w:tmpl w:val="4552BFD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565C4FE6"/>
    <w:multiLevelType w:val="multilevel"/>
    <w:tmpl w:val="BCF2442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57466894"/>
    <w:multiLevelType w:val="multilevel"/>
    <w:tmpl w:val="840EA868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582709B2"/>
    <w:multiLevelType w:val="multilevel"/>
    <w:tmpl w:val="674099E8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59363A35"/>
    <w:multiLevelType w:val="multilevel"/>
    <w:tmpl w:val="AA0AE8C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5DA265EA"/>
    <w:multiLevelType w:val="multilevel"/>
    <w:tmpl w:val="43381178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637424F5"/>
    <w:multiLevelType w:val="multilevel"/>
    <w:tmpl w:val="E3747010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63C12F98"/>
    <w:multiLevelType w:val="multilevel"/>
    <w:tmpl w:val="35ECEB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675A2592"/>
    <w:multiLevelType w:val="multilevel"/>
    <w:tmpl w:val="33AEF4D8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71976B88"/>
    <w:multiLevelType w:val="multilevel"/>
    <w:tmpl w:val="2E8029FC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7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8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26"/>
  </w:num>
  <w:num w:numId="5">
    <w:abstractNumId w:val="22"/>
  </w:num>
  <w:num w:numId="6">
    <w:abstractNumId w:val="3"/>
  </w:num>
  <w:num w:numId="7">
    <w:abstractNumId w:val="2"/>
  </w:num>
  <w:num w:numId="8">
    <w:abstractNumId w:val="28"/>
  </w:num>
  <w:num w:numId="9">
    <w:abstractNumId w:val="13"/>
  </w:num>
  <w:num w:numId="10">
    <w:abstractNumId w:val="19"/>
  </w:num>
  <w:num w:numId="11">
    <w:abstractNumId w:val="23"/>
  </w:num>
  <w:num w:numId="12">
    <w:abstractNumId w:val="1"/>
  </w:num>
  <w:num w:numId="13">
    <w:abstractNumId w:val="14"/>
  </w:num>
  <w:num w:numId="14">
    <w:abstractNumId w:val="15"/>
  </w:num>
  <w:num w:numId="15">
    <w:abstractNumId w:val="25"/>
  </w:num>
  <w:num w:numId="16">
    <w:abstractNumId w:val="18"/>
  </w:num>
  <w:num w:numId="17">
    <w:abstractNumId w:val="29"/>
  </w:num>
  <w:num w:numId="18">
    <w:abstractNumId w:val="27"/>
  </w:num>
  <w:num w:numId="19">
    <w:abstractNumId w:val="17"/>
  </w:num>
  <w:num w:numId="20">
    <w:abstractNumId w:val="9"/>
  </w:num>
  <w:num w:numId="21">
    <w:abstractNumId w:val="12"/>
  </w:num>
  <w:num w:numId="22">
    <w:abstractNumId w:val="4"/>
  </w:num>
  <w:num w:numId="23">
    <w:abstractNumId w:val="16"/>
  </w:num>
  <w:num w:numId="24">
    <w:abstractNumId w:val="10"/>
  </w:num>
  <w:num w:numId="25">
    <w:abstractNumId w:val="5"/>
  </w:num>
  <w:num w:numId="26">
    <w:abstractNumId w:val="11"/>
  </w:num>
  <w:num w:numId="27">
    <w:abstractNumId w:val="21"/>
  </w:num>
  <w:num w:numId="28">
    <w:abstractNumId w:val="20"/>
  </w:num>
  <w:num w:numId="29">
    <w:abstractNumId w:val="6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grammar="clean"/>
  <w:attachedTemplate r:id="rId1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319"/>
    <w:rsid w:val="003A7319"/>
    <w:rsid w:val="00442904"/>
    <w:rsid w:val="00F6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FED42B"/>
  <w15:chartTrackingRefBased/>
  <w15:docId w15:val="{0D713E9B-6CF6-424D-8DE7-0FB5E4848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Forte" w:hAnsi="Forte"/>
      <w:sz w:val="4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mic Sans MS" w:hAnsi="Comic Sans MS"/>
      <w:sz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Comic Sans MS" w:hAnsi="Comic Sans MS"/>
      <w:sz w:val="3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Comic Sans MS" w:hAnsi="Comic Sans MS"/>
      <w:b/>
      <w:bCs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Comic Sans MS" w:hAnsi="Comic Sans MS"/>
      <w:sz w:val="20"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customStyle="1" w:styleId="step">
    <w:name w:val="step"/>
    <w:basedOn w:val="DefaultParagraphFont"/>
  </w:style>
  <w:style w:type="character" w:customStyle="1" w:styleId="desc">
    <w:name w:val="desc"/>
    <w:basedOn w:val="DefaultParagraphFont"/>
  </w:style>
  <w:style w:type="paragraph" w:styleId="BodyText">
    <w:name w:val="Body Text"/>
    <w:basedOn w:val="Normal"/>
    <w:semiHidden/>
    <w:rPr>
      <w:rFonts w:ascii="Comic Sans MS" w:hAnsi="Comic Sans M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anadawson@btinternet.com" TargetMode="External"/><Relationship Id="rId5" Type="http://schemas.openxmlformats.org/officeDocument/2006/relationships/hyperlink" Target="http://www.dianadawson.uk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dance%20header%20201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dance header 2016.dot</Template>
  <TotalTime>0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Line Dancing with Diana Dawson</vt:lpstr>
    </vt:vector>
  </TitlesOfParts>
  <Company/>
  <LinksUpToDate>false</LinksUpToDate>
  <CharactersWithSpaces>2572</CharactersWithSpaces>
  <SharedDoc>false</SharedDoc>
  <HLinks>
    <vt:vector size="12" baseType="variant">
      <vt:variant>
        <vt:i4>5439607</vt:i4>
      </vt:variant>
      <vt:variant>
        <vt:i4>3</vt:i4>
      </vt:variant>
      <vt:variant>
        <vt:i4>0</vt:i4>
      </vt:variant>
      <vt:variant>
        <vt:i4>5</vt:i4>
      </vt:variant>
      <vt:variant>
        <vt:lpwstr>mailto:dianadawson@btinternet.com</vt:lpwstr>
      </vt:variant>
      <vt:variant>
        <vt:lpwstr/>
      </vt:variant>
      <vt:variant>
        <vt:i4>6881390</vt:i4>
      </vt:variant>
      <vt:variant>
        <vt:i4>0</vt:i4>
      </vt:variant>
      <vt:variant>
        <vt:i4>0</vt:i4>
      </vt:variant>
      <vt:variant>
        <vt:i4>5</vt:i4>
      </vt:variant>
      <vt:variant>
        <vt:lpwstr>http://www.dianadawson.uk/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 Dancing with Diana Dawson</dc:title>
  <dc:subject/>
  <dc:creator>User</dc:creator>
  <cp:keywords/>
  <dc:description/>
  <cp:lastModifiedBy>Diana Dawson</cp:lastModifiedBy>
  <cp:revision>2</cp:revision>
  <cp:lastPrinted>2018-07-20T14:34:00Z</cp:lastPrinted>
  <dcterms:created xsi:type="dcterms:W3CDTF">2020-11-02T11:48:00Z</dcterms:created>
  <dcterms:modified xsi:type="dcterms:W3CDTF">2020-11-02T11:48:00Z</dcterms:modified>
</cp:coreProperties>
</file>